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23" w:rsidRPr="00AD231E" w:rsidRDefault="008A0323" w:rsidP="00544280">
      <w:pPr>
        <w:rPr>
          <w:rFonts w:ascii="Arial" w:hAnsi="Arial" w:cs="Arial"/>
          <w:sz w:val="22"/>
          <w:szCs w:val="22"/>
        </w:rPr>
      </w:pPr>
    </w:p>
    <w:p w:rsidR="008A0323" w:rsidRPr="00544280" w:rsidRDefault="008A0323" w:rsidP="00544280">
      <w:pPr>
        <w:tabs>
          <w:tab w:val="left" w:pos="720"/>
          <w:tab w:val="left" w:pos="1440"/>
          <w:tab w:val="left" w:pos="2160"/>
          <w:tab w:val="left" w:pos="2880"/>
          <w:tab w:val="left" w:pos="7590"/>
        </w:tabs>
        <w:jc w:val="right"/>
        <w:rPr>
          <w:rFonts w:ascii="Arial" w:hAnsi="Arial" w:cs="Arial"/>
          <w:color w:val="808080"/>
          <w:sz w:val="22"/>
          <w:szCs w:val="22"/>
        </w:rPr>
      </w:pPr>
    </w:p>
    <w:p w:rsidR="008A0323" w:rsidRPr="00544280" w:rsidRDefault="008A0323" w:rsidP="00544280">
      <w:pPr>
        <w:jc w:val="center"/>
        <w:rPr>
          <w:rFonts w:ascii="Arial" w:hAnsi="Arial" w:cs="Arial"/>
          <w:sz w:val="22"/>
          <w:szCs w:val="22"/>
        </w:rPr>
      </w:pPr>
      <w:r w:rsidRPr="00544280">
        <w:rPr>
          <w:rFonts w:ascii="Arial" w:hAnsi="Arial" w:cs="Arial"/>
          <w:b/>
          <w:sz w:val="22"/>
          <w:szCs w:val="22"/>
        </w:rPr>
        <w:t>ΠΑΡΑΡΤΗΜΑ Α΄</w:t>
      </w:r>
    </w:p>
    <w:p w:rsidR="008A0323" w:rsidRPr="00544280" w:rsidRDefault="008A0323" w:rsidP="00544280">
      <w:pPr>
        <w:jc w:val="center"/>
        <w:rPr>
          <w:rFonts w:ascii="Arial" w:hAnsi="Arial" w:cs="Arial"/>
          <w:b/>
          <w:sz w:val="22"/>
          <w:szCs w:val="22"/>
        </w:rPr>
      </w:pPr>
      <w:r w:rsidRPr="00544280">
        <w:rPr>
          <w:rFonts w:ascii="Arial" w:hAnsi="Arial" w:cs="Arial"/>
          <w:b/>
          <w:sz w:val="22"/>
          <w:szCs w:val="22"/>
        </w:rPr>
        <w:t>ΕΝΤΥΠΟ ΟΙΚΟΝΟΜΙΚΗΣ ΠΡΟΣΦΟΡΑΣ</w:t>
      </w:r>
    </w:p>
    <w:p w:rsidR="008A0323" w:rsidRPr="00544280" w:rsidRDefault="008A0323" w:rsidP="0054428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"/>
        <w:gridCol w:w="1552"/>
        <w:gridCol w:w="1244"/>
        <w:gridCol w:w="1433"/>
        <w:gridCol w:w="1507"/>
        <w:gridCol w:w="1552"/>
        <w:gridCol w:w="907"/>
        <w:gridCol w:w="934"/>
        <w:gridCol w:w="903"/>
        <w:gridCol w:w="1859"/>
        <w:gridCol w:w="1859"/>
        <w:gridCol w:w="1612"/>
      </w:tblGrid>
      <w:tr w:rsidR="008A0323" w:rsidRPr="0076171F" w:rsidTr="004119F9">
        <w:trPr>
          <w:trHeight w:val="1140"/>
          <w:jc w:val="center"/>
        </w:trPr>
        <w:tc>
          <w:tcPr>
            <w:tcW w:w="166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488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ΑΡΙΘΜΟΣ ΚΥΚΛΟΦΟΡΙΑΣ</w:t>
            </w:r>
          </w:p>
        </w:tc>
        <w:tc>
          <w:tcPr>
            <w:tcW w:w="39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ΕΙΔΟΣ ΟΧΗΜΑΤΟΣ</w:t>
            </w:r>
          </w:p>
        </w:tc>
        <w:tc>
          <w:tcPr>
            <w:tcW w:w="45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ΕΡΓΟΣΤΑΣΙΟ ΚΑΤΑΣΚΕΥΗΣ</w:t>
            </w:r>
          </w:p>
        </w:tc>
        <w:tc>
          <w:tcPr>
            <w:tcW w:w="47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ΤΥΠΟΣ</w:t>
            </w:r>
          </w:p>
        </w:tc>
        <w:tc>
          <w:tcPr>
            <w:tcW w:w="488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ΗΜΕΡ/ΝΙΑ 1ης ΑΔΕΙΑΣ ΚΥΚΛΟΦΟΡΙΑΣ</w:t>
            </w:r>
          </w:p>
        </w:tc>
        <w:tc>
          <w:tcPr>
            <w:tcW w:w="2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ΚΥΒΙΚΑ</w:t>
            </w:r>
          </w:p>
        </w:tc>
        <w:tc>
          <w:tcPr>
            <w:tcW w:w="29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ΦΟΡΟΛ. ΙΠΠΟΙ</w:t>
            </w:r>
          </w:p>
        </w:tc>
        <w:tc>
          <w:tcPr>
            <w:tcW w:w="28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76171F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BONUS MALUS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6171F">
              <w:rPr>
                <w:rFonts w:ascii="Arial" w:hAnsi="Arial" w:cs="Arial"/>
                <w:b/>
                <w:sz w:val="19"/>
                <w:szCs w:val="19"/>
              </w:rPr>
              <w:t>ΠΡΟΣΦΕΡΟΜΕΝΗ ΤΙΜΗ ΕΤΗΣΙΑΣ ΑΣΦΑΛΙΣΤΙΚΗΣ ΚΑΛΥΨΗΣ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6171F">
              <w:rPr>
                <w:rFonts w:ascii="Arial" w:hAnsi="Arial" w:cs="Arial"/>
                <w:b/>
                <w:sz w:val="19"/>
                <w:szCs w:val="19"/>
              </w:rPr>
              <w:t>ΠΡΟΣΦΕΡΟΜΕΝΗ ΤΙΜΗ ΤΡΙΜΗΝΗΣ ΠΑΡΑΤΑΣΗΣ ΤΗΣ ΑΣΦΑΛΙΣΤΙΚΗΣ ΚΑΛΥΨΗΣ</w:t>
            </w:r>
          </w:p>
        </w:tc>
        <w:tc>
          <w:tcPr>
            <w:tcW w:w="507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6171F">
              <w:rPr>
                <w:rFonts w:ascii="Arial" w:hAnsi="Arial" w:cs="Arial"/>
                <w:b/>
                <w:sz w:val="19"/>
                <w:szCs w:val="19"/>
              </w:rPr>
              <w:t xml:space="preserve">ΑΞΙΑ ΕΤΗΣΙΑΣ ΑΣΦΑΛΙΣΤΙΚΗΣ ΚΑΛΥΨΗΣ &amp; ΤΡΙΜΗΝΗΣ ΠΑΡΑΤΑΣΗΣ ΤΗΣ </w:t>
            </w:r>
          </w:p>
        </w:tc>
      </w:tr>
      <w:tr w:rsidR="008A0323" w:rsidRPr="0076171F" w:rsidTr="004119F9">
        <w:trPr>
          <w:trHeight w:val="1020"/>
          <w:jc w:val="center"/>
        </w:trPr>
        <w:tc>
          <w:tcPr>
            <w:tcW w:w="166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ΚΗΗ 3284</w:t>
            </w:r>
          </w:p>
        </w:tc>
        <w:tc>
          <w:tcPr>
            <w:tcW w:w="391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DAIMLER CHRYSL</w:t>
            </w:r>
          </w:p>
        </w:tc>
        <w:tc>
          <w:tcPr>
            <w:tcW w:w="474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E 200</w:t>
            </w:r>
            <w:r w:rsidRPr="0076171F">
              <w:rPr>
                <w:rFonts w:ascii="Arial" w:hAnsi="Arial" w:cs="Arial"/>
                <w:sz w:val="18"/>
                <w:szCs w:val="18"/>
              </w:rPr>
              <w:br/>
              <w:t xml:space="preserve">KOMPRESSOR </w:t>
            </w:r>
          </w:p>
        </w:tc>
        <w:tc>
          <w:tcPr>
            <w:tcW w:w="488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21/2/2005</w:t>
            </w:r>
          </w:p>
        </w:tc>
        <w:tc>
          <w:tcPr>
            <w:tcW w:w="2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1796</w:t>
            </w:r>
          </w:p>
        </w:tc>
        <w:tc>
          <w:tcPr>
            <w:tcW w:w="29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8A0323" w:rsidRPr="0076171F" w:rsidTr="004119F9">
        <w:trPr>
          <w:trHeight w:val="402"/>
          <w:jc w:val="center"/>
        </w:trPr>
        <w:tc>
          <w:tcPr>
            <w:tcW w:w="166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ΚΗΙ 3408</w:t>
            </w:r>
          </w:p>
        </w:tc>
        <w:tc>
          <w:tcPr>
            <w:tcW w:w="391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RENAULT</w:t>
            </w:r>
          </w:p>
        </w:tc>
        <w:tc>
          <w:tcPr>
            <w:tcW w:w="47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 xml:space="preserve">MEGANE 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15/02/2002</w:t>
            </w:r>
          </w:p>
        </w:tc>
        <w:tc>
          <w:tcPr>
            <w:tcW w:w="285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1390</w:t>
            </w:r>
          </w:p>
        </w:tc>
        <w:tc>
          <w:tcPr>
            <w:tcW w:w="294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7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8A0323" w:rsidRPr="0076171F" w:rsidTr="004119F9">
        <w:trPr>
          <w:trHeight w:val="402"/>
          <w:jc w:val="center"/>
        </w:trPr>
        <w:tc>
          <w:tcPr>
            <w:tcW w:w="166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ΚΗΙ 7082</w:t>
            </w:r>
          </w:p>
        </w:tc>
        <w:tc>
          <w:tcPr>
            <w:tcW w:w="391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SKODA</w:t>
            </w:r>
          </w:p>
        </w:tc>
        <w:tc>
          <w:tcPr>
            <w:tcW w:w="47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 xml:space="preserve"> FABIA COMBI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9/6/2006</w:t>
            </w:r>
          </w:p>
        </w:tc>
        <w:tc>
          <w:tcPr>
            <w:tcW w:w="285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1390</w:t>
            </w:r>
          </w:p>
        </w:tc>
        <w:tc>
          <w:tcPr>
            <w:tcW w:w="294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76171F">
              <w:rPr>
                <w:rFonts w:ascii="Arial" w:hAnsi="Arial" w:cs="Arial"/>
                <w:sz w:val="19"/>
                <w:szCs w:val="19"/>
                <w:lang w:val="en-US"/>
              </w:rPr>
              <w:t>2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7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8A0323" w:rsidRPr="0076171F" w:rsidTr="004119F9">
        <w:trPr>
          <w:trHeight w:val="402"/>
          <w:jc w:val="center"/>
        </w:trPr>
        <w:tc>
          <w:tcPr>
            <w:tcW w:w="166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ΚΗΙ 9669</w:t>
            </w:r>
          </w:p>
        </w:tc>
        <w:tc>
          <w:tcPr>
            <w:tcW w:w="391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KIA MOTORS CORP</w:t>
            </w:r>
          </w:p>
        </w:tc>
        <w:tc>
          <w:tcPr>
            <w:tcW w:w="47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LD H CERATO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13/06/2007</w:t>
            </w:r>
          </w:p>
        </w:tc>
        <w:tc>
          <w:tcPr>
            <w:tcW w:w="285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1591</w:t>
            </w:r>
          </w:p>
        </w:tc>
        <w:tc>
          <w:tcPr>
            <w:tcW w:w="294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7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8A0323" w:rsidRPr="0076171F" w:rsidTr="004119F9">
        <w:trPr>
          <w:trHeight w:val="402"/>
          <w:jc w:val="center"/>
        </w:trPr>
        <w:tc>
          <w:tcPr>
            <w:tcW w:w="166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ΚΗΟ 5424</w:t>
            </w:r>
          </w:p>
        </w:tc>
        <w:tc>
          <w:tcPr>
            <w:tcW w:w="391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KIA MOTORS CORP</w:t>
            </w:r>
          </w:p>
        </w:tc>
        <w:tc>
          <w:tcPr>
            <w:tcW w:w="47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SPORTAGE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24/1/2001</w:t>
            </w:r>
          </w:p>
        </w:tc>
        <w:tc>
          <w:tcPr>
            <w:tcW w:w="285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294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7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8A0323" w:rsidRPr="0076171F" w:rsidTr="004119F9">
        <w:trPr>
          <w:trHeight w:val="402"/>
          <w:jc w:val="center"/>
        </w:trPr>
        <w:tc>
          <w:tcPr>
            <w:tcW w:w="166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ΚΗΟ 6108</w:t>
            </w:r>
          </w:p>
        </w:tc>
        <w:tc>
          <w:tcPr>
            <w:tcW w:w="391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SUZUKI</w:t>
            </w:r>
          </w:p>
        </w:tc>
        <w:tc>
          <w:tcPr>
            <w:tcW w:w="47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VITARA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9/10/1998</w:t>
            </w:r>
          </w:p>
        </w:tc>
        <w:tc>
          <w:tcPr>
            <w:tcW w:w="285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294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8A0323" w:rsidRPr="0076171F" w:rsidTr="004119F9">
        <w:trPr>
          <w:trHeight w:val="765"/>
          <w:jc w:val="center"/>
        </w:trPr>
        <w:tc>
          <w:tcPr>
            <w:tcW w:w="166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ΚΗΥ 6314</w:t>
            </w:r>
          </w:p>
        </w:tc>
        <w:tc>
          <w:tcPr>
            <w:tcW w:w="391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MAGYAR SUZUKI C</w:t>
            </w:r>
          </w:p>
        </w:tc>
        <w:tc>
          <w:tcPr>
            <w:tcW w:w="47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IGNIS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15/6/2004</w:t>
            </w:r>
          </w:p>
        </w:tc>
        <w:tc>
          <w:tcPr>
            <w:tcW w:w="285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1328</w:t>
            </w:r>
          </w:p>
        </w:tc>
        <w:tc>
          <w:tcPr>
            <w:tcW w:w="294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8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8A0323" w:rsidRPr="0076171F" w:rsidTr="004119F9">
        <w:trPr>
          <w:trHeight w:val="402"/>
          <w:jc w:val="center"/>
        </w:trPr>
        <w:tc>
          <w:tcPr>
            <w:tcW w:w="166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ΚΗΥ 6329</w:t>
            </w:r>
          </w:p>
        </w:tc>
        <w:tc>
          <w:tcPr>
            <w:tcW w:w="391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FORD WERKE</w:t>
            </w:r>
          </w:p>
        </w:tc>
        <w:tc>
          <w:tcPr>
            <w:tcW w:w="474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FIESTA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16/3/2006</w:t>
            </w:r>
          </w:p>
        </w:tc>
        <w:tc>
          <w:tcPr>
            <w:tcW w:w="285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1388</w:t>
            </w:r>
          </w:p>
        </w:tc>
        <w:tc>
          <w:tcPr>
            <w:tcW w:w="294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8A0323" w:rsidRPr="0076171F" w:rsidTr="004119F9">
        <w:trPr>
          <w:trHeight w:val="402"/>
          <w:jc w:val="center"/>
        </w:trPr>
        <w:tc>
          <w:tcPr>
            <w:tcW w:w="166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ΚΗΥ 6332</w:t>
            </w:r>
          </w:p>
        </w:tc>
        <w:tc>
          <w:tcPr>
            <w:tcW w:w="391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OPEL</w:t>
            </w:r>
          </w:p>
        </w:tc>
        <w:tc>
          <w:tcPr>
            <w:tcW w:w="47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ZAFIRA</w:t>
            </w:r>
          </w:p>
        </w:tc>
        <w:tc>
          <w:tcPr>
            <w:tcW w:w="488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25/5/2006</w:t>
            </w:r>
          </w:p>
        </w:tc>
        <w:tc>
          <w:tcPr>
            <w:tcW w:w="285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1796</w:t>
            </w:r>
          </w:p>
        </w:tc>
        <w:tc>
          <w:tcPr>
            <w:tcW w:w="294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8A0323" w:rsidRPr="0076171F" w:rsidTr="004119F9">
        <w:trPr>
          <w:trHeight w:val="255"/>
          <w:jc w:val="center"/>
        </w:trPr>
        <w:tc>
          <w:tcPr>
            <w:tcW w:w="166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ΚΗΥ 6471</w:t>
            </w:r>
          </w:p>
        </w:tc>
        <w:tc>
          <w:tcPr>
            <w:tcW w:w="391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ΦΟΡΤΗΓΟ</w:t>
            </w:r>
          </w:p>
        </w:tc>
        <w:tc>
          <w:tcPr>
            <w:tcW w:w="45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RENAULT</w:t>
            </w:r>
          </w:p>
        </w:tc>
        <w:tc>
          <w:tcPr>
            <w:tcW w:w="47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488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31/1/2007</w:t>
            </w:r>
          </w:p>
        </w:tc>
        <w:tc>
          <w:tcPr>
            <w:tcW w:w="285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1998</w:t>
            </w:r>
          </w:p>
        </w:tc>
        <w:tc>
          <w:tcPr>
            <w:tcW w:w="294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28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8A0323" w:rsidRPr="0076171F" w:rsidTr="004119F9">
        <w:trPr>
          <w:trHeight w:val="255"/>
          <w:jc w:val="center"/>
        </w:trPr>
        <w:tc>
          <w:tcPr>
            <w:tcW w:w="166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88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ΧΧΗ 722</w:t>
            </w:r>
          </w:p>
        </w:tc>
        <w:tc>
          <w:tcPr>
            <w:tcW w:w="391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ΔΙΚΥΚΛΟ</w:t>
            </w:r>
          </w:p>
        </w:tc>
        <w:tc>
          <w:tcPr>
            <w:tcW w:w="451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HONDA</w:t>
            </w:r>
          </w:p>
        </w:tc>
        <w:tc>
          <w:tcPr>
            <w:tcW w:w="47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ΝΗΧ 110</w:t>
            </w:r>
          </w:p>
        </w:tc>
        <w:tc>
          <w:tcPr>
            <w:tcW w:w="488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03/09/2008</w:t>
            </w:r>
          </w:p>
        </w:tc>
        <w:tc>
          <w:tcPr>
            <w:tcW w:w="285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94" w:type="pct"/>
            <w:noWrap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4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8A0323" w:rsidRPr="0076171F" w:rsidRDefault="008A0323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</w:tbl>
    <w:p w:rsidR="008A0323" w:rsidRPr="00544280" w:rsidRDefault="008A0323" w:rsidP="00544280">
      <w:pPr>
        <w:rPr>
          <w:rFonts w:ascii="Arial" w:hAnsi="Arial" w:cs="Arial"/>
        </w:rPr>
      </w:pPr>
    </w:p>
    <w:p w:rsidR="008A0323" w:rsidRPr="001142FC" w:rsidRDefault="008A0323" w:rsidP="005442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142FC">
        <w:rPr>
          <w:rFonts w:ascii="Arial" w:hAnsi="Arial" w:cs="Arial"/>
          <w:b/>
          <w:sz w:val="22"/>
          <w:szCs w:val="22"/>
        </w:rPr>
        <w:t>Επισημαίνονται τα εξής:</w:t>
      </w:r>
    </w:p>
    <w:p w:rsidR="008A0323" w:rsidRPr="00544280" w:rsidRDefault="008A0323" w:rsidP="005442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142FC">
        <w:rPr>
          <w:rFonts w:ascii="Arial" w:hAnsi="Arial" w:cs="Arial"/>
          <w:b/>
          <w:sz w:val="22"/>
          <w:szCs w:val="22"/>
        </w:rPr>
        <w:t>Α) για το με αρ. κυκλοφορίας ΚΗΥ 6314 υπηρεσιακό όχημα η προσφερόμενη τιμή της ασφαλιστικής κάλυψης θα είναι για το χρονικό διάστημα από τις 22-6-2022 έως τις 20-11-2022 και όχι ετήσια</w:t>
      </w:r>
      <w:r>
        <w:rPr>
          <w:rFonts w:ascii="Arial" w:hAnsi="Arial" w:cs="Arial"/>
          <w:b/>
          <w:sz w:val="22"/>
          <w:szCs w:val="22"/>
        </w:rPr>
        <w:t xml:space="preserve"> και θα πρέπει να προσφερθεί τιμή και  για την τρίμηνη παράταση </w:t>
      </w:r>
      <w:r w:rsidRPr="001142FC">
        <w:rPr>
          <w:rFonts w:ascii="Arial" w:hAnsi="Arial" w:cs="Arial"/>
          <w:b/>
          <w:sz w:val="22"/>
          <w:szCs w:val="22"/>
        </w:rPr>
        <w:t>.</w:t>
      </w:r>
      <w:r w:rsidRPr="00544280">
        <w:rPr>
          <w:rFonts w:ascii="Arial" w:hAnsi="Arial" w:cs="Arial"/>
        </w:rPr>
        <w:br w:type="page"/>
      </w:r>
    </w:p>
    <w:p w:rsidR="008A0323" w:rsidRPr="00544280" w:rsidRDefault="008A0323" w:rsidP="0054428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6"/>
        <w:gridCol w:w="2257"/>
        <w:gridCol w:w="2395"/>
        <w:gridCol w:w="2367"/>
        <w:gridCol w:w="2395"/>
        <w:gridCol w:w="2364"/>
      </w:tblGrid>
      <w:tr w:rsidR="008A0323" w:rsidRPr="00544280" w:rsidTr="00881711">
        <w:tc>
          <w:tcPr>
            <w:tcW w:w="1640" w:type="pct"/>
            <w:gridSpan w:val="2"/>
            <w:vAlign w:val="center"/>
          </w:tcPr>
          <w:p w:rsidR="008A0323" w:rsidRPr="00881711" w:rsidRDefault="008A0323" w:rsidP="00881711">
            <w:pPr>
              <w:jc w:val="center"/>
              <w:rPr>
                <w:rFonts w:ascii="Arial" w:hAnsi="Arial" w:cs="Arial"/>
                <w:b/>
              </w:rPr>
            </w:pPr>
            <w:r w:rsidRPr="00881711">
              <w:rPr>
                <w:rFonts w:ascii="Arial" w:hAnsi="Arial" w:cs="Arial"/>
                <w:b/>
              </w:rPr>
              <w:t>ΑΞΙΑ ΕΤΗΣΙΑΣ ΑΣΦΑΛΙΣΤΙΚΗΣ ΚΑΛΥΨΗΣ ΓΙΑ ΤΟ ΣΥΝΟΛΟ ΤΩΝ ΥΠΗΡΕΣΙΑΚΩΝ ΟΧΗΜΑΤΩΝ (ΕΠΙΒΑΤΙΚΩΝ, ΦΟΡΤΗΓΟΥ ΚΑΙ ΔΙΚΥΚΛΟΥ)</w:t>
            </w:r>
          </w:p>
        </w:tc>
        <w:tc>
          <w:tcPr>
            <w:tcW w:w="1680" w:type="pct"/>
            <w:gridSpan w:val="2"/>
            <w:vAlign w:val="center"/>
          </w:tcPr>
          <w:p w:rsidR="008A0323" w:rsidRPr="00881711" w:rsidRDefault="008A0323" w:rsidP="00881711">
            <w:pPr>
              <w:jc w:val="center"/>
              <w:rPr>
                <w:rFonts w:ascii="Arial" w:hAnsi="Arial" w:cs="Arial"/>
                <w:b/>
              </w:rPr>
            </w:pPr>
            <w:r w:rsidRPr="00881711">
              <w:rPr>
                <w:rFonts w:ascii="Arial" w:hAnsi="Arial" w:cs="Arial"/>
                <w:b/>
              </w:rPr>
              <w:t>ΑΞΙΑ ΤΡΙΜΗΝΗΣ ΠΑΡΑΤΑΣΗΣ ΤΗΣ ΑΣΦΑΛΙΣΤΙΚΗΣ ΚΑΛΥΨΗΣ ΓΙΑ ΤΟ ΣΥΝΟΛΟ ΤΩΝ ΥΠΗΡΕΣΙΑΚΩΝ ΟΧΗΜΑΤΩΝ (ΕΠΙΒΑΤΙΚΩΝ, ΦΟΡΤΗΓΟΥ ΚΑΙ ΔΙΚΥΚΛΟΥ)</w:t>
            </w:r>
          </w:p>
        </w:tc>
        <w:tc>
          <w:tcPr>
            <w:tcW w:w="1679" w:type="pct"/>
            <w:gridSpan w:val="2"/>
            <w:vAlign w:val="center"/>
          </w:tcPr>
          <w:p w:rsidR="008A0323" w:rsidRPr="00881711" w:rsidRDefault="008A0323" w:rsidP="00881711">
            <w:pPr>
              <w:jc w:val="center"/>
              <w:rPr>
                <w:rFonts w:ascii="Arial" w:hAnsi="Arial" w:cs="Arial"/>
                <w:b/>
              </w:rPr>
            </w:pPr>
            <w:r w:rsidRPr="00881711">
              <w:rPr>
                <w:rFonts w:ascii="Arial" w:hAnsi="Arial" w:cs="Arial"/>
                <w:b/>
              </w:rPr>
              <w:t>ΣΥΝΟΛΙΚΗ ΑΞΙΑ ΕΤΗΣΙΑΣ ΑΣΦΑΛΙΣΤΙΚΗΣ ΚΑΛΥΨΗΣ ΚΑΙ ΤΡΙΜΗΝΗΣ ΠΑΡΑΤΑΣΗΣ ΤΗΣ ΓΙΑ ΤΟ ΣΥΝΟΛΟ ΤΩΝ ΥΠΗΡΕΣΙΑΚΩΝ ΟΧΗΜΑΤΩΝ (ΕΠΙΒΑΤΙΚΩΝ, ΦΟΡΤΗΓΟΥ ΚΑΙ ΔΙΚΥΚΛΟΥ)</w:t>
            </w:r>
          </w:p>
        </w:tc>
      </w:tr>
      <w:tr w:rsidR="008A0323" w:rsidRPr="00544280" w:rsidTr="00881711">
        <w:trPr>
          <w:trHeight w:val="1701"/>
        </w:trPr>
        <w:tc>
          <w:tcPr>
            <w:tcW w:w="845" w:type="pct"/>
            <w:vAlign w:val="bottom"/>
          </w:tcPr>
          <w:p w:rsidR="008A0323" w:rsidRPr="00881711" w:rsidRDefault="008A0323" w:rsidP="008817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711">
              <w:rPr>
                <w:rFonts w:ascii="Arial" w:hAnsi="Arial" w:cs="Arial"/>
                <w:b/>
                <w:i/>
                <w:sz w:val="18"/>
                <w:szCs w:val="18"/>
              </w:rPr>
              <w:t>(Αριθμητικώς σε ευρώ)</w:t>
            </w:r>
          </w:p>
        </w:tc>
        <w:tc>
          <w:tcPr>
            <w:tcW w:w="796" w:type="pct"/>
            <w:vAlign w:val="bottom"/>
          </w:tcPr>
          <w:p w:rsidR="008A0323" w:rsidRPr="00881711" w:rsidRDefault="008A0323" w:rsidP="008817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711">
              <w:rPr>
                <w:rFonts w:ascii="Arial" w:hAnsi="Arial" w:cs="Arial"/>
                <w:b/>
                <w:i/>
                <w:sz w:val="18"/>
                <w:szCs w:val="18"/>
              </w:rPr>
              <w:t>(Ολογράφως σε ευρώ)</w:t>
            </w:r>
          </w:p>
        </w:tc>
        <w:tc>
          <w:tcPr>
            <w:tcW w:w="845" w:type="pct"/>
            <w:vAlign w:val="bottom"/>
          </w:tcPr>
          <w:p w:rsidR="008A0323" w:rsidRPr="00881711" w:rsidRDefault="008A0323" w:rsidP="008817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711">
              <w:rPr>
                <w:rFonts w:ascii="Arial" w:hAnsi="Arial" w:cs="Arial"/>
                <w:b/>
                <w:i/>
                <w:sz w:val="18"/>
                <w:szCs w:val="18"/>
              </w:rPr>
              <w:t>(Αριθμητικώς σε ευρώ)</w:t>
            </w:r>
          </w:p>
        </w:tc>
        <w:tc>
          <w:tcPr>
            <w:tcW w:w="835" w:type="pct"/>
            <w:vAlign w:val="bottom"/>
          </w:tcPr>
          <w:p w:rsidR="008A0323" w:rsidRPr="00881711" w:rsidRDefault="008A0323" w:rsidP="008817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711">
              <w:rPr>
                <w:rFonts w:ascii="Arial" w:hAnsi="Arial" w:cs="Arial"/>
                <w:b/>
                <w:i/>
                <w:sz w:val="18"/>
                <w:szCs w:val="18"/>
              </w:rPr>
              <w:t>(Ολογράφως σε ευρώ)</w:t>
            </w:r>
          </w:p>
        </w:tc>
        <w:tc>
          <w:tcPr>
            <w:tcW w:w="845" w:type="pct"/>
            <w:vAlign w:val="bottom"/>
          </w:tcPr>
          <w:p w:rsidR="008A0323" w:rsidRPr="00881711" w:rsidRDefault="008A0323" w:rsidP="008817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711">
              <w:rPr>
                <w:rFonts w:ascii="Arial" w:hAnsi="Arial" w:cs="Arial"/>
                <w:b/>
                <w:i/>
                <w:sz w:val="18"/>
                <w:szCs w:val="18"/>
              </w:rPr>
              <w:t>(Αριθμητικώς σε ευρώ)</w:t>
            </w:r>
          </w:p>
        </w:tc>
        <w:tc>
          <w:tcPr>
            <w:tcW w:w="834" w:type="pct"/>
            <w:vAlign w:val="bottom"/>
          </w:tcPr>
          <w:p w:rsidR="008A0323" w:rsidRPr="00881711" w:rsidRDefault="008A0323" w:rsidP="008817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711">
              <w:rPr>
                <w:rFonts w:ascii="Arial" w:hAnsi="Arial" w:cs="Arial"/>
                <w:b/>
                <w:i/>
                <w:sz w:val="18"/>
                <w:szCs w:val="18"/>
              </w:rPr>
              <w:t>(Ολογράφως σε ευρώ)</w:t>
            </w:r>
          </w:p>
        </w:tc>
      </w:tr>
      <w:tr w:rsidR="008A0323" w:rsidRPr="00544280" w:rsidTr="00881711">
        <w:trPr>
          <w:trHeight w:val="970"/>
        </w:trPr>
        <w:tc>
          <w:tcPr>
            <w:tcW w:w="1640" w:type="pct"/>
            <w:gridSpan w:val="2"/>
            <w:vAlign w:val="center"/>
          </w:tcPr>
          <w:p w:rsidR="008A0323" w:rsidRPr="00881711" w:rsidRDefault="008A0323" w:rsidP="00881711">
            <w:pPr>
              <w:jc w:val="center"/>
              <w:rPr>
                <w:rFonts w:ascii="Arial" w:hAnsi="Arial" w:cs="Arial"/>
                <w:b/>
                <w:i/>
              </w:rPr>
            </w:pPr>
            <w:r w:rsidRPr="00881711">
              <w:rPr>
                <w:rFonts w:ascii="Arial" w:hAnsi="Arial" w:cs="Arial"/>
                <w:b/>
                <w:i/>
              </w:rPr>
              <w:t>Σημειώνεται ότι η ανώτατη εκτιμώμενη αξία είναι 3.000,00€</w:t>
            </w:r>
          </w:p>
        </w:tc>
        <w:tc>
          <w:tcPr>
            <w:tcW w:w="1680" w:type="pct"/>
            <w:gridSpan w:val="2"/>
            <w:vAlign w:val="center"/>
          </w:tcPr>
          <w:p w:rsidR="008A0323" w:rsidRPr="00881711" w:rsidRDefault="008A0323" w:rsidP="00881711">
            <w:pPr>
              <w:jc w:val="center"/>
              <w:rPr>
                <w:rFonts w:ascii="Arial" w:hAnsi="Arial" w:cs="Arial"/>
                <w:b/>
                <w:i/>
              </w:rPr>
            </w:pPr>
            <w:r w:rsidRPr="00881711">
              <w:rPr>
                <w:rFonts w:ascii="Arial" w:hAnsi="Arial" w:cs="Arial"/>
                <w:b/>
                <w:i/>
              </w:rPr>
              <w:t>Σημειώνεται ότι η ανώτατη εκτιμώμενη αξία είναι 750,00€</w:t>
            </w:r>
          </w:p>
        </w:tc>
        <w:tc>
          <w:tcPr>
            <w:tcW w:w="1679" w:type="pct"/>
            <w:gridSpan w:val="2"/>
            <w:vAlign w:val="center"/>
          </w:tcPr>
          <w:p w:rsidR="008A0323" w:rsidRPr="00881711" w:rsidRDefault="008A0323" w:rsidP="00881711">
            <w:pPr>
              <w:jc w:val="center"/>
              <w:rPr>
                <w:rFonts w:ascii="Arial" w:hAnsi="Arial" w:cs="Arial"/>
                <w:b/>
                <w:i/>
              </w:rPr>
            </w:pPr>
            <w:r w:rsidRPr="00881711">
              <w:rPr>
                <w:rFonts w:ascii="Arial" w:hAnsi="Arial" w:cs="Arial"/>
                <w:b/>
                <w:i/>
              </w:rPr>
              <w:t>Σημειώνεται ότι η ανώτατη εκτιμώμενη αξία είναι 3.750,00€</w:t>
            </w:r>
          </w:p>
        </w:tc>
      </w:tr>
    </w:tbl>
    <w:p w:rsidR="008A0323" w:rsidRPr="00544280" w:rsidRDefault="008A0323" w:rsidP="00544280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</w:p>
    <w:p w:rsidR="008A0323" w:rsidRPr="00544280" w:rsidRDefault="008A0323" w:rsidP="00544280">
      <w:pPr>
        <w:rPr>
          <w:rFonts w:ascii="Arial" w:hAnsi="Arial" w:cs="Arial"/>
          <w:sz w:val="22"/>
          <w:szCs w:val="22"/>
        </w:rPr>
      </w:pPr>
      <w:r w:rsidRPr="00544280">
        <w:rPr>
          <w:rFonts w:ascii="Arial" w:hAnsi="Arial" w:cs="Arial"/>
          <w:sz w:val="22"/>
          <w:szCs w:val="22"/>
        </w:rPr>
        <w:t xml:space="preserve">Ο χρόνος ισχύος της προσφοράς είναι εκατόν είκοσι (120) ημέρες από την επομένη της </w:t>
      </w:r>
      <w:r>
        <w:rPr>
          <w:rFonts w:ascii="Arial" w:hAnsi="Arial" w:cs="Arial"/>
          <w:sz w:val="22"/>
          <w:szCs w:val="22"/>
        </w:rPr>
        <w:t xml:space="preserve">καταληκτικής </w:t>
      </w:r>
      <w:r w:rsidRPr="00544280">
        <w:rPr>
          <w:rFonts w:ascii="Arial" w:hAnsi="Arial" w:cs="Arial"/>
          <w:sz w:val="22"/>
          <w:szCs w:val="22"/>
        </w:rPr>
        <w:t xml:space="preserve">ημερομηνίας </w:t>
      </w:r>
      <w:r>
        <w:rPr>
          <w:rFonts w:ascii="Arial" w:hAnsi="Arial" w:cs="Arial"/>
          <w:sz w:val="22"/>
          <w:szCs w:val="22"/>
        </w:rPr>
        <w:t xml:space="preserve">υποβολής </w:t>
      </w:r>
      <w:r w:rsidRPr="00544280">
        <w:rPr>
          <w:rFonts w:ascii="Arial" w:hAnsi="Arial" w:cs="Arial"/>
          <w:sz w:val="22"/>
          <w:szCs w:val="22"/>
        </w:rPr>
        <w:t xml:space="preserve"> των προσφορών.</w:t>
      </w:r>
    </w:p>
    <w:p w:rsidR="008A0323" w:rsidRPr="00544280" w:rsidRDefault="008A0323" w:rsidP="00544280">
      <w:pPr>
        <w:rPr>
          <w:rFonts w:ascii="Arial" w:hAnsi="Arial" w:cs="Arial"/>
          <w:sz w:val="22"/>
          <w:szCs w:val="22"/>
        </w:rPr>
      </w:pPr>
    </w:p>
    <w:p w:rsidR="008A0323" w:rsidRPr="00544280" w:rsidRDefault="008A0323" w:rsidP="0054428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3593"/>
      </w:tblGrid>
      <w:tr w:rsidR="008A0323" w:rsidRPr="00544280" w:rsidTr="000535E9">
        <w:trPr>
          <w:trHeight w:val="1388"/>
          <w:jc w:val="right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:rsidR="008A0323" w:rsidRPr="00544280" w:rsidRDefault="008A0323" w:rsidP="00544280">
            <w:pPr>
              <w:rPr>
                <w:rFonts w:ascii="Arial" w:hAnsi="Arial" w:cs="Arial"/>
                <w:b/>
              </w:rPr>
            </w:pPr>
          </w:p>
          <w:p w:rsidR="008A0323" w:rsidRPr="00544280" w:rsidRDefault="008A0323" w:rsidP="00544280">
            <w:pPr>
              <w:rPr>
                <w:rFonts w:ascii="Arial" w:hAnsi="Arial" w:cs="Arial"/>
              </w:rPr>
            </w:pPr>
            <w:r w:rsidRPr="00544280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:rsidR="008A0323" w:rsidRPr="00544280" w:rsidRDefault="008A0323" w:rsidP="00544280">
            <w:pPr>
              <w:rPr>
                <w:rFonts w:ascii="Arial" w:hAnsi="Arial" w:cs="Arial"/>
              </w:rPr>
            </w:pPr>
          </w:p>
          <w:p w:rsidR="008A0323" w:rsidRPr="00544280" w:rsidRDefault="008A0323" w:rsidP="00544280">
            <w:pPr>
              <w:rPr>
                <w:rFonts w:ascii="Arial" w:hAnsi="Arial" w:cs="Arial"/>
              </w:rPr>
            </w:pPr>
          </w:p>
          <w:p w:rsidR="008A0323" w:rsidRPr="00544280" w:rsidRDefault="008A0323" w:rsidP="00544280">
            <w:pPr>
              <w:rPr>
                <w:rFonts w:ascii="Arial" w:hAnsi="Arial" w:cs="Arial"/>
                <w:b/>
              </w:rPr>
            </w:pPr>
            <w:r w:rsidRPr="00544280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:rsidR="008A0323" w:rsidRPr="00544280" w:rsidRDefault="008A0323" w:rsidP="00544280">
            <w:pPr>
              <w:jc w:val="center"/>
              <w:rPr>
                <w:rFonts w:ascii="Arial" w:hAnsi="Arial" w:cs="Arial"/>
              </w:rPr>
            </w:pPr>
          </w:p>
          <w:p w:rsidR="008A0323" w:rsidRPr="00544280" w:rsidRDefault="008A0323" w:rsidP="00544280">
            <w:pPr>
              <w:jc w:val="center"/>
              <w:rPr>
                <w:rFonts w:ascii="Arial" w:hAnsi="Arial" w:cs="Arial"/>
              </w:rPr>
            </w:pPr>
          </w:p>
          <w:p w:rsidR="008A0323" w:rsidRPr="00544280" w:rsidRDefault="008A0323" w:rsidP="00544280">
            <w:pPr>
              <w:jc w:val="center"/>
              <w:rPr>
                <w:rFonts w:ascii="Arial" w:hAnsi="Arial" w:cs="Arial"/>
              </w:rPr>
            </w:pPr>
          </w:p>
          <w:p w:rsidR="008A0323" w:rsidRPr="00544280" w:rsidRDefault="008A0323" w:rsidP="00544280">
            <w:pPr>
              <w:jc w:val="center"/>
              <w:rPr>
                <w:rFonts w:ascii="Arial" w:hAnsi="Arial" w:cs="Arial"/>
              </w:rPr>
            </w:pPr>
          </w:p>
          <w:p w:rsidR="008A0323" w:rsidRPr="00544280" w:rsidRDefault="008A0323" w:rsidP="00544280">
            <w:pPr>
              <w:jc w:val="center"/>
              <w:rPr>
                <w:rFonts w:ascii="Arial" w:hAnsi="Arial" w:cs="Arial"/>
              </w:rPr>
            </w:pPr>
            <w:r w:rsidRPr="00544280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:rsidR="008A0323" w:rsidRPr="000A11F4" w:rsidRDefault="008A0323" w:rsidP="000A11F4">
      <w:pPr>
        <w:tabs>
          <w:tab w:val="left" w:pos="6225"/>
        </w:tabs>
      </w:pPr>
    </w:p>
    <w:sectPr w:rsidR="008A0323" w:rsidRPr="000A11F4" w:rsidSect="000A11F4">
      <w:headerReference w:type="default" r:id="rId7"/>
      <w:pgSz w:w="16838" w:h="11906" w:orient="landscape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323" w:rsidRDefault="008A0323">
      <w:r>
        <w:separator/>
      </w:r>
    </w:p>
  </w:endnote>
  <w:endnote w:type="continuationSeparator" w:id="1">
    <w:p w:rsidR="008A0323" w:rsidRDefault="008A0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323" w:rsidRDefault="008A0323">
      <w:r>
        <w:separator/>
      </w:r>
    </w:p>
  </w:footnote>
  <w:footnote w:type="continuationSeparator" w:id="1">
    <w:p w:rsidR="008A0323" w:rsidRDefault="008A0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23" w:rsidRPr="00527A82" w:rsidRDefault="008A0323" w:rsidP="005554BD">
    <w:pPr>
      <w:pStyle w:val="Header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C1AC40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4">
    <w:nsid w:val="00892D8B"/>
    <w:multiLevelType w:val="hybridMultilevel"/>
    <w:tmpl w:val="C2E215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DE702A8"/>
    <w:multiLevelType w:val="hybridMultilevel"/>
    <w:tmpl w:val="3DCE76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F804D0"/>
    <w:multiLevelType w:val="hybridMultilevel"/>
    <w:tmpl w:val="A372EF2C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34D1AFA"/>
    <w:multiLevelType w:val="multilevel"/>
    <w:tmpl w:val="CFC43B4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cs="Times New Roman" w:hint="default"/>
      </w:rPr>
    </w:lvl>
  </w:abstractNum>
  <w:abstractNum w:abstractNumId="8">
    <w:nsid w:val="165C0421"/>
    <w:multiLevelType w:val="hybridMultilevel"/>
    <w:tmpl w:val="371473C6"/>
    <w:lvl w:ilvl="0" w:tplc="DD12B27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  <w:sz w:val="22"/>
        <w:szCs w:val="22"/>
      </w:rPr>
    </w:lvl>
    <w:lvl w:ilvl="1" w:tplc="23FAB3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17901F4F"/>
    <w:multiLevelType w:val="hybridMultilevel"/>
    <w:tmpl w:val="3000D80E"/>
    <w:lvl w:ilvl="0" w:tplc="13C8628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9254E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1B78105F"/>
    <w:multiLevelType w:val="multilevel"/>
    <w:tmpl w:val="29F2ABA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cs="Times New Roman" w:hint="default"/>
      </w:rPr>
    </w:lvl>
  </w:abstractNum>
  <w:abstractNum w:abstractNumId="12">
    <w:nsid w:val="1C8E2B7D"/>
    <w:multiLevelType w:val="hybridMultilevel"/>
    <w:tmpl w:val="9A88E2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FAA6FAB"/>
    <w:multiLevelType w:val="hybridMultilevel"/>
    <w:tmpl w:val="652266B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CD31E5"/>
    <w:multiLevelType w:val="hybridMultilevel"/>
    <w:tmpl w:val="0520FC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84F22B9"/>
    <w:multiLevelType w:val="hybridMultilevel"/>
    <w:tmpl w:val="8C22604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AF53496"/>
    <w:multiLevelType w:val="hybridMultilevel"/>
    <w:tmpl w:val="6D002F7C"/>
    <w:lvl w:ilvl="0" w:tplc="0C9279F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2B72671E"/>
    <w:multiLevelType w:val="hybridMultilevel"/>
    <w:tmpl w:val="77A2E7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76160F"/>
    <w:multiLevelType w:val="hybridMultilevel"/>
    <w:tmpl w:val="7E4ED43C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C2D27674">
      <w:start w:val="1"/>
      <w:numFmt w:val="decimal"/>
      <w:lvlText w:val="%2."/>
      <w:lvlJc w:val="left"/>
      <w:pPr>
        <w:ind w:left="1260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2CE04E72"/>
    <w:multiLevelType w:val="hybridMultilevel"/>
    <w:tmpl w:val="535C6336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616858"/>
    <w:multiLevelType w:val="hybridMultilevel"/>
    <w:tmpl w:val="D8C0BE66"/>
    <w:lvl w:ilvl="0" w:tplc="3DC669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FA05C05"/>
    <w:multiLevelType w:val="multilevel"/>
    <w:tmpl w:val="9B466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3">
    <w:nsid w:val="364065C4"/>
    <w:multiLevelType w:val="hybridMultilevel"/>
    <w:tmpl w:val="9FDC506A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37BD0D09"/>
    <w:multiLevelType w:val="hybridMultilevel"/>
    <w:tmpl w:val="A8BA66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CA3B28"/>
    <w:multiLevelType w:val="hybridMultilevel"/>
    <w:tmpl w:val="F63285C8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3A355417"/>
    <w:multiLevelType w:val="hybridMultilevel"/>
    <w:tmpl w:val="A9D8385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B3E09ED"/>
    <w:multiLevelType w:val="hybridMultilevel"/>
    <w:tmpl w:val="D2DCC4CE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>
    <w:nsid w:val="3CCD42F4"/>
    <w:multiLevelType w:val="hybridMultilevel"/>
    <w:tmpl w:val="C2DE6774"/>
    <w:lvl w:ilvl="0" w:tplc="A4CA4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2271F70"/>
    <w:multiLevelType w:val="hybridMultilevel"/>
    <w:tmpl w:val="05BC4456"/>
    <w:lvl w:ilvl="0" w:tplc="CFB845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43D04B8A"/>
    <w:multiLevelType w:val="hybridMultilevel"/>
    <w:tmpl w:val="CB7ABAF6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23FAB3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>
    <w:nsid w:val="44327E2E"/>
    <w:multiLevelType w:val="hybridMultilevel"/>
    <w:tmpl w:val="24B807E6"/>
    <w:lvl w:ilvl="0" w:tplc="7B8C1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482C00C6"/>
    <w:multiLevelType w:val="hybridMultilevel"/>
    <w:tmpl w:val="3592A3C8"/>
    <w:lvl w:ilvl="0" w:tplc="DB1685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4A224A3B"/>
    <w:multiLevelType w:val="multilevel"/>
    <w:tmpl w:val="2C0652D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cs="Times New Roman" w:hint="default"/>
      </w:rPr>
    </w:lvl>
  </w:abstractNum>
  <w:abstractNum w:abstractNumId="34">
    <w:nsid w:val="4A9C0099"/>
    <w:multiLevelType w:val="hybridMultilevel"/>
    <w:tmpl w:val="5A3298F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4BF4114E"/>
    <w:multiLevelType w:val="hybridMultilevel"/>
    <w:tmpl w:val="9A88E2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544A696B"/>
    <w:multiLevelType w:val="hybridMultilevel"/>
    <w:tmpl w:val="05D03D14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576D2F26"/>
    <w:multiLevelType w:val="hybridMultilevel"/>
    <w:tmpl w:val="EB3262FC"/>
    <w:lvl w:ilvl="0" w:tplc="04080013">
      <w:start w:val="1"/>
      <w:numFmt w:val="upperRoman"/>
      <w:lvlText w:val="%1."/>
      <w:lvlJc w:val="right"/>
      <w:pPr>
        <w:ind w:left="362" w:hanging="18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8">
    <w:nsid w:val="5AAB0BCF"/>
    <w:multiLevelType w:val="hybridMultilevel"/>
    <w:tmpl w:val="804C4B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2556DC"/>
    <w:multiLevelType w:val="hybridMultilevel"/>
    <w:tmpl w:val="1B665E48"/>
    <w:lvl w:ilvl="0" w:tplc="8B68A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6AC67EBA"/>
    <w:multiLevelType w:val="hybridMultilevel"/>
    <w:tmpl w:val="9568615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383ABF"/>
    <w:multiLevelType w:val="multilevel"/>
    <w:tmpl w:val="B7E424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3">
    <w:nsid w:val="76FE2EBA"/>
    <w:multiLevelType w:val="hybridMultilevel"/>
    <w:tmpl w:val="AD82C3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77DB5E98"/>
    <w:multiLevelType w:val="multilevel"/>
    <w:tmpl w:val="05BC44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>
    <w:nsid w:val="796276AE"/>
    <w:multiLevelType w:val="hybridMultilevel"/>
    <w:tmpl w:val="97B470C8"/>
    <w:lvl w:ilvl="0" w:tplc="3AF89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40"/>
  </w:num>
  <w:num w:numId="4">
    <w:abstractNumId w:val="33"/>
  </w:num>
  <w:num w:numId="5">
    <w:abstractNumId w:val="18"/>
  </w:num>
  <w:num w:numId="6">
    <w:abstractNumId w:val="39"/>
  </w:num>
  <w:num w:numId="7">
    <w:abstractNumId w:val="36"/>
  </w:num>
  <w:num w:numId="8">
    <w:abstractNumId w:val="2"/>
  </w:num>
  <w:num w:numId="9">
    <w:abstractNumId w:val="19"/>
  </w:num>
  <w:num w:numId="10">
    <w:abstractNumId w:val="43"/>
  </w:num>
  <w:num w:numId="11">
    <w:abstractNumId w:val="5"/>
  </w:num>
  <w:num w:numId="12">
    <w:abstractNumId w:val="12"/>
  </w:num>
  <w:num w:numId="13">
    <w:abstractNumId w:val="34"/>
  </w:num>
  <w:num w:numId="14">
    <w:abstractNumId w:val="28"/>
  </w:num>
  <w:num w:numId="15">
    <w:abstractNumId w:val="30"/>
  </w:num>
  <w:num w:numId="16">
    <w:abstractNumId w:val="6"/>
  </w:num>
  <w:num w:numId="17">
    <w:abstractNumId w:val="32"/>
  </w:num>
  <w:num w:numId="18">
    <w:abstractNumId w:val="25"/>
  </w:num>
  <w:num w:numId="19">
    <w:abstractNumId w:val="42"/>
  </w:num>
  <w:num w:numId="20">
    <w:abstractNumId w:val="10"/>
  </w:num>
  <w:num w:numId="21">
    <w:abstractNumId w:val="15"/>
  </w:num>
  <w:num w:numId="22">
    <w:abstractNumId w:val="14"/>
  </w:num>
  <w:num w:numId="23">
    <w:abstractNumId w:val="7"/>
  </w:num>
  <w:num w:numId="24">
    <w:abstractNumId w:val="4"/>
  </w:num>
  <w:num w:numId="25">
    <w:abstractNumId w:val="27"/>
  </w:num>
  <w:num w:numId="26">
    <w:abstractNumId w:val="16"/>
  </w:num>
  <w:num w:numId="27">
    <w:abstractNumId w:val="37"/>
  </w:num>
  <w:num w:numId="28">
    <w:abstractNumId w:val="8"/>
  </w:num>
  <w:num w:numId="29">
    <w:abstractNumId w:val="1"/>
  </w:num>
  <w:num w:numId="30">
    <w:abstractNumId w:val="11"/>
  </w:num>
  <w:num w:numId="31">
    <w:abstractNumId w:val="31"/>
  </w:num>
  <w:num w:numId="32">
    <w:abstractNumId w:val="17"/>
  </w:num>
  <w:num w:numId="33">
    <w:abstractNumId w:val="29"/>
  </w:num>
  <w:num w:numId="34">
    <w:abstractNumId w:val="20"/>
  </w:num>
  <w:num w:numId="35">
    <w:abstractNumId w:val="9"/>
  </w:num>
  <w:num w:numId="36">
    <w:abstractNumId w:val="38"/>
  </w:num>
  <w:num w:numId="37">
    <w:abstractNumId w:val="24"/>
  </w:num>
  <w:num w:numId="38">
    <w:abstractNumId w:val="26"/>
  </w:num>
  <w:num w:numId="39">
    <w:abstractNumId w:val="44"/>
  </w:num>
  <w:num w:numId="40">
    <w:abstractNumId w:val="23"/>
  </w:num>
  <w:num w:numId="41">
    <w:abstractNumId w:val="3"/>
  </w:num>
  <w:num w:numId="42">
    <w:abstractNumId w:val="0"/>
  </w:num>
  <w:num w:numId="43">
    <w:abstractNumId w:val="35"/>
  </w:num>
  <w:num w:numId="44">
    <w:abstractNumId w:val="22"/>
  </w:num>
  <w:num w:numId="45">
    <w:abstractNumId w:val="38"/>
  </w:num>
  <w:num w:numId="46">
    <w:abstractNumId w:val="17"/>
  </w:num>
  <w:num w:numId="47">
    <w:abstractNumId w:val="45"/>
  </w:num>
  <w:num w:numId="48">
    <w:abstractNumId w:val="13"/>
  </w:num>
  <w:num w:numId="4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089"/>
    <w:rsid w:val="00001EC2"/>
    <w:rsid w:val="000117EB"/>
    <w:rsid w:val="000339B9"/>
    <w:rsid w:val="00036D70"/>
    <w:rsid w:val="00044349"/>
    <w:rsid w:val="0004457D"/>
    <w:rsid w:val="000535E9"/>
    <w:rsid w:val="0005458F"/>
    <w:rsid w:val="000624B5"/>
    <w:rsid w:val="00065053"/>
    <w:rsid w:val="000A11F4"/>
    <w:rsid w:val="000B5A7E"/>
    <w:rsid w:val="000B6394"/>
    <w:rsid w:val="000E4B92"/>
    <w:rsid w:val="000F19B2"/>
    <w:rsid w:val="000F2236"/>
    <w:rsid w:val="00112231"/>
    <w:rsid w:val="001142FC"/>
    <w:rsid w:val="00117173"/>
    <w:rsid w:val="001328FD"/>
    <w:rsid w:val="00153268"/>
    <w:rsid w:val="001634A0"/>
    <w:rsid w:val="00176409"/>
    <w:rsid w:val="00184EBB"/>
    <w:rsid w:val="00190577"/>
    <w:rsid w:val="001966ED"/>
    <w:rsid w:val="001979B0"/>
    <w:rsid w:val="001A3F8F"/>
    <w:rsid w:val="001C5B3F"/>
    <w:rsid w:val="001D1985"/>
    <w:rsid w:val="001F1C61"/>
    <w:rsid w:val="001F4F7D"/>
    <w:rsid w:val="00241069"/>
    <w:rsid w:val="002416AB"/>
    <w:rsid w:val="00257511"/>
    <w:rsid w:val="00266386"/>
    <w:rsid w:val="002862FF"/>
    <w:rsid w:val="00292FDD"/>
    <w:rsid w:val="00293C03"/>
    <w:rsid w:val="00296010"/>
    <w:rsid w:val="002A5E46"/>
    <w:rsid w:val="002B298B"/>
    <w:rsid w:val="002C703B"/>
    <w:rsid w:val="002D2AEC"/>
    <w:rsid w:val="002D4300"/>
    <w:rsid w:val="002E0991"/>
    <w:rsid w:val="002E0C3D"/>
    <w:rsid w:val="002F37A0"/>
    <w:rsid w:val="002F4389"/>
    <w:rsid w:val="00302E72"/>
    <w:rsid w:val="003208A2"/>
    <w:rsid w:val="00322AFA"/>
    <w:rsid w:val="00335707"/>
    <w:rsid w:val="00381D50"/>
    <w:rsid w:val="003A69D9"/>
    <w:rsid w:val="003B2EF5"/>
    <w:rsid w:val="003B47D8"/>
    <w:rsid w:val="003C0674"/>
    <w:rsid w:val="003C3773"/>
    <w:rsid w:val="003C7F93"/>
    <w:rsid w:val="003E2BC8"/>
    <w:rsid w:val="003F13EA"/>
    <w:rsid w:val="00400C67"/>
    <w:rsid w:val="00404D00"/>
    <w:rsid w:val="004119F9"/>
    <w:rsid w:val="0042278A"/>
    <w:rsid w:val="00427ABA"/>
    <w:rsid w:val="00442CA8"/>
    <w:rsid w:val="00461DD7"/>
    <w:rsid w:val="00464089"/>
    <w:rsid w:val="00474EF2"/>
    <w:rsid w:val="00493756"/>
    <w:rsid w:val="004A459E"/>
    <w:rsid w:val="004F15F4"/>
    <w:rsid w:val="00507ACC"/>
    <w:rsid w:val="00507F3D"/>
    <w:rsid w:val="00516726"/>
    <w:rsid w:val="00527A82"/>
    <w:rsid w:val="0054356C"/>
    <w:rsid w:val="00544280"/>
    <w:rsid w:val="005554BD"/>
    <w:rsid w:val="005607EB"/>
    <w:rsid w:val="00570359"/>
    <w:rsid w:val="00582A05"/>
    <w:rsid w:val="005A16E3"/>
    <w:rsid w:val="005A4D2F"/>
    <w:rsid w:val="005A77E1"/>
    <w:rsid w:val="005B1A24"/>
    <w:rsid w:val="005B491B"/>
    <w:rsid w:val="005D029D"/>
    <w:rsid w:val="005D0710"/>
    <w:rsid w:val="005F2AE8"/>
    <w:rsid w:val="005F7426"/>
    <w:rsid w:val="00606C81"/>
    <w:rsid w:val="00626343"/>
    <w:rsid w:val="006278B7"/>
    <w:rsid w:val="0063699C"/>
    <w:rsid w:val="006441AF"/>
    <w:rsid w:val="0065519D"/>
    <w:rsid w:val="0069658D"/>
    <w:rsid w:val="006C0510"/>
    <w:rsid w:val="006E465C"/>
    <w:rsid w:val="00707C10"/>
    <w:rsid w:val="00725F0C"/>
    <w:rsid w:val="007270F4"/>
    <w:rsid w:val="007300E5"/>
    <w:rsid w:val="0073407D"/>
    <w:rsid w:val="007515F7"/>
    <w:rsid w:val="0075283A"/>
    <w:rsid w:val="007533BD"/>
    <w:rsid w:val="00756762"/>
    <w:rsid w:val="0076171F"/>
    <w:rsid w:val="00770342"/>
    <w:rsid w:val="00780BC4"/>
    <w:rsid w:val="00792960"/>
    <w:rsid w:val="007931BC"/>
    <w:rsid w:val="00793274"/>
    <w:rsid w:val="007A6B19"/>
    <w:rsid w:val="007D4590"/>
    <w:rsid w:val="007F712E"/>
    <w:rsid w:val="007F7689"/>
    <w:rsid w:val="00800F3F"/>
    <w:rsid w:val="00802454"/>
    <w:rsid w:val="00810AFC"/>
    <w:rsid w:val="008155CC"/>
    <w:rsid w:val="00816978"/>
    <w:rsid w:val="008234D2"/>
    <w:rsid w:val="00824F65"/>
    <w:rsid w:val="008563AC"/>
    <w:rsid w:val="00873E95"/>
    <w:rsid w:val="00875F65"/>
    <w:rsid w:val="00880D89"/>
    <w:rsid w:val="00881711"/>
    <w:rsid w:val="008A000C"/>
    <w:rsid w:val="008A0323"/>
    <w:rsid w:val="008C4D62"/>
    <w:rsid w:val="008E2097"/>
    <w:rsid w:val="009063FE"/>
    <w:rsid w:val="00916191"/>
    <w:rsid w:val="009327E1"/>
    <w:rsid w:val="00936B27"/>
    <w:rsid w:val="00937F43"/>
    <w:rsid w:val="00943D97"/>
    <w:rsid w:val="00972C91"/>
    <w:rsid w:val="0098200A"/>
    <w:rsid w:val="009968B2"/>
    <w:rsid w:val="009B3873"/>
    <w:rsid w:val="009B4E57"/>
    <w:rsid w:val="009C3C22"/>
    <w:rsid w:val="009D4BF8"/>
    <w:rsid w:val="009E1F75"/>
    <w:rsid w:val="009E7537"/>
    <w:rsid w:val="009F1967"/>
    <w:rsid w:val="00A02702"/>
    <w:rsid w:val="00A101AC"/>
    <w:rsid w:val="00A307D8"/>
    <w:rsid w:val="00A37861"/>
    <w:rsid w:val="00A433DF"/>
    <w:rsid w:val="00A5080B"/>
    <w:rsid w:val="00A60F4B"/>
    <w:rsid w:val="00A6359C"/>
    <w:rsid w:val="00A75C09"/>
    <w:rsid w:val="00A825A7"/>
    <w:rsid w:val="00AD0695"/>
    <w:rsid w:val="00AD231E"/>
    <w:rsid w:val="00AF5CAD"/>
    <w:rsid w:val="00B12EC8"/>
    <w:rsid w:val="00B12FD2"/>
    <w:rsid w:val="00B41652"/>
    <w:rsid w:val="00B61BCF"/>
    <w:rsid w:val="00B652BB"/>
    <w:rsid w:val="00B7381B"/>
    <w:rsid w:val="00B91FED"/>
    <w:rsid w:val="00B93A6E"/>
    <w:rsid w:val="00BA731C"/>
    <w:rsid w:val="00BB5F90"/>
    <w:rsid w:val="00BC4332"/>
    <w:rsid w:val="00C04B03"/>
    <w:rsid w:val="00C0713C"/>
    <w:rsid w:val="00C12F3F"/>
    <w:rsid w:val="00C24383"/>
    <w:rsid w:val="00C260D6"/>
    <w:rsid w:val="00C31554"/>
    <w:rsid w:val="00C52F3C"/>
    <w:rsid w:val="00C70B84"/>
    <w:rsid w:val="00C94D54"/>
    <w:rsid w:val="00CB4D3B"/>
    <w:rsid w:val="00CB6EA6"/>
    <w:rsid w:val="00CE01F5"/>
    <w:rsid w:val="00CE3862"/>
    <w:rsid w:val="00D228FE"/>
    <w:rsid w:val="00DB3E4E"/>
    <w:rsid w:val="00DF2BCD"/>
    <w:rsid w:val="00E17DF6"/>
    <w:rsid w:val="00E304C5"/>
    <w:rsid w:val="00E30E3F"/>
    <w:rsid w:val="00E7482A"/>
    <w:rsid w:val="00E77B28"/>
    <w:rsid w:val="00E9533A"/>
    <w:rsid w:val="00EC6E80"/>
    <w:rsid w:val="00EE5026"/>
    <w:rsid w:val="00F02FDF"/>
    <w:rsid w:val="00F05A48"/>
    <w:rsid w:val="00F36A54"/>
    <w:rsid w:val="00F52517"/>
    <w:rsid w:val="00F6502A"/>
    <w:rsid w:val="00F6567F"/>
    <w:rsid w:val="00F709CA"/>
    <w:rsid w:val="00F8202F"/>
    <w:rsid w:val="00FC43D8"/>
    <w:rsid w:val="00FD771A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6408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4089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4089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408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408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4089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6408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64089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64089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64089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4089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64089"/>
    <w:rPr>
      <w:rFonts w:ascii="Century Gothic" w:hAnsi="Century Gothic" w:cs="Times New Roman"/>
      <w:b/>
      <w:bCs/>
      <w:sz w:val="24"/>
      <w:szCs w:val="24"/>
      <w:lang w:eastAsia="el-G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64089"/>
    <w:rPr>
      <w:rFonts w:ascii="Arial" w:hAnsi="Arial" w:cs="Arial"/>
      <w:b/>
      <w:bCs/>
      <w:sz w:val="24"/>
      <w:szCs w:val="24"/>
      <w:lang w:eastAsia="el-G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64089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4089"/>
    <w:rPr>
      <w:rFonts w:ascii="Arial" w:hAnsi="Arial" w:cs="Arial"/>
      <w:sz w:val="24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64089"/>
    <w:rPr>
      <w:rFonts w:ascii="Arial" w:hAnsi="Arial" w:cs="Arial"/>
      <w:b/>
      <w:bCs/>
      <w:sz w:val="24"/>
      <w:szCs w:val="24"/>
      <w:lang w:eastAsia="el-G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64089"/>
    <w:rPr>
      <w:rFonts w:ascii="Arial" w:hAnsi="Arial" w:cs="Arial"/>
      <w:sz w:val="24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64089"/>
    <w:rPr>
      <w:rFonts w:ascii="Arial" w:hAnsi="Arial" w:cs="Arial"/>
      <w:sz w:val="24"/>
      <w:szCs w:val="24"/>
      <w:lang w:eastAsia="el-G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64089"/>
    <w:rPr>
      <w:rFonts w:ascii="Arial" w:hAnsi="Arial" w:cs="Times New Roman"/>
      <w:b/>
      <w:sz w:val="24"/>
      <w:szCs w:val="24"/>
      <w:lang w:eastAsia="el-GR"/>
    </w:rPr>
  </w:style>
  <w:style w:type="paragraph" w:styleId="Header">
    <w:name w:val="header"/>
    <w:aliases w:val="hd"/>
    <w:basedOn w:val="Normal"/>
    <w:link w:val="HeaderChar"/>
    <w:uiPriority w:val="99"/>
    <w:rsid w:val="00464089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locked/>
    <w:rsid w:val="00464089"/>
    <w:rPr>
      <w:rFonts w:ascii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4640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4089"/>
    <w:rPr>
      <w:rFonts w:ascii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rsid w:val="00464089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64089"/>
    <w:rPr>
      <w:rFonts w:ascii="Arial" w:hAnsi="Arial" w:cs="Arial"/>
      <w:sz w:val="24"/>
      <w:szCs w:val="24"/>
      <w:lang w:eastAsia="el-GR"/>
    </w:rPr>
  </w:style>
  <w:style w:type="paragraph" w:styleId="BodyText2">
    <w:name w:val="Body Text 2"/>
    <w:basedOn w:val="Normal"/>
    <w:link w:val="BodyText2Char"/>
    <w:uiPriority w:val="99"/>
    <w:rsid w:val="004640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64089"/>
    <w:rPr>
      <w:rFonts w:ascii="Times New Roman" w:hAnsi="Times New Roman" w:cs="Times New Roman"/>
      <w:sz w:val="24"/>
      <w:szCs w:val="24"/>
      <w:lang w:eastAsia="el-GR"/>
    </w:rPr>
  </w:style>
  <w:style w:type="paragraph" w:styleId="BodyText3">
    <w:name w:val="Body Text 3"/>
    <w:basedOn w:val="Normal"/>
    <w:link w:val="BodyText3Char"/>
    <w:uiPriority w:val="99"/>
    <w:rsid w:val="004640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64089"/>
    <w:rPr>
      <w:rFonts w:ascii="Times New Roman" w:hAnsi="Times New Roman" w:cs="Times New Roman"/>
      <w:sz w:val="24"/>
      <w:szCs w:val="24"/>
      <w:lang w:eastAsia="el-GR"/>
    </w:rPr>
  </w:style>
  <w:style w:type="paragraph" w:styleId="BodyTextIndent">
    <w:name w:val="Body Text Indent"/>
    <w:basedOn w:val="Normal"/>
    <w:link w:val="BodyTextIndentChar"/>
    <w:uiPriority w:val="99"/>
    <w:rsid w:val="00464089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64089"/>
    <w:rPr>
      <w:rFonts w:ascii="Arial" w:hAnsi="Arial" w:cs="Arial"/>
      <w:sz w:val="24"/>
      <w:szCs w:val="24"/>
      <w:lang w:eastAsia="el-GR"/>
    </w:rPr>
  </w:style>
  <w:style w:type="table" w:styleId="TableGrid">
    <w:name w:val="Table Grid"/>
    <w:basedOn w:val="TableNormal"/>
    <w:uiPriority w:val="99"/>
    <w:rsid w:val="004640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64089"/>
    <w:rPr>
      <w:rFonts w:cs="Times New Roman"/>
    </w:rPr>
  </w:style>
  <w:style w:type="character" w:styleId="Strong">
    <w:name w:val="Strong"/>
    <w:basedOn w:val="DefaultParagraphFont"/>
    <w:uiPriority w:val="99"/>
    <w:qFormat/>
    <w:rsid w:val="00464089"/>
    <w:rPr>
      <w:rFonts w:cs="Times New Roman"/>
      <w:b/>
      <w:bCs/>
    </w:rPr>
  </w:style>
  <w:style w:type="paragraph" w:customStyle="1" w:styleId="Char">
    <w:name w:val="Char"/>
    <w:basedOn w:val="Normal"/>
    <w:uiPriority w:val="99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464089"/>
    <w:rPr>
      <w:rFonts w:cs="Times New Roman"/>
      <w:color w:val="0000FF"/>
      <w:u w:val="single"/>
    </w:rPr>
  </w:style>
  <w:style w:type="character" w:customStyle="1" w:styleId="hdCharChar">
    <w:name w:val="hd Char Char"/>
    <w:basedOn w:val="DefaultParagraphFont"/>
    <w:uiPriority w:val="99"/>
    <w:rsid w:val="00464089"/>
    <w:rPr>
      <w:rFonts w:ascii="Arial" w:hAnsi="Arial" w:cs="Times New Roman"/>
      <w:sz w:val="24"/>
      <w:lang w:val="el-GR" w:eastAsia="ar-SA" w:bidi="ar-SA"/>
    </w:rPr>
  </w:style>
  <w:style w:type="paragraph" w:customStyle="1" w:styleId="greek-items">
    <w:name w:val="greek-items"/>
    <w:basedOn w:val="Normal"/>
    <w:uiPriority w:val="99"/>
    <w:rsid w:val="00464089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Normal"/>
    <w:uiPriority w:val="99"/>
    <w:rsid w:val="00464089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">
    <w:name w:val="Περιεχόμενα πίνακα"/>
    <w:basedOn w:val="Normal"/>
    <w:uiPriority w:val="99"/>
    <w:rsid w:val="00464089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Normal"/>
    <w:uiPriority w:val="99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46408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Normal"/>
    <w:uiPriority w:val="99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Προεπιλεγμένη γραμματοσειρά1"/>
    <w:uiPriority w:val="99"/>
    <w:rsid w:val="00464089"/>
  </w:style>
  <w:style w:type="paragraph" w:customStyle="1" w:styleId="a0">
    <w:name w:val="Επικεφαλίδα"/>
    <w:basedOn w:val="Normal"/>
    <w:next w:val="BodyText"/>
    <w:uiPriority w:val="99"/>
    <w:rsid w:val="00464089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List">
    <w:name w:val="List"/>
    <w:basedOn w:val="BodyText"/>
    <w:uiPriority w:val="99"/>
    <w:rsid w:val="00464089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0">
    <w:name w:val="Λεζάντα1"/>
    <w:basedOn w:val="Normal"/>
    <w:uiPriority w:val="99"/>
    <w:rsid w:val="0046408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1">
    <w:name w:val="Ευρετήριο"/>
    <w:basedOn w:val="Normal"/>
    <w:uiPriority w:val="99"/>
    <w:rsid w:val="00464089"/>
    <w:pPr>
      <w:suppressLineNumbers/>
      <w:suppressAutoHyphens/>
    </w:pPr>
    <w:rPr>
      <w:rFonts w:cs="Tahoma"/>
      <w:lang w:eastAsia="ar-SA"/>
    </w:rPr>
  </w:style>
  <w:style w:type="paragraph" w:customStyle="1" w:styleId="a2">
    <w:name w:val="Επικεφαλίδα πίνακα"/>
    <w:basedOn w:val="a"/>
    <w:uiPriority w:val="99"/>
    <w:rsid w:val="00464089"/>
    <w:pPr>
      <w:jc w:val="center"/>
    </w:pPr>
    <w:rPr>
      <w:b/>
      <w:bCs/>
    </w:rPr>
  </w:style>
  <w:style w:type="paragraph" w:customStyle="1" w:styleId="a3">
    <w:name w:val="Περιεχόμενα πλαισίου"/>
    <w:basedOn w:val="BodyText"/>
    <w:uiPriority w:val="99"/>
    <w:rsid w:val="00464089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List"/>
    <w:autoRedefine/>
    <w:uiPriority w:val="99"/>
    <w:rsid w:val="00464089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464089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64089"/>
    <w:rPr>
      <w:rFonts w:ascii="Times New Roman" w:hAnsi="Times New Roman" w:cs="Times New Roman"/>
      <w:sz w:val="24"/>
      <w:szCs w:val="24"/>
      <w:lang w:eastAsia="ar-SA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464089"/>
    <w:rPr>
      <w:rFonts w:ascii="Arial" w:hAnsi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64089"/>
    <w:rPr>
      <w:rFonts w:ascii="Arial" w:hAnsi="Arial" w:cs="Times New Roman"/>
      <w:sz w:val="20"/>
      <w:szCs w:val="20"/>
      <w:lang w:val="en-US"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46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4089"/>
    <w:rPr>
      <w:rFonts w:ascii="Tahoma" w:hAnsi="Tahoma" w:cs="Tahoma"/>
      <w:sz w:val="16"/>
      <w:szCs w:val="16"/>
      <w:lang w:eastAsia="el-GR"/>
    </w:rPr>
  </w:style>
  <w:style w:type="paragraph" w:styleId="HTMLPreformatted">
    <w:name w:val="HTML Preformatted"/>
    <w:basedOn w:val="Normal"/>
    <w:link w:val="HTMLPreformattedChar"/>
    <w:uiPriority w:val="99"/>
    <w:rsid w:val="00464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64089"/>
    <w:rPr>
      <w:rFonts w:ascii="Courier New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DefaultParagraphFont"/>
    <w:uiPriority w:val="99"/>
    <w:rsid w:val="00464089"/>
    <w:rPr>
      <w:rFonts w:cs="Times New Roman"/>
    </w:rPr>
  </w:style>
  <w:style w:type="paragraph" w:styleId="ListParagraph">
    <w:name w:val="List Paragraph"/>
    <w:basedOn w:val="Normal"/>
    <w:uiPriority w:val="99"/>
    <w:qFormat/>
    <w:rsid w:val="00464089"/>
    <w:pPr>
      <w:ind w:left="720"/>
      <w:contextualSpacing/>
    </w:pPr>
  </w:style>
  <w:style w:type="paragraph" w:customStyle="1" w:styleId="Char1">
    <w:name w:val="Char1"/>
    <w:basedOn w:val="Normal"/>
    <w:uiPriority w:val="99"/>
    <w:rsid w:val="004640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rsid w:val="00464089"/>
    <w:rPr>
      <w:rFonts w:cs="Times New Roman"/>
      <w:vertAlign w:val="superscript"/>
    </w:rPr>
  </w:style>
  <w:style w:type="paragraph" w:customStyle="1" w:styleId="31">
    <w:name w:val="Σώμα κείμενου με εσοχή 31"/>
    <w:basedOn w:val="Normal"/>
    <w:uiPriority w:val="99"/>
    <w:rsid w:val="00464089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rsid w:val="00464089"/>
    <w:pPr>
      <w:suppressAutoHyphens/>
      <w:jc w:val="both"/>
    </w:pPr>
    <w:rPr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64089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4">
    <w:name w:val="Σύμβολο υποσημείωσης"/>
    <w:uiPriority w:val="99"/>
    <w:rsid w:val="00464089"/>
    <w:rPr>
      <w:vertAlign w:val="superscript"/>
    </w:rPr>
  </w:style>
  <w:style w:type="paragraph" w:customStyle="1" w:styleId="para-2">
    <w:name w:val="para-2"/>
    <w:basedOn w:val="Normal"/>
    <w:uiPriority w:val="99"/>
    <w:rsid w:val="00464089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4640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64089"/>
    <w:rPr>
      <w:rFonts w:ascii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rsid w:val="00464089"/>
    <w:rPr>
      <w:rFonts w:cs="Times New Roman"/>
      <w:vertAlign w:val="superscript"/>
    </w:rPr>
  </w:style>
  <w:style w:type="character" w:customStyle="1" w:styleId="CharChar10">
    <w:name w:val="Char Char10"/>
    <w:basedOn w:val="DefaultParagraphFont"/>
    <w:uiPriority w:val="99"/>
    <w:rsid w:val="00464089"/>
    <w:rPr>
      <w:rFonts w:ascii="Century Gothic" w:hAnsi="Century Gothic" w:cs="Times New Roman"/>
      <w:b/>
      <w:bCs/>
      <w:sz w:val="24"/>
      <w:szCs w:val="24"/>
      <w:lang w:val="el-GR" w:eastAsia="el-G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0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361</Words>
  <Characters>1954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2020-07-09T06:15:00Z</cp:lastPrinted>
  <dcterms:created xsi:type="dcterms:W3CDTF">2021-10-19T10:14:00Z</dcterms:created>
  <dcterms:modified xsi:type="dcterms:W3CDTF">2021-10-19T10:21:00Z</dcterms:modified>
</cp:coreProperties>
</file>