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50" w:rsidRDefault="00122C50" w:rsidP="00A17766">
      <w:pPr>
        <w:jc w:val="center"/>
        <w:rPr>
          <w:sz w:val="28"/>
          <w:szCs w:val="28"/>
        </w:rPr>
      </w:pPr>
      <w:r w:rsidRPr="00AF3D8E">
        <w:rPr>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110.25pt;height:52.5pt;visibility:visible">
            <v:imagedata r:id="rId6" o:title=""/>
          </v:shape>
        </w:pict>
      </w:r>
    </w:p>
    <w:p w:rsidR="00122C50" w:rsidRDefault="00122C50" w:rsidP="00A17766">
      <w:pPr>
        <w:jc w:val="center"/>
        <w:rPr>
          <w:sz w:val="28"/>
          <w:szCs w:val="28"/>
        </w:rPr>
      </w:pPr>
    </w:p>
    <w:p w:rsidR="00122C50" w:rsidRDefault="00122C50" w:rsidP="00A17766">
      <w:pPr>
        <w:jc w:val="center"/>
        <w:rPr>
          <w:b/>
          <w:sz w:val="28"/>
          <w:szCs w:val="28"/>
        </w:rPr>
      </w:pPr>
      <w:r w:rsidRPr="00C17D22">
        <w:rPr>
          <w:b/>
          <w:sz w:val="28"/>
          <w:szCs w:val="28"/>
        </w:rPr>
        <w:t>ΕΠΙ</w:t>
      </w:r>
      <w:r>
        <w:rPr>
          <w:b/>
          <w:sz w:val="28"/>
          <w:szCs w:val="28"/>
        </w:rPr>
        <w:t>ΣΤΟΛΗ ΒΟΥΛΕΥΤΩΝ ΣΥΡΙΖΑ ΑΤΤΙΚΗΣ</w:t>
      </w:r>
    </w:p>
    <w:p w:rsidR="00122C50" w:rsidRDefault="00122C50" w:rsidP="00ED3EBE">
      <w:pPr>
        <w:jc w:val="right"/>
        <w:rPr>
          <w:sz w:val="28"/>
          <w:szCs w:val="28"/>
        </w:rPr>
      </w:pPr>
      <w:r w:rsidRPr="00C17D22">
        <w:rPr>
          <w:sz w:val="28"/>
          <w:szCs w:val="28"/>
        </w:rPr>
        <w:t>Αθήνα</w:t>
      </w:r>
      <w:r>
        <w:t xml:space="preserve">, </w:t>
      </w:r>
      <w:r>
        <w:rPr>
          <w:sz w:val="28"/>
          <w:szCs w:val="28"/>
        </w:rPr>
        <w:t>21/07/2017</w:t>
      </w:r>
    </w:p>
    <w:p w:rsidR="00122C50" w:rsidRPr="00ED3EBE" w:rsidRDefault="00122C50" w:rsidP="00ED3EBE">
      <w:pPr>
        <w:jc w:val="right"/>
        <w:rPr>
          <w:sz w:val="28"/>
          <w:szCs w:val="28"/>
        </w:rPr>
      </w:pPr>
    </w:p>
    <w:p w:rsidR="00122C50" w:rsidRDefault="00122C50" w:rsidP="005C4B47">
      <w:pPr>
        <w:jc w:val="both"/>
        <w:rPr>
          <w:b/>
          <w:sz w:val="28"/>
          <w:szCs w:val="28"/>
        </w:rPr>
      </w:pPr>
      <w:r>
        <w:rPr>
          <w:b/>
          <w:sz w:val="28"/>
          <w:szCs w:val="28"/>
        </w:rPr>
        <w:t>ΘΕΜΑ: «Τοποθετήσεις φορέων της περιοχής Ελευσίνας για την χρήση των χώρων γνωστών ως πρώην διαλυτηρίων πλοίων Μπακόπουλου και Σάββα στο παραλιακό μέτωπο της Ελευσίνας»</w:t>
      </w:r>
    </w:p>
    <w:p w:rsidR="00122C50" w:rsidRDefault="00122C50" w:rsidP="005C4B47">
      <w:pPr>
        <w:jc w:val="both"/>
        <w:rPr>
          <w:b/>
          <w:sz w:val="28"/>
          <w:szCs w:val="28"/>
        </w:rPr>
      </w:pPr>
    </w:p>
    <w:p w:rsidR="00122C50" w:rsidRDefault="00122C50" w:rsidP="005C4B47">
      <w:pPr>
        <w:jc w:val="both"/>
        <w:rPr>
          <w:sz w:val="28"/>
          <w:szCs w:val="28"/>
        </w:rPr>
      </w:pPr>
      <w:r>
        <w:rPr>
          <w:sz w:val="28"/>
          <w:szCs w:val="28"/>
        </w:rPr>
        <w:t>Αξιότιμες και αξιότιμοι κυρίες και κύριοι,</w:t>
      </w:r>
    </w:p>
    <w:p w:rsidR="00122C50" w:rsidRDefault="00122C50" w:rsidP="005C4B47">
      <w:pPr>
        <w:jc w:val="both"/>
        <w:rPr>
          <w:sz w:val="28"/>
          <w:szCs w:val="28"/>
        </w:rPr>
      </w:pPr>
    </w:p>
    <w:p w:rsidR="00122C50" w:rsidRDefault="00122C50" w:rsidP="005C4B47">
      <w:pPr>
        <w:jc w:val="both"/>
        <w:rPr>
          <w:sz w:val="28"/>
          <w:szCs w:val="28"/>
        </w:rPr>
      </w:pPr>
      <w:r>
        <w:rPr>
          <w:sz w:val="28"/>
          <w:szCs w:val="28"/>
        </w:rPr>
        <w:t xml:space="preserve">Παρά τον κρίσιμο χαρακτήρα της σημερινής σύσκεψης για το παραλιακό μέτωπο Ελευσίνας και την πρόσκληση που μας απευθύνθηκε από την Αντιπεριφέρεια Αττικής, η απουσία μας είναι αναγκαστική λόγω ανελαστικών κοινοβουλευτικών υποχρεώσεων. </w:t>
      </w:r>
    </w:p>
    <w:p w:rsidR="00122C50" w:rsidRPr="00303156" w:rsidRDefault="00122C50" w:rsidP="005C4B47">
      <w:pPr>
        <w:jc w:val="both"/>
        <w:rPr>
          <w:sz w:val="28"/>
          <w:szCs w:val="28"/>
        </w:rPr>
      </w:pPr>
      <w:r>
        <w:rPr>
          <w:sz w:val="28"/>
          <w:szCs w:val="28"/>
        </w:rPr>
        <w:t>Γνωρίζουμε, όμως, ότι το θέμα είναι ιδιαίτερα σοβαρό και απασχολεί έντονα τους κατοίκους, τους φορείς της περιοχής και την τοπική αρχή. Αισθανόμαστε λοιπόν, ως βουλευτές της περιοχής, βαθιά την υποχρέωση να τοποθετηθούμε επ’ αυτού διά της παρούσας επιστολής, η οποία παρακαλούμε να αναγνωστεί κατά την διάρκεια της σύσκεψης.</w:t>
      </w:r>
    </w:p>
    <w:p w:rsidR="00122C50" w:rsidRDefault="00122C50" w:rsidP="005C4B47">
      <w:pPr>
        <w:jc w:val="both"/>
        <w:rPr>
          <w:sz w:val="28"/>
          <w:szCs w:val="28"/>
        </w:rPr>
      </w:pPr>
      <w:r>
        <w:rPr>
          <w:sz w:val="28"/>
          <w:szCs w:val="28"/>
        </w:rPr>
        <w:t xml:space="preserve">Η Δυτική Αττική και ειδικότερα το Θριάσιο Πεδίο, επειδή ακριβώς παρουσιάζει με τα ιδιαίτερα μορφολογικά χαρακτηριστικά της, συγκριτικά πλεονεκτήματα υψηλής προστιθέμενης αξίας, είχαν επιλεγεί εδώ και πολλές δεκαετίες για την ανάπτυξη βιομηχανικών και πλήθος άλλων δραστηριοτήτων. </w:t>
      </w:r>
    </w:p>
    <w:p w:rsidR="00122C50" w:rsidRDefault="00122C50" w:rsidP="005C4B47">
      <w:pPr>
        <w:jc w:val="both"/>
        <w:rPr>
          <w:sz w:val="28"/>
          <w:szCs w:val="28"/>
        </w:rPr>
      </w:pPr>
      <w:r>
        <w:rPr>
          <w:sz w:val="28"/>
          <w:szCs w:val="28"/>
        </w:rPr>
        <w:t xml:space="preserve">Μολαταύτα, έχουν διαπιστωθεί σοβαρές ελλείψεις στην ίδια την βάση των εγχειρημάτων αυτών και των προοπτικών τους, τουλάχιστον σε ό,τι αφορά τη διασφάλιση των όρων της κοινωνικής ευημερίας και της περιβαλλοντικής βιωσιμότητας.  </w:t>
      </w:r>
    </w:p>
    <w:p w:rsidR="00122C50" w:rsidRDefault="00122C50" w:rsidP="005C4B47">
      <w:pPr>
        <w:jc w:val="both"/>
        <w:rPr>
          <w:sz w:val="28"/>
          <w:szCs w:val="28"/>
        </w:rPr>
      </w:pPr>
      <w:r>
        <w:rPr>
          <w:sz w:val="28"/>
          <w:szCs w:val="28"/>
        </w:rPr>
        <w:t>Έχουν προκληθεί πολλαπλά και σύνθετα περιβαλλοντικά προβλήματα που δημιουργούν αρνητικές συνθήκες στην ποιότητα ζωής των κατοίκων της ευρύτερης περιοχής αλλά και των εργαζομένων της, από τις οποίες πηγάζει ένα απαισιόδοξο αίσθημα για το μέλλον.</w:t>
      </w:r>
    </w:p>
    <w:p w:rsidR="00122C50" w:rsidRDefault="00122C50" w:rsidP="005C4B47">
      <w:pPr>
        <w:jc w:val="both"/>
        <w:rPr>
          <w:sz w:val="28"/>
          <w:szCs w:val="28"/>
        </w:rPr>
      </w:pPr>
      <w:r>
        <w:rPr>
          <w:sz w:val="28"/>
          <w:szCs w:val="28"/>
        </w:rPr>
        <w:t>Σε κάθε περίπτωση, είναι απαραίτητη η μέριμνα της Πολιτείας, ο σεβασμός του εδάφους, του αέρα και της θαλάσσιας έκτασης της περιοχής. Δηλαδή, εκείνων των στοιχείων, που έχουν υποστεί διαχρονικά ασύμμετρες επιβαρύνσεις σε σύγκριση με άλλες περιοχές ανάλογου βιομηχανικού ενδιαφέροντος και παραγωγικής σημασίας. Και τούτο κρίνεται σκόπιμο δεδομένης της ιδιαίτερα βεβαρυμμένης συνθήκης στην περιοχή, που έχει προκαλέσει η εγκατάσταση και λειτουργία του 40% της βαριάς βιομηχανίας της χώρας.</w:t>
      </w:r>
    </w:p>
    <w:p w:rsidR="00122C50" w:rsidRDefault="00122C50" w:rsidP="005C4B47">
      <w:pPr>
        <w:jc w:val="both"/>
        <w:rPr>
          <w:sz w:val="28"/>
          <w:szCs w:val="28"/>
        </w:rPr>
      </w:pPr>
      <w:r>
        <w:rPr>
          <w:sz w:val="28"/>
          <w:szCs w:val="28"/>
        </w:rPr>
        <w:t xml:space="preserve">Υπό τη σκέψη αυτή, θεωρούμε βέβαιο, πως έχει έρθει το πλήρωμα του χρόνου προκειμένου οι μέχρι σήμερα, ακολουθούμενες πρακτικές να αποτελέσουν οριστικό παρελθόν και να αντιστραφεί κατά το δυνατόν, η υφιστάμενη κατάσταση, εφαρμόζοντας νέα φιλικότερα προς τον άνθρωπο και το περιβάλλον επιχειρηματικά </w:t>
      </w:r>
      <w:r w:rsidRPr="003A08F0">
        <w:rPr>
          <w:sz w:val="28"/>
          <w:szCs w:val="28"/>
        </w:rPr>
        <w:t>εγχειρήματα</w:t>
      </w:r>
      <w:r w:rsidRPr="003A08F0">
        <w:rPr>
          <w:b/>
          <w:sz w:val="28"/>
          <w:szCs w:val="28"/>
        </w:rPr>
        <w:t>.</w:t>
      </w:r>
    </w:p>
    <w:p w:rsidR="00122C50" w:rsidRDefault="00122C50" w:rsidP="005C4B47">
      <w:pPr>
        <w:jc w:val="both"/>
        <w:rPr>
          <w:sz w:val="28"/>
          <w:szCs w:val="28"/>
        </w:rPr>
      </w:pPr>
      <w:r>
        <w:rPr>
          <w:sz w:val="28"/>
          <w:szCs w:val="28"/>
        </w:rPr>
        <w:t xml:space="preserve">Το σημαντικότερο βήμα προς μια τέτοια κατεύθυνση, είναι η παραχώρηση της χρήσης των πρώην διαλυτηρίων πλοίων Μπακόπουλου και Σάββα στην Τοπική Αυτοδιοίκηση, όπως, άλλωστε, ορίζουν και οι αποφάσεις της Περιφέρειας Αττικής και του Δήμου Ελευσίνας. </w:t>
      </w:r>
    </w:p>
    <w:p w:rsidR="00122C50" w:rsidRDefault="00122C50" w:rsidP="005C4B47">
      <w:pPr>
        <w:jc w:val="both"/>
        <w:rPr>
          <w:sz w:val="28"/>
          <w:szCs w:val="28"/>
        </w:rPr>
      </w:pPr>
      <w:r>
        <w:rPr>
          <w:sz w:val="28"/>
          <w:szCs w:val="28"/>
        </w:rPr>
        <w:t>Πιστεύουμε ανεπιφύλακτα ότι αυτή η κίνηση είναι η πλέον καθοριστική και συμφέρουσα για τη βελτίωση της ζωής των κατοίκων και γενικότερα για το Δήμο Ελευσίνας, ο οποίος ας μην ξεχνάμε, θα είναι η Πολιτιστική Πρωτεύουσα της Ευρώπης, το 2021.</w:t>
      </w:r>
    </w:p>
    <w:p w:rsidR="00122C50" w:rsidRDefault="00122C50" w:rsidP="005C4B47">
      <w:pPr>
        <w:jc w:val="both"/>
        <w:rPr>
          <w:sz w:val="28"/>
          <w:szCs w:val="28"/>
        </w:rPr>
      </w:pPr>
      <w:r>
        <w:rPr>
          <w:sz w:val="28"/>
          <w:szCs w:val="28"/>
        </w:rPr>
        <w:t>Προτείνουμε επίσης, την οριστική και μόνιμη χωροθέτηση επιχειρήσεων που δραστηριοποιούνται στη διάλυση πλοίων, όπως τα προαναφερθέντα, στην περιοχή πέριξ των Ναυπηγείων Ελευσίνας και των Ναυπηγείων Σκαραμαγκά.</w:t>
      </w:r>
    </w:p>
    <w:p w:rsidR="00122C50" w:rsidRDefault="00122C50" w:rsidP="005C4B47">
      <w:pPr>
        <w:jc w:val="both"/>
        <w:rPr>
          <w:sz w:val="28"/>
          <w:szCs w:val="28"/>
        </w:rPr>
      </w:pPr>
      <w:r>
        <w:rPr>
          <w:sz w:val="28"/>
          <w:szCs w:val="28"/>
        </w:rPr>
        <w:t>Δηλώνουμε απερίφραστα, πως θα είμαστε πάντα αρωγοί στους αγώνες και τις προσπάθειες κατοίκων και φορέων της Ελευσίνας συμμεριζόμενοι την αγωνία τους για την κατάκτηση μιας καλύτερης ποιότητας ζωής και την καλλιέργεια των προϋποθέσεων για ένα καλύτερο μέλλον.</w:t>
      </w:r>
    </w:p>
    <w:p w:rsidR="00122C50" w:rsidRDefault="00122C50" w:rsidP="005C4B47">
      <w:pPr>
        <w:jc w:val="both"/>
        <w:rPr>
          <w:sz w:val="28"/>
          <w:szCs w:val="28"/>
        </w:rPr>
      </w:pPr>
    </w:p>
    <w:p w:rsidR="00122C50" w:rsidRDefault="00122C50" w:rsidP="005C4B47">
      <w:pPr>
        <w:jc w:val="both"/>
        <w:rPr>
          <w:sz w:val="28"/>
          <w:szCs w:val="28"/>
        </w:rPr>
      </w:pPr>
    </w:p>
    <w:p w:rsidR="00122C50" w:rsidRDefault="00122C50" w:rsidP="00155643">
      <w:pPr>
        <w:jc w:val="center"/>
        <w:rPr>
          <w:b/>
          <w:sz w:val="28"/>
          <w:szCs w:val="28"/>
        </w:rPr>
      </w:pPr>
      <w:r w:rsidRPr="00572281">
        <w:rPr>
          <w:b/>
          <w:sz w:val="28"/>
          <w:szCs w:val="28"/>
        </w:rPr>
        <w:t>Με βαθύτατη εκτίμηση</w:t>
      </w:r>
      <w:r>
        <w:rPr>
          <w:b/>
          <w:sz w:val="28"/>
          <w:szCs w:val="28"/>
        </w:rPr>
        <w:t>,</w:t>
      </w:r>
    </w:p>
    <w:p w:rsidR="00122C50" w:rsidRPr="00572281" w:rsidRDefault="00122C50" w:rsidP="00155643">
      <w:pPr>
        <w:jc w:val="center"/>
        <w:rPr>
          <w:b/>
          <w:sz w:val="28"/>
          <w:szCs w:val="28"/>
        </w:rPr>
      </w:pPr>
    </w:p>
    <w:p w:rsidR="00122C50" w:rsidRDefault="00122C50" w:rsidP="00155643">
      <w:pPr>
        <w:jc w:val="center"/>
        <w:rPr>
          <w:b/>
          <w:sz w:val="28"/>
          <w:szCs w:val="28"/>
        </w:rPr>
      </w:pPr>
      <w:r w:rsidRPr="00572281">
        <w:rPr>
          <w:b/>
          <w:sz w:val="28"/>
          <w:szCs w:val="28"/>
        </w:rPr>
        <w:t>Οι Βουλευτές ΣΥΡΙΖΑ Αττικής</w:t>
      </w:r>
    </w:p>
    <w:p w:rsidR="00122C50" w:rsidRPr="00572281" w:rsidRDefault="00122C50" w:rsidP="00155643">
      <w:pPr>
        <w:jc w:val="center"/>
        <w:rPr>
          <w:b/>
          <w:sz w:val="28"/>
          <w:szCs w:val="28"/>
        </w:rPr>
      </w:pPr>
    </w:p>
    <w:p w:rsidR="00122C50" w:rsidRDefault="00122C50" w:rsidP="00155643">
      <w:pPr>
        <w:jc w:val="center"/>
        <w:rPr>
          <w:sz w:val="28"/>
          <w:szCs w:val="28"/>
        </w:rPr>
      </w:pPr>
      <w:r>
        <w:rPr>
          <w:sz w:val="28"/>
          <w:szCs w:val="28"/>
        </w:rPr>
        <w:t>Αριστείδης Μπαλτάς</w:t>
      </w:r>
    </w:p>
    <w:p w:rsidR="00122C50" w:rsidRDefault="00122C50" w:rsidP="00155643">
      <w:pPr>
        <w:jc w:val="center"/>
        <w:rPr>
          <w:sz w:val="28"/>
          <w:szCs w:val="28"/>
        </w:rPr>
      </w:pPr>
      <w:r>
        <w:rPr>
          <w:sz w:val="28"/>
          <w:szCs w:val="28"/>
        </w:rPr>
        <w:t>Νάσος Αθανασίου</w:t>
      </w:r>
    </w:p>
    <w:p w:rsidR="00122C50" w:rsidRDefault="00122C50" w:rsidP="00155643">
      <w:pPr>
        <w:jc w:val="center"/>
        <w:rPr>
          <w:sz w:val="28"/>
          <w:szCs w:val="28"/>
        </w:rPr>
      </w:pPr>
      <w:r>
        <w:rPr>
          <w:sz w:val="28"/>
          <w:szCs w:val="28"/>
        </w:rPr>
        <w:t>Πάνος Σκουρολιάκος</w:t>
      </w:r>
    </w:p>
    <w:p w:rsidR="00122C50" w:rsidRDefault="00122C50" w:rsidP="00155643">
      <w:pPr>
        <w:jc w:val="center"/>
        <w:rPr>
          <w:sz w:val="28"/>
          <w:szCs w:val="28"/>
        </w:rPr>
      </w:pPr>
      <w:r>
        <w:rPr>
          <w:sz w:val="28"/>
          <w:szCs w:val="28"/>
        </w:rPr>
        <w:t>Γεώργιος Πάντζας</w:t>
      </w:r>
    </w:p>
    <w:p w:rsidR="00122C50" w:rsidRDefault="00122C50" w:rsidP="00155643">
      <w:pPr>
        <w:jc w:val="center"/>
        <w:rPr>
          <w:sz w:val="28"/>
          <w:szCs w:val="28"/>
        </w:rPr>
      </w:pPr>
      <w:r>
        <w:rPr>
          <w:sz w:val="28"/>
          <w:szCs w:val="28"/>
        </w:rPr>
        <w:t>Γιάννης Δέδες</w:t>
      </w:r>
    </w:p>
    <w:p w:rsidR="00122C50" w:rsidRDefault="00122C50" w:rsidP="00155643">
      <w:pPr>
        <w:jc w:val="center"/>
        <w:rPr>
          <w:sz w:val="28"/>
          <w:szCs w:val="28"/>
        </w:rPr>
      </w:pPr>
    </w:p>
    <w:p w:rsidR="00122C50" w:rsidRPr="0026679A" w:rsidRDefault="00122C50" w:rsidP="005C4B47">
      <w:pPr>
        <w:jc w:val="both"/>
        <w:rPr>
          <w:sz w:val="28"/>
          <w:szCs w:val="28"/>
        </w:rPr>
      </w:pPr>
    </w:p>
    <w:sectPr w:rsidR="00122C50" w:rsidRPr="0026679A" w:rsidSect="004473FF">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50" w:rsidRDefault="00122C50" w:rsidP="00EF002C">
      <w:pPr>
        <w:spacing w:after="0" w:line="240" w:lineRule="auto"/>
      </w:pPr>
      <w:r>
        <w:separator/>
      </w:r>
    </w:p>
  </w:endnote>
  <w:endnote w:type="continuationSeparator" w:id="1">
    <w:p w:rsidR="00122C50" w:rsidRDefault="00122C50" w:rsidP="00EF0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50" w:rsidRDefault="00122C50">
    <w:pPr>
      <w:pStyle w:val="Footer"/>
    </w:pPr>
    <w:r>
      <w:rPr>
        <w:noProof/>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position:absolute;margin-left:0;margin-top:798pt;width:38.75pt;height:18.8pt;z-index:251658240;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" filled="t" strokecolor="gray" strokeweight="2.25pt">
          <v:textbox inset=",0,,0">
            <w:txbxContent>
              <w:p w:rsidR="00122C50" w:rsidRDefault="00122C50">
                <w:pPr>
                  <w:jc w:val="center"/>
                </w:pPr>
                <w:fldSimple w:instr="PAGE    \* MERGEFORMAT">
                  <w:r>
                    <w:rPr>
                      <w:noProof/>
                    </w:rPr>
                    <w:t>1</w:t>
                  </w:r>
                </w:fldSimple>
              </w:p>
            </w:txbxContent>
          </v:textbox>
          <w10:wrap anchorx="margin" anchory="margin"/>
        </v:shape>
      </w:pict>
    </w:r>
    <w:r>
      <w:rPr>
        <w:noProof/>
        <w:lang w:eastAsia="el-GR"/>
      </w:rPr>
      <w:pict>
        <v:shapetype id="_x0000_t32" coordsize="21600,21600" o:spt="32" o:oned="t" path="m,l21600,21600e" filled="f">
          <v:path arrowok="t" fillok="f" o:connecttype="none"/>
          <o:lock v:ext="edit" shapetype="t"/>
        </v:shapetype>
        <v:shape id="AutoShape 21" o:spid="_x0000_s2050" type="#_x0000_t32" style="position:absolute;margin-left:0;margin-top:806.65pt;width:434.5pt;height:0;z-index:251657216;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PL2rnQiAgAAPQQAAA4AAAAAAAAAAAAAAAAALgIAAGRycy9lMm9Eb2MueG1sUEsBAi0A&#10;FAAGAAgAAAAhAPWmTdfXAAAAAgEAAA8AAAAAAAAAAAAAAAAAfAQAAGRycy9kb3ducmV2LnhtbFBL&#10;BQYAAAAABAAEAPMAAACABQ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50" w:rsidRDefault="00122C50" w:rsidP="00EF002C">
      <w:pPr>
        <w:spacing w:after="0" w:line="240" w:lineRule="auto"/>
      </w:pPr>
      <w:r>
        <w:separator/>
      </w:r>
    </w:p>
  </w:footnote>
  <w:footnote w:type="continuationSeparator" w:id="1">
    <w:p w:rsidR="00122C50" w:rsidRDefault="00122C50" w:rsidP="00EF00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79A"/>
    <w:rsid w:val="00122C50"/>
    <w:rsid w:val="00155643"/>
    <w:rsid w:val="0018585F"/>
    <w:rsid w:val="001B0414"/>
    <w:rsid w:val="001B08D5"/>
    <w:rsid w:val="002105FC"/>
    <w:rsid w:val="00253D12"/>
    <w:rsid w:val="0026679A"/>
    <w:rsid w:val="00266B0C"/>
    <w:rsid w:val="002738DB"/>
    <w:rsid w:val="002A2D59"/>
    <w:rsid w:val="002B5528"/>
    <w:rsid w:val="00303156"/>
    <w:rsid w:val="003A08F0"/>
    <w:rsid w:val="00424117"/>
    <w:rsid w:val="004473FF"/>
    <w:rsid w:val="004D2DB6"/>
    <w:rsid w:val="0054125A"/>
    <w:rsid w:val="00567749"/>
    <w:rsid w:val="00572281"/>
    <w:rsid w:val="005757A8"/>
    <w:rsid w:val="005C3B1B"/>
    <w:rsid w:val="005C4B47"/>
    <w:rsid w:val="005C774A"/>
    <w:rsid w:val="005E04EE"/>
    <w:rsid w:val="006445BF"/>
    <w:rsid w:val="006A61C7"/>
    <w:rsid w:val="006E0C4C"/>
    <w:rsid w:val="006E43BA"/>
    <w:rsid w:val="00765213"/>
    <w:rsid w:val="00776687"/>
    <w:rsid w:val="007B07B8"/>
    <w:rsid w:val="007E269D"/>
    <w:rsid w:val="0084566A"/>
    <w:rsid w:val="00870B5F"/>
    <w:rsid w:val="00955C8E"/>
    <w:rsid w:val="00A17766"/>
    <w:rsid w:val="00A86372"/>
    <w:rsid w:val="00AC4A20"/>
    <w:rsid w:val="00AF3D8E"/>
    <w:rsid w:val="00B23E1C"/>
    <w:rsid w:val="00B67582"/>
    <w:rsid w:val="00BA79AA"/>
    <w:rsid w:val="00C17D22"/>
    <w:rsid w:val="00CC2BD1"/>
    <w:rsid w:val="00CD19FC"/>
    <w:rsid w:val="00D0561D"/>
    <w:rsid w:val="00D4442D"/>
    <w:rsid w:val="00DA110C"/>
    <w:rsid w:val="00DC532E"/>
    <w:rsid w:val="00DF2B4A"/>
    <w:rsid w:val="00E01EBD"/>
    <w:rsid w:val="00E50CE0"/>
    <w:rsid w:val="00E9491C"/>
    <w:rsid w:val="00EA22D9"/>
    <w:rsid w:val="00ED3EBE"/>
    <w:rsid w:val="00EF002C"/>
    <w:rsid w:val="00F46A13"/>
    <w:rsid w:val="00F47068"/>
    <w:rsid w:val="00F5658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3F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1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7D22"/>
    <w:rPr>
      <w:rFonts w:ascii="Tahoma" w:hAnsi="Tahoma" w:cs="Tahoma"/>
      <w:sz w:val="16"/>
      <w:szCs w:val="16"/>
    </w:rPr>
  </w:style>
  <w:style w:type="paragraph" w:styleId="Header">
    <w:name w:val="header"/>
    <w:basedOn w:val="Normal"/>
    <w:link w:val="HeaderChar"/>
    <w:uiPriority w:val="99"/>
    <w:rsid w:val="00EF002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F002C"/>
    <w:rPr>
      <w:rFonts w:cs="Times New Roman"/>
    </w:rPr>
  </w:style>
  <w:style w:type="paragraph" w:styleId="Footer">
    <w:name w:val="footer"/>
    <w:basedOn w:val="Normal"/>
    <w:link w:val="FooterChar"/>
    <w:uiPriority w:val="99"/>
    <w:rsid w:val="00EF002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F002C"/>
    <w:rPr>
      <w:rFonts w:cs="Times New Roman"/>
    </w:rPr>
  </w:style>
</w:styles>
</file>

<file path=word/webSettings.xml><?xml version="1.0" encoding="utf-8"?>
<w:webSettings xmlns:r="http://schemas.openxmlformats.org/officeDocument/2006/relationships" xmlns:w="http://schemas.openxmlformats.org/wordprocessingml/2006/main">
  <w:divs>
    <w:div w:id="508301019">
      <w:marLeft w:val="0"/>
      <w:marRight w:val="0"/>
      <w:marTop w:val="0"/>
      <w:marBottom w:val="0"/>
      <w:divBdr>
        <w:top w:val="none" w:sz="0" w:space="0" w:color="auto"/>
        <w:left w:val="none" w:sz="0" w:space="0" w:color="auto"/>
        <w:bottom w:val="none" w:sz="0" w:space="0" w:color="auto"/>
        <w:right w:val="none" w:sz="0" w:space="0" w:color="auto"/>
      </w:divBdr>
      <w:divsChild>
        <w:div w:id="508301036">
          <w:marLeft w:val="0"/>
          <w:marRight w:val="0"/>
          <w:marTop w:val="0"/>
          <w:marBottom w:val="0"/>
          <w:divBdr>
            <w:top w:val="none" w:sz="0" w:space="0" w:color="auto"/>
            <w:left w:val="none" w:sz="0" w:space="0" w:color="auto"/>
            <w:bottom w:val="none" w:sz="0" w:space="0" w:color="auto"/>
            <w:right w:val="none" w:sz="0" w:space="0" w:color="auto"/>
          </w:divBdr>
          <w:divsChild>
            <w:div w:id="508301028">
              <w:marLeft w:val="0"/>
              <w:marRight w:val="0"/>
              <w:marTop w:val="0"/>
              <w:marBottom w:val="0"/>
              <w:divBdr>
                <w:top w:val="none" w:sz="0" w:space="0" w:color="auto"/>
                <w:left w:val="none" w:sz="0" w:space="0" w:color="auto"/>
                <w:bottom w:val="none" w:sz="0" w:space="0" w:color="auto"/>
                <w:right w:val="none" w:sz="0" w:space="0" w:color="auto"/>
              </w:divBdr>
              <w:divsChild>
                <w:div w:id="508301022">
                  <w:marLeft w:val="0"/>
                  <w:marRight w:val="0"/>
                  <w:marTop w:val="0"/>
                  <w:marBottom w:val="0"/>
                  <w:divBdr>
                    <w:top w:val="none" w:sz="0" w:space="0" w:color="auto"/>
                    <w:left w:val="none" w:sz="0" w:space="0" w:color="auto"/>
                    <w:bottom w:val="none" w:sz="0" w:space="0" w:color="auto"/>
                    <w:right w:val="none" w:sz="0" w:space="0" w:color="auto"/>
                  </w:divBdr>
                  <w:divsChild>
                    <w:div w:id="508301023">
                      <w:marLeft w:val="0"/>
                      <w:marRight w:val="0"/>
                      <w:marTop w:val="0"/>
                      <w:marBottom w:val="0"/>
                      <w:divBdr>
                        <w:top w:val="none" w:sz="0" w:space="0" w:color="auto"/>
                        <w:left w:val="none" w:sz="0" w:space="0" w:color="auto"/>
                        <w:bottom w:val="none" w:sz="0" w:space="0" w:color="auto"/>
                        <w:right w:val="none" w:sz="0" w:space="0" w:color="auto"/>
                      </w:divBdr>
                      <w:divsChild>
                        <w:div w:id="508301033">
                          <w:marLeft w:val="0"/>
                          <w:marRight w:val="0"/>
                          <w:marTop w:val="0"/>
                          <w:marBottom w:val="0"/>
                          <w:divBdr>
                            <w:top w:val="none" w:sz="0" w:space="0" w:color="auto"/>
                            <w:left w:val="none" w:sz="0" w:space="0" w:color="auto"/>
                            <w:bottom w:val="none" w:sz="0" w:space="0" w:color="auto"/>
                            <w:right w:val="none" w:sz="0" w:space="0" w:color="auto"/>
                          </w:divBdr>
                          <w:divsChild>
                            <w:div w:id="508301027">
                              <w:marLeft w:val="0"/>
                              <w:marRight w:val="0"/>
                              <w:marTop w:val="0"/>
                              <w:marBottom w:val="0"/>
                              <w:divBdr>
                                <w:top w:val="none" w:sz="0" w:space="0" w:color="auto"/>
                                <w:left w:val="none" w:sz="0" w:space="0" w:color="auto"/>
                                <w:bottom w:val="none" w:sz="0" w:space="0" w:color="auto"/>
                                <w:right w:val="none" w:sz="0" w:space="0" w:color="auto"/>
                              </w:divBdr>
                              <w:divsChild>
                                <w:div w:id="508301031">
                                  <w:marLeft w:val="0"/>
                                  <w:marRight w:val="0"/>
                                  <w:marTop w:val="0"/>
                                  <w:marBottom w:val="0"/>
                                  <w:divBdr>
                                    <w:top w:val="none" w:sz="0" w:space="0" w:color="auto"/>
                                    <w:left w:val="none" w:sz="0" w:space="0" w:color="auto"/>
                                    <w:bottom w:val="none" w:sz="0" w:space="0" w:color="auto"/>
                                    <w:right w:val="none" w:sz="0" w:space="0" w:color="auto"/>
                                  </w:divBdr>
                                  <w:divsChild>
                                    <w:div w:id="508301020">
                                      <w:marLeft w:val="0"/>
                                      <w:marRight w:val="0"/>
                                      <w:marTop w:val="0"/>
                                      <w:marBottom w:val="0"/>
                                      <w:divBdr>
                                        <w:top w:val="none" w:sz="0" w:space="0" w:color="auto"/>
                                        <w:left w:val="none" w:sz="0" w:space="0" w:color="auto"/>
                                        <w:bottom w:val="none" w:sz="0" w:space="0" w:color="auto"/>
                                        <w:right w:val="none" w:sz="0" w:space="0" w:color="auto"/>
                                      </w:divBdr>
                                      <w:divsChild>
                                        <w:div w:id="508301037">
                                          <w:marLeft w:val="0"/>
                                          <w:marRight w:val="0"/>
                                          <w:marTop w:val="0"/>
                                          <w:marBottom w:val="0"/>
                                          <w:divBdr>
                                            <w:top w:val="none" w:sz="0" w:space="0" w:color="auto"/>
                                            <w:left w:val="none" w:sz="0" w:space="0" w:color="auto"/>
                                            <w:bottom w:val="none" w:sz="0" w:space="0" w:color="auto"/>
                                            <w:right w:val="none" w:sz="0" w:space="0" w:color="auto"/>
                                          </w:divBdr>
                                          <w:divsChild>
                                            <w:div w:id="508301021">
                                              <w:marLeft w:val="0"/>
                                              <w:marRight w:val="0"/>
                                              <w:marTop w:val="0"/>
                                              <w:marBottom w:val="0"/>
                                              <w:divBdr>
                                                <w:top w:val="none" w:sz="0" w:space="0" w:color="auto"/>
                                                <w:left w:val="none" w:sz="0" w:space="0" w:color="auto"/>
                                                <w:bottom w:val="none" w:sz="0" w:space="0" w:color="auto"/>
                                                <w:right w:val="none" w:sz="0" w:space="0" w:color="auto"/>
                                              </w:divBdr>
                                              <w:divsChild>
                                                <w:div w:id="508301018">
                                                  <w:marLeft w:val="0"/>
                                                  <w:marRight w:val="0"/>
                                                  <w:marTop w:val="0"/>
                                                  <w:marBottom w:val="0"/>
                                                  <w:divBdr>
                                                    <w:top w:val="none" w:sz="0" w:space="0" w:color="auto"/>
                                                    <w:left w:val="none" w:sz="0" w:space="0" w:color="auto"/>
                                                    <w:bottom w:val="none" w:sz="0" w:space="0" w:color="auto"/>
                                                    <w:right w:val="none" w:sz="0" w:space="0" w:color="auto"/>
                                                  </w:divBdr>
                                                  <w:divsChild>
                                                    <w:div w:id="508301029">
                                                      <w:marLeft w:val="0"/>
                                                      <w:marRight w:val="0"/>
                                                      <w:marTop w:val="0"/>
                                                      <w:marBottom w:val="0"/>
                                                      <w:divBdr>
                                                        <w:top w:val="none" w:sz="0" w:space="0" w:color="auto"/>
                                                        <w:left w:val="none" w:sz="0" w:space="0" w:color="auto"/>
                                                        <w:bottom w:val="none" w:sz="0" w:space="0" w:color="auto"/>
                                                        <w:right w:val="none" w:sz="0" w:space="0" w:color="auto"/>
                                                      </w:divBdr>
                                                      <w:divsChild>
                                                        <w:div w:id="508301030">
                                                          <w:marLeft w:val="0"/>
                                                          <w:marRight w:val="0"/>
                                                          <w:marTop w:val="0"/>
                                                          <w:marBottom w:val="0"/>
                                                          <w:divBdr>
                                                            <w:top w:val="none" w:sz="0" w:space="0" w:color="auto"/>
                                                            <w:left w:val="none" w:sz="0" w:space="0" w:color="auto"/>
                                                            <w:bottom w:val="none" w:sz="0" w:space="0" w:color="auto"/>
                                                            <w:right w:val="none" w:sz="0" w:space="0" w:color="auto"/>
                                                          </w:divBdr>
                                                          <w:divsChild>
                                                            <w:div w:id="508301035">
                                                              <w:marLeft w:val="0"/>
                                                              <w:marRight w:val="0"/>
                                                              <w:marTop w:val="0"/>
                                                              <w:marBottom w:val="0"/>
                                                              <w:divBdr>
                                                                <w:top w:val="none" w:sz="0" w:space="0" w:color="auto"/>
                                                                <w:left w:val="none" w:sz="0" w:space="0" w:color="auto"/>
                                                                <w:bottom w:val="none" w:sz="0" w:space="0" w:color="auto"/>
                                                                <w:right w:val="none" w:sz="0" w:space="0" w:color="auto"/>
                                                              </w:divBdr>
                                                              <w:divsChild>
                                                                <w:div w:id="508301024">
                                                                  <w:marLeft w:val="0"/>
                                                                  <w:marRight w:val="0"/>
                                                                  <w:marTop w:val="0"/>
                                                                  <w:marBottom w:val="0"/>
                                                                  <w:divBdr>
                                                                    <w:top w:val="none" w:sz="0" w:space="0" w:color="auto"/>
                                                                    <w:left w:val="none" w:sz="0" w:space="0" w:color="auto"/>
                                                                    <w:bottom w:val="none" w:sz="0" w:space="0" w:color="auto"/>
                                                                    <w:right w:val="none" w:sz="0" w:space="0" w:color="auto"/>
                                                                  </w:divBdr>
                                                                  <w:divsChild>
                                                                    <w:div w:id="508301032">
                                                                      <w:marLeft w:val="0"/>
                                                                      <w:marRight w:val="0"/>
                                                                      <w:marTop w:val="0"/>
                                                                      <w:marBottom w:val="0"/>
                                                                      <w:divBdr>
                                                                        <w:top w:val="none" w:sz="0" w:space="0" w:color="auto"/>
                                                                        <w:left w:val="none" w:sz="0" w:space="0" w:color="auto"/>
                                                                        <w:bottom w:val="none" w:sz="0" w:space="0" w:color="auto"/>
                                                                        <w:right w:val="none" w:sz="0" w:space="0" w:color="auto"/>
                                                                      </w:divBdr>
                                                                      <w:divsChild>
                                                                        <w:div w:id="508301026">
                                                                          <w:marLeft w:val="0"/>
                                                                          <w:marRight w:val="0"/>
                                                                          <w:marTop w:val="0"/>
                                                                          <w:marBottom w:val="0"/>
                                                                          <w:divBdr>
                                                                            <w:top w:val="none" w:sz="0" w:space="0" w:color="auto"/>
                                                                            <w:left w:val="none" w:sz="0" w:space="0" w:color="auto"/>
                                                                            <w:bottom w:val="none" w:sz="0" w:space="0" w:color="auto"/>
                                                                            <w:right w:val="none" w:sz="0" w:space="0" w:color="auto"/>
                                                                          </w:divBdr>
                                                                          <w:divsChild>
                                                                            <w:div w:id="508301034">
                                                                              <w:marLeft w:val="0"/>
                                                                              <w:marRight w:val="0"/>
                                                                              <w:marTop w:val="0"/>
                                                                              <w:marBottom w:val="0"/>
                                                                              <w:divBdr>
                                                                                <w:top w:val="none" w:sz="0" w:space="0" w:color="auto"/>
                                                                                <w:left w:val="none" w:sz="0" w:space="0" w:color="auto"/>
                                                                                <w:bottom w:val="none" w:sz="0" w:space="0" w:color="auto"/>
                                                                                <w:right w:val="none" w:sz="0" w:space="0" w:color="auto"/>
                                                                              </w:divBdr>
                                                                              <w:divsChild>
                                                                                <w:div w:id="5083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543</Words>
  <Characters>2935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SM60K40392</dc:creator>
  <cp:keywords/>
  <dc:description/>
  <cp:lastModifiedBy>user</cp:lastModifiedBy>
  <cp:revision>4</cp:revision>
  <cp:lastPrinted>2017-07-20T14:21:00Z</cp:lastPrinted>
  <dcterms:created xsi:type="dcterms:W3CDTF">2017-07-20T14:39:00Z</dcterms:created>
  <dcterms:modified xsi:type="dcterms:W3CDTF">2017-07-24T07:20:00Z</dcterms:modified>
</cp:coreProperties>
</file>