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03E" w:rsidRPr="00F055A5" w:rsidRDefault="0021003E" w:rsidP="00F055A5">
      <w:pPr>
        <w:rPr>
          <w:b/>
          <w:i/>
        </w:rPr>
      </w:pPr>
      <w:r w:rsidRPr="00F055A5">
        <w:rPr>
          <w:b/>
          <w:i/>
        </w:rPr>
        <w:t>ΚΕΝΤΡΟ ΕΛΕΓΧΟΥ ΚΑΙ ΠΡΟΛΗΨΗΣ ΝΟΣΗΜΑΤΩΝ (ΚΕΕΛΠΝΟ)</w:t>
      </w:r>
    </w:p>
    <w:p w:rsidR="0021003E" w:rsidRDefault="0021003E" w:rsidP="00F055A5">
      <w:pPr>
        <w:rPr>
          <w:b/>
          <w:i/>
        </w:rPr>
      </w:pPr>
      <w:r w:rsidRPr="00F055A5">
        <w:rPr>
          <w:b/>
          <w:i/>
        </w:rPr>
        <w:t>Τμήμα Επιδημιολογικής Επιτήρησης και Παρέμβασης &amp;  Γραφείο Περιβαλλοντικής Υγείας</w:t>
      </w:r>
    </w:p>
    <w:p w:rsidR="0021003E" w:rsidRDefault="0021003E" w:rsidP="00F055A5">
      <w:pPr>
        <w:rPr>
          <w:b/>
          <w:i/>
        </w:rPr>
      </w:pPr>
      <w:bookmarkStart w:id="0" w:name="_GoBack"/>
      <w:bookmarkEnd w:id="0"/>
    </w:p>
    <w:p w:rsidR="0021003E" w:rsidRPr="00F055A5" w:rsidRDefault="0021003E" w:rsidP="00F055A5">
      <w:pPr>
        <w:rPr>
          <w:b/>
          <w:i/>
        </w:rPr>
      </w:pPr>
    </w:p>
    <w:p w:rsidR="0021003E" w:rsidRPr="009B496C" w:rsidRDefault="0021003E" w:rsidP="009B496C">
      <w:pPr>
        <w:jc w:val="center"/>
        <w:rPr>
          <w:b/>
          <w:u w:val="single"/>
        </w:rPr>
      </w:pPr>
      <w:r w:rsidRPr="009B496C">
        <w:rPr>
          <w:b/>
          <w:u w:val="single"/>
        </w:rPr>
        <w:t>ΟΔΗΓΙΕΣ ΠΡΟΣΤΑΣΙΑΣ ΚΑΤΑ ΤΗ ΔΙΑΡΚΕΙΑ ΚΑΘΑΡΙΣΜΩΝ ΜΕΤΑ ΑΠΟ ΠΥΡΓΚΑΓΙΕΣ</w:t>
      </w:r>
    </w:p>
    <w:p w:rsidR="0021003E" w:rsidRDefault="0021003E">
      <w:r>
        <w:t xml:space="preserve">Οι πρόσφατες πυρκαγιές εναπόθεσαν μεγάλες ποσότητες στάχτης τόσο σε εξωτερικές όσο και σε εσωτερικές επιφάνειες  κτιρίων.  Η στάχτη αυτή είναι δυνατόν να περιέχει πληθώρα τοξικών ουσιών, ιδιαίτερα επιβαρυντικών για την υγεία λόγω της φύσης της καύσιμης ύλης η οποία περιλαμβάνει πληθώρα χημικών προερχόμενων κυρίως από τη καύση οικιακών συσκευών, οικοδομικών υλικών και πληθώρας άλλων υλικών. </w:t>
      </w:r>
    </w:p>
    <w:p w:rsidR="0021003E" w:rsidRDefault="0021003E">
      <w:r>
        <w:t xml:space="preserve">Για το λόγο αυτό, είναι ιδιαίτερα σημαντική η λήψη ατομικών  μέτρων προστασίας κατά τη διάρκεια δραστηριοτήτων καθαρισμου επιφανειών για τη προσστασία της δημόσιας υγείας και την αποφυγή βραχυπρόθεσμων και μακροπρόθεσμων επιπτώσεων στην υγεία. </w:t>
      </w:r>
    </w:p>
    <w:p w:rsidR="0021003E" w:rsidRDefault="0021003E">
      <w:r>
        <w:t>Σε συνέχεια των ανωτέρω, το ΚΕ.ΕΛ.Π.ΝΟ συστήνει τα κάτωθι</w:t>
      </w:r>
      <w:r w:rsidRPr="00F74EAD">
        <w:t>:</w:t>
      </w:r>
    </w:p>
    <w:p w:rsidR="0021003E" w:rsidRDefault="0021003E" w:rsidP="00F74EAD">
      <w:pPr>
        <w:pStyle w:val="ListParagraph"/>
        <w:numPr>
          <w:ilvl w:val="0"/>
          <w:numId w:val="1"/>
        </w:numPr>
      </w:pPr>
      <w:r>
        <w:t xml:space="preserve">Μην αφήνετε τα παιδιά σε καμία περίπτωση να έρθουν σε επαφή με τη στάχτη ή να παίζουν σε καμένο έδαφος.  </w:t>
      </w:r>
    </w:p>
    <w:p w:rsidR="0021003E" w:rsidRPr="00F74EAD" w:rsidRDefault="0021003E" w:rsidP="00F74EAD">
      <w:pPr>
        <w:pStyle w:val="ListParagraph"/>
        <w:numPr>
          <w:ilvl w:val="0"/>
          <w:numId w:val="1"/>
        </w:numPr>
      </w:pPr>
      <w:r>
        <w:t>Κατά τη διάρκεια των καθαρισμών, συστήνεται η χρήση προστατευτικού εξοπλισμού, ο οποίος θα περιλαμβάνει</w:t>
      </w:r>
      <w:r w:rsidRPr="00F74EAD">
        <w:t>:</w:t>
      </w:r>
    </w:p>
    <w:p w:rsidR="0021003E" w:rsidRDefault="0021003E" w:rsidP="00F74EAD">
      <w:pPr>
        <w:pStyle w:val="ListParagraph"/>
        <w:numPr>
          <w:ilvl w:val="0"/>
          <w:numId w:val="2"/>
        </w:numPr>
      </w:pPr>
      <w:r>
        <w:rPr>
          <w:lang w:val="en-US"/>
        </w:rPr>
        <w:t>M</w:t>
      </w:r>
      <w:r>
        <w:t xml:space="preserve">άσκα προσώπου με πολύ καλή εφαρμογή στη μύτη και στο στόμα. Ιδανικά συστήνεται μάσκα υψηλής αναπνευστικής προστασίας με φίλτρο κατακράτησης σωματιδιών άνω του 95%.  Άτομα με καρδιολογικά ή αναπνευστικά προβλήματα θα πρέπει να συμβουλευθούν τον θεράποντα ιατρό τους πριν από τη χρήση μάσκας. </w:t>
      </w:r>
    </w:p>
    <w:p w:rsidR="0021003E" w:rsidRDefault="0021003E" w:rsidP="00F74EAD">
      <w:pPr>
        <w:pStyle w:val="ListParagraph"/>
        <w:numPr>
          <w:ilvl w:val="0"/>
          <w:numId w:val="2"/>
        </w:numPr>
      </w:pPr>
      <w:r>
        <w:t>Προστατευτικά γυαλιά για οφθαλμική προστασία με πολύ καλή εφαρμογή στη μύτη και το πρόσωπο.</w:t>
      </w:r>
    </w:p>
    <w:p w:rsidR="0021003E" w:rsidRDefault="0021003E" w:rsidP="00F74EAD">
      <w:pPr>
        <w:pStyle w:val="ListParagraph"/>
        <w:numPr>
          <w:ilvl w:val="0"/>
          <w:numId w:val="2"/>
        </w:numPr>
      </w:pPr>
      <w:r>
        <w:t>Γάντια</w:t>
      </w:r>
    </w:p>
    <w:p w:rsidR="0021003E" w:rsidRDefault="0021003E" w:rsidP="00F74EAD">
      <w:pPr>
        <w:pStyle w:val="ListParagraph"/>
        <w:numPr>
          <w:ilvl w:val="0"/>
          <w:numId w:val="2"/>
        </w:numPr>
      </w:pPr>
      <w:r>
        <w:t>Μακριά ρούχα και κλειστά παπούτσια. Προβείτε σε πολύ καλό καθαρισμό του σώματος και των ρούχων, με άφθονο σαπούνι αμέσως μετά τη χρήση τους.</w:t>
      </w:r>
    </w:p>
    <w:p w:rsidR="0021003E" w:rsidRPr="00BF3960" w:rsidRDefault="0021003E" w:rsidP="00534C5A">
      <w:pPr>
        <w:pStyle w:val="ListParagraph"/>
        <w:numPr>
          <w:ilvl w:val="0"/>
          <w:numId w:val="3"/>
        </w:numPr>
      </w:pPr>
      <w:r>
        <w:t xml:space="preserve">Αποφύγετε, όσο το δυνατόν περισσότερο, τη διασπορά στάχτης στον αέρα από τη χρήση κοινών σκουπών με κοντάρι. </w:t>
      </w:r>
    </w:p>
    <w:p w:rsidR="0021003E" w:rsidRPr="00BF3960" w:rsidRDefault="0021003E" w:rsidP="00534C5A">
      <w:pPr>
        <w:pStyle w:val="ListParagraph"/>
        <w:numPr>
          <w:ilvl w:val="0"/>
          <w:numId w:val="3"/>
        </w:numPr>
      </w:pPr>
      <w:r>
        <w:t xml:space="preserve">Σκουπίστε απαλά τις εσωτερικές και εξωτερικές επιφάνειες από τη σκόνη και κατόπιν χρησιμοποιήστε υγρά πανιά για περαιτέρω καθαρισμό. </w:t>
      </w:r>
    </w:p>
    <w:p w:rsidR="0021003E" w:rsidRDefault="0021003E" w:rsidP="00534C5A">
      <w:pPr>
        <w:pStyle w:val="ListParagraph"/>
        <w:numPr>
          <w:ilvl w:val="0"/>
          <w:numId w:val="3"/>
        </w:numPr>
      </w:pPr>
      <w:r>
        <w:t xml:space="preserve">Για τις εσωτερικές επιφάνειες συστήνεται επίσης η χρήση ηλεκτρικών σκουπών που περιέχουν φίλτρα </w:t>
      </w:r>
      <w:r>
        <w:rPr>
          <w:lang w:val="en-US"/>
        </w:rPr>
        <w:t>HEPA</w:t>
      </w:r>
      <w:r w:rsidRPr="00BF3960">
        <w:t>.</w:t>
      </w:r>
    </w:p>
    <w:p w:rsidR="0021003E" w:rsidRDefault="0021003E" w:rsidP="00534C5A">
      <w:pPr>
        <w:pStyle w:val="ListParagraph"/>
        <w:numPr>
          <w:ilvl w:val="0"/>
          <w:numId w:val="3"/>
        </w:numPr>
      </w:pPr>
      <w:r>
        <w:t xml:space="preserve">Αποφύγετε όσο το δυνατόν τη χρήση νερού ή χρησιμοποιήστε όσο το δυνατόν λιγότερη ποσότητα νερού για την αποφυγή  περαιτέρω διασποράς της στάχτης στο έδαφος. </w:t>
      </w:r>
    </w:p>
    <w:p w:rsidR="0021003E" w:rsidRDefault="0021003E" w:rsidP="000B0DAA">
      <w:pPr>
        <w:pStyle w:val="ListParagraph"/>
        <w:numPr>
          <w:ilvl w:val="0"/>
          <w:numId w:val="3"/>
        </w:numPr>
      </w:pPr>
      <w:r>
        <w:t xml:space="preserve">Συστήνεται η συλλογή της στάχτης σε πλαστικές σακούλες ή σε κατάλληλους περιέκτες για την αποφυγή περαιτέρω διασποράς της. </w:t>
      </w:r>
    </w:p>
    <w:p w:rsidR="0021003E" w:rsidRDefault="0021003E" w:rsidP="00534C5A">
      <w:pPr>
        <w:pStyle w:val="ListParagraph"/>
        <w:numPr>
          <w:ilvl w:val="0"/>
          <w:numId w:val="3"/>
        </w:numPr>
      </w:pPr>
      <w:r>
        <w:t xml:space="preserve">Σε περίπτωση αδιαθεσίας, ζητήστε άμεσα ιατρική βοήθεια. </w:t>
      </w:r>
    </w:p>
    <w:p w:rsidR="0021003E" w:rsidRPr="00F94E19" w:rsidRDefault="0021003E" w:rsidP="00AD38A6"/>
    <w:p w:rsidR="0021003E" w:rsidRPr="00007DC1" w:rsidRDefault="0021003E" w:rsidP="00AD38A6">
      <w:r>
        <w:t>ΑΘΗΝΑ 7 Αυγούστου 2018</w:t>
      </w:r>
    </w:p>
    <w:sectPr w:rsidR="0021003E" w:rsidRPr="00007DC1" w:rsidSect="004A6D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6544A"/>
    <w:multiLevelType w:val="hybridMultilevel"/>
    <w:tmpl w:val="D602A1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A302DD"/>
    <w:multiLevelType w:val="hybridMultilevel"/>
    <w:tmpl w:val="87067D9E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2B7442"/>
    <w:multiLevelType w:val="hybridMultilevel"/>
    <w:tmpl w:val="BE5AF3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4EAD"/>
    <w:rsid w:val="00007DC1"/>
    <w:rsid w:val="0004250F"/>
    <w:rsid w:val="000B0DAA"/>
    <w:rsid w:val="0021003E"/>
    <w:rsid w:val="00283E02"/>
    <w:rsid w:val="00344A3D"/>
    <w:rsid w:val="003A653E"/>
    <w:rsid w:val="00460FCE"/>
    <w:rsid w:val="00470BF6"/>
    <w:rsid w:val="004A4020"/>
    <w:rsid w:val="004A6DF2"/>
    <w:rsid w:val="00534C5A"/>
    <w:rsid w:val="00540C41"/>
    <w:rsid w:val="005D0F44"/>
    <w:rsid w:val="00863D5C"/>
    <w:rsid w:val="008A1EB3"/>
    <w:rsid w:val="00901BF8"/>
    <w:rsid w:val="009427AF"/>
    <w:rsid w:val="00976ABC"/>
    <w:rsid w:val="009B496C"/>
    <w:rsid w:val="00AA03C8"/>
    <w:rsid w:val="00AD38A6"/>
    <w:rsid w:val="00BC0F78"/>
    <w:rsid w:val="00BF3960"/>
    <w:rsid w:val="00C55807"/>
    <w:rsid w:val="00C5587F"/>
    <w:rsid w:val="00CF6898"/>
    <w:rsid w:val="00E50287"/>
    <w:rsid w:val="00ED03FC"/>
    <w:rsid w:val="00ED6017"/>
    <w:rsid w:val="00EE2D97"/>
    <w:rsid w:val="00F055A5"/>
    <w:rsid w:val="00F65C58"/>
    <w:rsid w:val="00F74EAD"/>
    <w:rsid w:val="00F94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FC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74E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367</Words>
  <Characters>1983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ΚΕΝΤΡΟ ΕΛΕΓΧΟΥ ΚΑΙ ΠΡΟΛΗΨΗΣ ΝΟΣΗΜΑΤΩΝ (ΚΕΕΛΠΝΟ)</dc:title>
  <dc:subject/>
  <dc:creator>ΧΡΥΣΟΒΑΛΑΝΤΟΥ</dc:creator>
  <cp:keywords/>
  <dc:description/>
  <cp:lastModifiedBy>User</cp:lastModifiedBy>
  <cp:revision>2</cp:revision>
  <dcterms:created xsi:type="dcterms:W3CDTF">2018-08-09T04:39:00Z</dcterms:created>
  <dcterms:modified xsi:type="dcterms:W3CDTF">2018-08-09T04:39:00Z</dcterms:modified>
</cp:coreProperties>
</file>