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ED" w:rsidRDefault="004D68ED" w:rsidP="00AA2992">
      <w:pPr>
        <w:jc w:val="right"/>
        <w:rPr>
          <w:rFonts w:ascii="Arial" w:hAnsi="Arial" w:cs="Arial"/>
          <w:b/>
          <w:sz w:val="20"/>
          <w:szCs w:val="20"/>
        </w:rPr>
      </w:pPr>
    </w:p>
    <w:p w:rsidR="004D68ED" w:rsidRPr="00253075" w:rsidRDefault="004D68ED" w:rsidP="00AD07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68ED" w:rsidRPr="00253075" w:rsidRDefault="004D68ED" w:rsidP="000D2581">
      <w:pPr>
        <w:ind w:right="-79"/>
        <w:jc w:val="both"/>
        <w:rPr>
          <w:rFonts w:ascii="Arial" w:hAnsi="Arial" w:cs="Arial"/>
          <w:sz w:val="22"/>
          <w:szCs w:val="22"/>
        </w:rPr>
      </w:pPr>
    </w:p>
    <w:p w:rsidR="004D68ED" w:rsidRPr="00253075" w:rsidRDefault="004D68ED" w:rsidP="00D43C85">
      <w:pPr>
        <w:tabs>
          <w:tab w:val="left" w:pos="180"/>
          <w:tab w:val="right" w:leader="dot" w:pos="1980"/>
          <w:tab w:val="left" w:pos="7200"/>
          <w:tab w:val="right" w:leader="dot" w:pos="9900"/>
        </w:tabs>
        <w:rPr>
          <w:rFonts w:ascii="Arial" w:hAnsi="Arial"/>
          <w:bCs/>
          <w:sz w:val="20"/>
          <w:szCs w:val="20"/>
        </w:rPr>
        <w:sectPr w:rsidR="004D68ED" w:rsidRPr="00253075" w:rsidSect="00687A51">
          <w:headerReference w:type="default" r:id="rId7"/>
          <w:type w:val="continuous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p w:rsidR="004D68ED" w:rsidRPr="00253075" w:rsidRDefault="004D68ED" w:rsidP="00AA2992">
      <w:pPr>
        <w:jc w:val="center"/>
        <w:rPr>
          <w:rFonts w:ascii="Arial" w:hAnsi="Arial" w:cs="Arial"/>
          <w:b/>
          <w:sz w:val="22"/>
          <w:szCs w:val="22"/>
        </w:rPr>
      </w:pPr>
    </w:p>
    <w:p w:rsidR="004D68ED" w:rsidRPr="00253075" w:rsidRDefault="004D68ED" w:rsidP="00AA299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400"/>
      </w:tblGrid>
      <w:tr w:rsidR="004D68ED" w:rsidRPr="00253075" w:rsidTr="00687A51">
        <w:trPr>
          <w:trHeight w:val="113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4D68ED" w:rsidRPr="00253075" w:rsidRDefault="004D68ED" w:rsidP="00687A51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253075">
              <w:rPr>
                <w:rFonts w:ascii="Arial" w:hAnsi="Arial" w:cs="Arial"/>
                <w:b/>
                <w:sz w:val="22"/>
                <w:szCs w:val="22"/>
              </w:rPr>
              <w:t xml:space="preserve">ΠΑΡΑΡΤΗΜΑ </w:t>
            </w:r>
            <w:r w:rsidRPr="00253075">
              <w:rPr>
                <w:rFonts w:ascii="Arial" w:hAnsi="Arial" w:cs="Arial"/>
                <w:b/>
                <w:sz w:val="22"/>
                <w:szCs w:val="22"/>
                <w:lang w:val="en-US"/>
              </w:rPr>
              <w:t>V</w:t>
            </w:r>
          </w:p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</w:rPr>
            </w:pPr>
            <w:r w:rsidRPr="00253075">
              <w:rPr>
                <w:rFonts w:ascii="Arial" w:hAnsi="Arial" w:cs="Arial"/>
                <w:b/>
                <w:sz w:val="22"/>
                <w:szCs w:val="22"/>
              </w:rPr>
              <w:t>ΥΠΟΔΕΙΓΜΑ ΟΙΚΟΝΟΜΙΚΗΣ ΠΡΟΣΦΟΡΑΣ</w:t>
            </w:r>
          </w:p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D68ED" w:rsidRPr="00253075" w:rsidRDefault="004D68ED" w:rsidP="00AA2992">
      <w:pPr>
        <w:rPr>
          <w:rFonts w:ascii="Arial" w:hAnsi="Arial" w:cs="Arial"/>
          <w:sz w:val="22"/>
          <w:szCs w:val="22"/>
        </w:rPr>
      </w:pPr>
    </w:p>
    <w:p w:rsidR="004D68ED" w:rsidRPr="00253075" w:rsidRDefault="004D68ED" w:rsidP="00AA2992">
      <w:pPr>
        <w:rPr>
          <w:rFonts w:ascii="Arial" w:hAnsi="Arial" w:cs="Arial"/>
          <w:sz w:val="22"/>
          <w:szCs w:val="22"/>
        </w:rPr>
      </w:pPr>
    </w:p>
    <w:p w:rsidR="004D68ED" w:rsidRPr="00253075" w:rsidRDefault="004D68ED" w:rsidP="00AA2992">
      <w:pPr>
        <w:rPr>
          <w:rFonts w:ascii="Arial" w:hAnsi="Arial" w:cs="Arial"/>
          <w:sz w:val="22"/>
          <w:szCs w:val="22"/>
        </w:rPr>
      </w:pPr>
    </w:p>
    <w:p w:rsidR="004D68ED" w:rsidRPr="00253075" w:rsidRDefault="004D68ED" w:rsidP="00AA2992">
      <w:pPr>
        <w:jc w:val="center"/>
        <w:rPr>
          <w:rFonts w:ascii="Arial" w:hAnsi="Arial" w:cs="Arial"/>
          <w:b/>
          <w:sz w:val="22"/>
          <w:szCs w:val="22"/>
        </w:rPr>
      </w:pPr>
      <w:r w:rsidRPr="00253075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4D68ED" w:rsidRPr="00253075" w:rsidRDefault="004D68ED" w:rsidP="00AA2992">
      <w:pPr>
        <w:rPr>
          <w:rFonts w:ascii="Arial" w:hAnsi="Arial" w:cs="Arial"/>
          <w:sz w:val="22"/>
          <w:szCs w:val="22"/>
        </w:rPr>
      </w:pPr>
    </w:p>
    <w:tbl>
      <w:tblPr>
        <w:tblW w:w="5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1"/>
        <w:gridCol w:w="1353"/>
        <w:gridCol w:w="1870"/>
        <w:gridCol w:w="1447"/>
        <w:gridCol w:w="1682"/>
        <w:gridCol w:w="1717"/>
        <w:gridCol w:w="1395"/>
      </w:tblGrid>
      <w:tr w:rsidR="004D68ED" w:rsidRPr="00253075" w:rsidTr="00687A51">
        <w:trPr>
          <w:trHeight w:val="1294"/>
          <w:jc w:val="center"/>
        </w:trPr>
        <w:tc>
          <w:tcPr>
            <w:tcW w:w="657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t>ΕΛΑΙΟΚΟΜΙΚΗ ΠΕΡΙΟΧΗ / ΔΗΜΟΣ</w:t>
            </w:r>
          </w:p>
        </w:tc>
        <w:tc>
          <w:tcPr>
            <w:tcW w:w="621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t>ΔΗΜΟΤΙΚΗ / ΤΟΠΙΚΗ ΚΟΙΝΟΤΗΤΑ</w:t>
            </w:r>
          </w:p>
        </w:tc>
        <w:tc>
          <w:tcPr>
            <w:tcW w:w="858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t>ΠΡΟΣΤΑΤΕΥΟΜΕΝΑ ΔΕΝΤΡΑ</w:t>
            </w:r>
          </w:p>
        </w:tc>
        <w:tc>
          <w:tcPr>
            <w:tcW w:w="664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t>ΨΕΚΑΖΟΜΕΝΑ ΔΕΝΤΡΑ</w:t>
            </w:r>
          </w:p>
        </w:tc>
        <w:tc>
          <w:tcPr>
            <w:tcW w:w="772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t>ΠΡΟΣΦΕΡΟΜΕΝΗ ΤΙΜΗ ΣΕ € ΧΩΡΙΣ ΦΠΑ ΑΝΑ ΨΕΚΑΖΟΜΕΝΟ ΔΕΝΤΡΟ</w:t>
            </w:r>
          </w:p>
        </w:tc>
        <w:tc>
          <w:tcPr>
            <w:tcW w:w="788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t>ΤΕΛΙΚΟ ΠΟΣΟ ΧΩΡΙΣ ΦΠΑ (24%)</w:t>
            </w:r>
          </w:p>
        </w:tc>
        <w:tc>
          <w:tcPr>
            <w:tcW w:w="640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t>ΤΕΛΙΚΟ ΠΟΣΟ ΜΕ ΦΠΑ (24%)</w:t>
            </w:r>
          </w:p>
        </w:tc>
      </w:tr>
      <w:tr w:rsidR="004D68ED" w:rsidRPr="00253075" w:rsidTr="00687A51">
        <w:trPr>
          <w:trHeight w:val="285"/>
          <w:jc w:val="center"/>
        </w:trPr>
        <w:tc>
          <w:tcPr>
            <w:tcW w:w="657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Πόρου</w:t>
            </w:r>
          </w:p>
        </w:tc>
        <w:tc>
          <w:tcPr>
            <w:tcW w:w="621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Πόρου</w:t>
            </w:r>
          </w:p>
        </w:tc>
        <w:tc>
          <w:tcPr>
            <w:tcW w:w="858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180.000</w:t>
            </w:r>
          </w:p>
        </w:tc>
        <w:tc>
          <w:tcPr>
            <w:tcW w:w="664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90.000</w:t>
            </w:r>
          </w:p>
        </w:tc>
        <w:tc>
          <w:tcPr>
            <w:tcW w:w="772" w:type="pct"/>
            <w:vMerge w:val="restar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t>Α *</w:t>
            </w: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253075">
              <w:rPr>
                <w:rFonts w:ascii="Arial" w:hAnsi="Arial" w:cs="Arial"/>
                <w:bCs/>
                <w:i/>
                <w:sz w:val="16"/>
                <w:szCs w:val="16"/>
              </w:rPr>
              <w:t>(αριθμητικώς &amp; ολογράφως</w:t>
            </w:r>
            <w:r w:rsidRPr="00253075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788" w:type="pct"/>
            <w:vMerge w:val="restar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Β = </w:t>
            </w: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Α Χ 398.000 Χ 3,3</w:t>
            </w:r>
          </w:p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253075">
              <w:rPr>
                <w:rFonts w:ascii="Arial" w:hAnsi="Arial" w:cs="Arial"/>
                <w:bCs/>
                <w:i/>
                <w:sz w:val="16"/>
                <w:szCs w:val="16"/>
              </w:rPr>
              <w:t>(αριθμητικώς &amp; ολογράφως)</w:t>
            </w:r>
          </w:p>
        </w:tc>
        <w:tc>
          <w:tcPr>
            <w:tcW w:w="640" w:type="pct"/>
            <w:vMerge w:val="restar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t>Γ =</w:t>
            </w:r>
          </w:p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Β Χ 1,24 </w:t>
            </w:r>
            <w:r w:rsidRPr="00253075">
              <w:rPr>
                <w:rFonts w:ascii="Arial" w:hAnsi="Arial" w:cs="Arial"/>
                <w:bCs/>
                <w:i/>
                <w:sz w:val="16"/>
                <w:szCs w:val="16"/>
              </w:rPr>
              <w:t>(αριθμητικώς &amp; ολογράφως)</w:t>
            </w:r>
          </w:p>
        </w:tc>
      </w:tr>
      <w:tr w:rsidR="004D68ED" w:rsidRPr="00253075" w:rsidTr="00687A51">
        <w:trPr>
          <w:trHeight w:val="285"/>
          <w:jc w:val="center"/>
        </w:trPr>
        <w:tc>
          <w:tcPr>
            <w:tcW w:w="657" w:type="pct"/>
            <w:vMerge w:val="restar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Τροιζηνίας-Μεθάνων</w:t>
            </w:r>
          </w:p>
        </w:tc>
        <w:tc>
          <w:tcPr>
            <w:tcW w:w="621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Γαλατά</w:t>
            </w:r>
          </w:p>
        </w:tc>
        <w:tc>
          <w:tcPr>
            <w:tcW w:w="858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170.000</w:t>
            </w:r>
          </w:p>
        </w:tc>
        <w:tc>
          <w:tcPr>
            <w:tcW w:w="664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85.000</w:t>
            </w:r>
          </w:p>
        </w:tc>
        <w:tc>
          <w:tcPr>
            <w:tcW w:w="772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D68ED" w:rsidRPr="00253075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Τροιζήνας</w:t>
            </w:r>
          </w:p>
        </w:tc>
        <w:tc>
          <w:tcPr>
            <w:tcW w:w="858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70.000</w:t>
            </w:r>
          </w:p>
        </w:tc>
        <w:tc>
          <w:tcPr>
            <w:tcW w:w="664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35.000</w:t>
            </w:r>
          </w:p>
        </w:tc>
        <w:tc>
          <w:tcPr>
            <w:tcW w:w="772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D68ED" w:rsidRPr="00253075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Καρατζά</w:t>
            </w:r>
          </w:p>
        </w:tc>
        <w:tc>
          <w:tcPr>
            <w:tcW w:w="858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66.000</w:t>
            </w:r>
          </w:p>
        </w:tc>
        <w:tc>
          <w:tcPr>
            <w:tcW w:w="664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33.000</w:t>
            </w:r>
          </w:p>
        </w:tc>
        <w:tc>
          <w:tcPr>
            <w:tcW w:w="772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D68ED" w:rsidRPr="00253075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Άνω Φαναρίου</w:t>
            </w:r>
          </w:p>
        </w:tc>
        <w:tc>
          <w:tcPr>
            <w:tcW w:w="858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60.000</w:t>
            </w:r>
          </w:p>
        </w:tc>
        <w:tc>
          <w:tcPr>
            <w:tcW w:w="664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30.000</w:t>
            </w:r>
          </w:p>
        </w:tc>
        <w:tc>
          <w:tcPr>
            <w:tcW w:w="772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D68ED" w:rsidRPr="00253075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Δρυόπης</w:t>
            </w:r>
          </w:p>
        </w:tc>
        <w:tc>
          <w:tcPr>
            <w:tcW w:w="858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140.000</w:t>
            </w:r>
          </w:p>
        </w:tc>
        <w:tc>
          <w:tcPr>
            <w:tcW w:w="664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70.000</w:t>
            </w:r>
          </w:p>
        </w:tc>
        <w:tc>
          <w:tcPr>
            <w:tcW w:w="772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D68ED" w:rsidRPr="00253075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Τακτικούπολης</w:t>
            </w:r>
          </w:p>
        </w:tc>
        <w:tc>
          <w:tcPr>
            <w:tcW w:w="858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110.000</w:t>
            </w:r>
          </w:p>
        </w:tc>
        <w:tc>
          <w:tcPr>
            <w:tcW w:w="664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075">
              <w:rPr>
                <w:rFonts w:ascii="Arial" w:hAnsi="Arial" w:cs="Arial"/>
                <w:sz w:val="16"/>
                <w:szCs w:val="16"/>
              </w:rPr>
              <w:t>55.000</w:t>
            </w:r>
          </w:p>
        </w:tc>
        <w:tc>
          <w:tcPr>
            <w:tcW w:w="772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D68ED" w:rsidRPr="00253075" w:rsidTr="00687A51">
        <w:trPr>
          <w:trHeight w:val="285"/>
          <w:jc w:val="center"/>
        </w:trPr>
        <w:tc>
          <w:tcPr>
            <w:tcW w:w="657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t>Σύνολο</w:t>
            </w:r>
          </w:p>
        </w:tc>
        <w:tc>
          <w:tcPr>
            <w:tcW w:w="621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t>796.000</w:t>
            </w:r>
          </w:p>
        </w:tc>
        <w:tc>
          <w:tcPr>
            <w:tcW w:w="664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075">
              <w:rPr>
                <w:rFonts w:ascii="Arial" w:hAnsi="Arial" w:cs="Arial"/>
                <w:b/>
                <w:bCs/>
                <w:sz w:val="16"/>
                <w:szCs w:val="16"/>
              </w:rPr>
              <w:t>398.000</w:t>
            </w:r>
          </w:p>
        </w:tc>
        <w:tc>
          <w:tcPr>
            <w:tcW w:w="772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vAlign w:val="center"/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D68ED" w:rsidRPr="00253075" w:rsidRDefault="004D68ED" w:rsidP="00AA2992">
      <w:pPr>
        <w:rPr>
          <w:rFonts w:ascii="Arial" w:hAnsi="Arial" w:cs="Arial"/>
          <w:sz w:val="22"/>
          <w:szCs w:val="22"/>
        </w:rPr>
      </w:pPr>
    </w:p>
    <w:p w:rsidR="004D68ED" w:rsidRPr="00253075" w:rsidRDefault="004D68ED" w:rsidP="00AA2992">
      <w:pPr>
        <w:jc w:val="both"/>
        <w:rPr>
          <w:rFonts w:ascii="Arial" w:hAnsi="Arial" w:cs="Arial"/>
          <w:sz w:val="22"/>
          <w:szCs w:val="22"/>
        </w:rPr>
      </w:pPr>
      <w:r w:rsidRPr="00253075">
        <w:rPr>
          <w:rFonts w:ascii="Arial" w:hAnsi="Arial" w:cs="Arial"/>
          <w:sz w:val="22"/>
          <w:szCs w:val="22"/>
        </w:rPr>
        <w:t>* Η ανώτατη τιμή σε ευρώ χωρίς ΦΠΑ ανά ψεκαζόμενο δέντρο είναι 0,092€.</w:t>
      </w:r>
    </w:p>
    <w:p w:rsidR="004D68ED" w:rsidRPr="00253075" w:rsidRDefault="004D68ED" w:rsidP="00AA2992">
      <w:pPr>
        <w:rPr>
          <w:rFonts w:ascii="Arial" w:hAnsi="Arial" w:cs="Arial"/>
          <w:sz w:val="22"/>
          <w:szCs w:val="22"/>
        </w:rPr>
      </w:pPr>
    </w:p>
    <w:p w:rsidR="004D68ED" w:rsidRPr="00253075" w:rsidRDefault="004D68ED" w:rsidP="00AA2992">
      <w:pPr>
        <w:jc w:val="both"/>
        <w:rPr>
          <w:rFonts w:ascii="Arial" w:hAnsi="Arial" w:cs="Arial"/>
          <w:sz w:val="22"/>
          <w:szCs w:val="22"/>
        </w:rPr>
      </w:pPr>
      <w:r w:rsidRPr="00253075">
        <w:rPr>
          <w:rFonts w:ascii="Arial" w:hAnsi="Arial" w:cs="Arial"/>
          <w:sz w:val="22"/>
          <w:szCs w:val="22"/>
        </w:rPr>
        <w:t>Ο χρόνος ισχύος της προσφοράς είναι έξι (6) μήνες από την επόμενη της ημέρας διενέργειας του διαγωνισμού.</w:t>
      </w:r>
    </w:p>
    <w:p w:rsidR="004D68ED" w:rsidRPr="00253075" w:rsidRDefault="004D68ED" w:rsidP="00AA2992">
      <w:pPr>
        <w:jc w:val="both"/>
        <w:rPr>
          <w:rFonts w:ascii="Arial" w:hAnsi="Arial" w:cs="Arial"/>
          <w:sz w:val="22"/>
          <w:szCs w:val="22"/>
        </w:rPr>
      </w:pPr>
    </w:p>
    <w:p w:rsidR="004D68ED" w:rsidRPr="00253075" w:rsidRDefault="004D68ED" w:rsidP="00AA2992">
      <w:pPr>
        <w:jc w:val="both"/>
        <w:rPr>
          <w:rFonts w:ascii="Arial" w:hAnsi="Arial" w:cs="Arial"/>
          <w:sz w:val="22"/>
          <w:szCs w:val="22"/>
        </w:rPr>
      </w:pPr>
    </w:p>
    <w:p w:rsidR="004D68ED" w:rsidRPr="00253075" w:rsidRDefault="004D68ED" w:rsidP="00AA2992">
      <w:pPr>
        <w:jc w:val="both"/>
        <w:rPr>
          <w:rFonts w:ascii="Arial" w:hAnsi="Arial" w:cs="Arial"/>
          <w:sz w:val="22"/>
          <w:szCs w:val="22"/>
        </w:rPr>
      </w:pPr>
    </w:p>
    <w:p w:rsidR="004D68ED" w:rsidRPr="00253075" w:rsidRDefault="004D68ED" w:rsidP="00AA299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3593"/>
      </w:tblGrid>
      <w:tr w:rsidR="004D68ED" w:rsidRPr="00253075" w:rsidTr="00687A51">
        <w:trPr>
          <w:trHeight w:val="1388"/>
          <w:jc w:val="center"/>
        </w:trPr>
        <w:tc>
          <w:tcPr>
            <w:tcW w:w="5353" w:type="dxa"/>
            <w:tcBorders>
              <w:top w:val="nil"/>
              <w:left w:val="nil"/>
              <w:bottom w:val="nil"/>
            </w:tcBorders>
          </w:tcPr>
          <w:p w:rsidR="004D68ED" w:rsidRPr="00253075" w:rsidRDefault="004D68ED" w:rsidP="00687A51">
            <w:pPr>
              <w:rPr>
                <w:rFonts w:ascii="Arial" w:hAnsi="Arial" w:cs="Arial"/>
                <w:b/>
              </w:rPr>
            </w:pPr>
          </w:p>
          <w:p w:rsidR="004D68ED" w:rsidRPr="00253075" w:rsidRDefault="004D68ED" w:rsidP="00687A51">
            <w:pPr>
              <w:rPr>
                <w:rFonts w:ascii="Arial" w:hAnsi="Arial" w:cs="Arial"/>
              </w:rPr>
            </w:pPr>
            <w:r w:rsidRPr="00253075"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:rsidR="004D68ED" w:rsidRPr="00253075" w:rsidRDefault="004D68ED" w:rsidP="00687A51">
            <w:pPr>
              <w:rPr>
                <w:rFonts w:ascii="Arial" w:hAnsi="Arial" w:cs="Arial"/>
              </w:rPr>
            </w:pPr>
          </w:p>
          <w:p w:rsidR="004D68ED" w:rsidRPr="00253075" w:rsidRDefault="004D68ED" w:rsidP="00687A51">
            <w:pPr>
              <w:rPr>
                <w:rFonts w:ascii="Arial" w:hAnsi="Arial" w:cs="Arial"/>
              </w:rPr>
            </w:pPr>
          </w:p>
          <w:p w:rsidR="004D68ED" w:rsidRPr="00253075" w:rsidRDefault="004D68ED" w:rsidP="00687A51">
            <w:pPr>
              <w:rPr>
                <w:rFonts w:ascii="Arial" w:hAnsi="Arial" w:cs="Arial"/>
                <w:b/>
              </w:rPr>
            </w:pPr>
            <w:r w:rsidRPr="00253075"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bottom w:val="nil"/>
            </w:tcBorders>
          </w:tcPr>
          <w:p w:rsidR="004D68ED" w:rsidRPr="00253075" w:rsidRDefault="004D68ED" w:rsidP="00687A51">
            <w:pPr>
              <w:jc w:val="center"/>
              <w:rPr>
                <w:rFonts w:ascii="Arial" w:hAnsi="Arial" w:cs="Arial"/>
              </w:rPr>
            </w:pPr>
          </w:p>
          <w:p w:rsidR="004D68ED" w:rsidRPr="00253075" w:rsidRDefault="004D68ED" w:rsidP="00687A51">
            <w:pPr>
              <w:jc w:val="center"/>
              <w:rPr>
                <w:rFonts w:ascii="Arial" w:hAnsi="Arial" w:cs="Arial"/>
              </w:rPr>
            </w:pPr>
          </w:p>
          <w:p w:rsidR="004D68ED" w:rsidRPr="00253075" w:rsidRDefault="004D68ED" w:rsidP="00687A51">
            <w:pPr>
              <w:jc w:val="center"/>
              <w:rPr>
                <w:rFonts w:ascii="Arial" w:hAnsi="Arial" w:cs="Arial"/>
              </w:rPr>
            </w:pPr>
          </w:p>
          <w:p w:rsidR="004D68ED" w:rsidRPr="00253075" w:rsidRDefault="004D68ED" w:rsidP="00687A51">
            <w:pPr>
              <w:jc w:val="center"/>
              <w:rPr>
                <w:rFonts w:ascii="Arial" w:hAnsi="Arial" w:cs="Arial"/>
              </w:rPr>
            </w:pPr>
          </w:p>
          <w:p w:rsidR="004D68ED" w:rsidRPr="00253075" w:rsidRDefault="004D68ED" w:rsidP="00687A51">
            <w:pPr>
              <w:jc w:val="center"/>
              <w:rPr>
                <w:rFonts w:ascii="Arial" w:hAnsi="Arial" w:cs="Arial"/>
              </w:rPr>
            </w:pPr>
            <w:r w:rsidRPr="00253075"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:rsidR="004D68ED" w:rsidRPr="00253075" w:rsidRDefault="004D68ED" w:rsidP="00AA2992">
      <w:pPr>
        <w:rPr>
          <w:rFonts w:ascii="Arial" w:hAnsi="Arial" w:cs="Arial"/>
          <w:sz w:val="22"/>
          <w:szCs w:val="22"/>
        </w:rPr>
      </w:pPr>
    </w:p>
    <w:p w:rsidR="004D68ED" w:rsidRPr="00253075" w:rsidRDefault="004D68ED" w:rsidP="00AA2992">
      <w:pPr>
        <w:rPr>
          <w:rFonts w:ascii="Arial" w:hAnsi="Arial" w:cs="Arial"/>
          <w:sz w:val="22"/>
          <w:szCs w:val="22"/>
        </w:rPr>
      </w:pPr>
    </w:p>
    <w:sectPr w:rsidR="004D68ED" w:rsidRPr="00253075" w:rsidSect="00687A51">
      <w:type w:val="continuous"/>
      <w:pgSz w:w="11906" w:h="16838" w:code="9"/>
      <w:pgMar w:top="1588" w:right="1361" w:bottom="1588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ED" w:rsidRDefault="004D68ED" w:rsidP="00AA2992">
      <w:r>
        <w:separator/>
      </w:r>
    </w:p>
  </w:endnote>
  <w:endnote w:type="continuationSeparator" w:id="1">
    <w:p w:rsidR="004D68ED" w:rsidRDefault="004D68ED" w:rsidP="00AA2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΅Ps2£Uc?£H£d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¦«¦®¦¬¦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ED" w:rsidRDefault="004D68ED" w:rsidP="00AA2992">
      <w:r>
        <w:separator/>
      </w:r>
    </w:p>
  </w:footnote>
  <w:footnote w:type="continuationSeparator" w:id="1">
    <w:p w:rsidR="004D68ED" w:rsidRDefault="004D68ED" w:rsidP="00AA29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8ED" w:rsidRDefault="004D68ED" w:rsidP="00C80822">
    <w:pPr>
      <w:pStyle w:val="Header"/>
      <w:jc w:val="center"/>
    </w:pPr>
    <w:r>
      <w:rPr>
        <w:lang w:val="en-US"/>
      </w:rPr>
      <w:t>21PROC008538474 202</w:t>
    </w:r>
    <w:r>
      <w:t>1</w:t>
    </w:r>
    <w:r>
      <w:rPr>
        <w:lang w:val="en-US"/>
      </w:rPr>
      <w:t>-04-</w:t>
    </w:r>
    <w:r>
      <w:t>27</w:t>
    </w:r>
  </w:p>
  <w:p w:rsidR="004D68ED" w:rsidRPr="00245ED4" w:rsidRDefault="004D68ED" w:rsidP="003C5DC5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2">
    <w:nsid w:val="0B2D65A1"/>
    <w:multiLevelType w:val="multilevel"/>
    <w:tmpl w:val="80B2BF18"/>
    <w:lvl w:ilvl="0">
      <w:start w:val="14"/>
      <w:numFmt w:val="decimal"/>
      <w:lvlText w:val="%1"/>
      <w:lvlJc w:val="left"/>
      <w:pPr>
        <w:ind w:left="888" w:hanging="888"/>
      </w:pPr>
      <w:rPr>
        <w:rFonts w:cs="Times New Roman" w:hint="default"/>
      </w:rPr>
    </w:lvl>
    <w:lvl w:ilvl="1">
      <w:start w:val="5"/>
      <w:numFmt w:val="decimalZero"/>
      <w:lvlText w:val="%1-%2"/>
      <w:lvlJc w:val="left"/>
      <w:pPr>
        <w:ind w:left="888" w:hanging="888"/>
      </w:pPr>
      <w:rPr>
        <w:rFonts w:cs="Times New Roman" w:hint="default"/>
      </w:rPr>
    </w:lvl>
    <w:lvl w:ilvl="2">
      <w:start w:val="2021"/>
      <w:numFmt w:val="decimal"/>
      <w:lvlText w:val="%1-%2-%3"/>
      <w:lvlJc w:val="left"/>
      <w:pPr>
        <w:ind w:left="888" w:hanging="888"/>
      </w:pPr>
      <w:rPr>
        <w:rFonts w:cs="Times New Roman" w:hint="default"/>
        <w:b/>
        <w:sz w:val="20"/>
        <w:szCs w:val="20"/>
      </w:rPr>
    </w:lvl>
    <w:lvl w:ilvl="3">
      <w:start w:val="1"/>
      <w:numFmt w:val="decimal"/>
      <w:lvlText w:val="%1-%2-%3.%4"/>
      <w:lvlJc w:val="left"/>
      <w:pPr>
        <w:ind w:left="888" w:hanging="888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ind w:left="888" w:hanging="888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0C943D15"/>
    <w:multiLevelType w:val="hybridMultilevel"/>
    <w:tmpl w:val="405A0DA4"/>
    <w:lvl w:ilvl="0" w:tplc="CDDAC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F042F4F"/>
    <w:multiLevelType w:val="hybridMultilevel"/>
    <w:tmpl w:val="80466C7E"/>
    <w:lvl w:ilvl="0" w:tplc="775C9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9A5F84"/>
    <w:multiLevelType w:val="hybridMultilevel"/>
    <w:tmpl w:val="39C46F0C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0A221C"/>
    <w:multiLevelType w:val="hybridMultilevel"/>
    <w:tmpl w:val="DE6EADBA"/>
    <w:lvl w:ilvl="0" w:tplc="483237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404036"/>
    <w:multiLevelType w:val="hybridMultilevel"/>
    <w:tmpl w:val="7F460DA2"/>
    <w:lvl w:ilvl="0" w:tplc="0408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>
    <w:nsid w:val="27BF0B2F"/>
    <w:multiLevelType w:val="hybridMultilevel"/>
    <w:tmpl w:val="53AEBA6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6C7FB0"/>
    <w:multiLevelType w:val="multilevel"/>
    <w:tmpl w:val="9A427F06"/>
    <w:lvl w:ilvl="0">
      <w:start w:val="14"/>
      <w:numFmt w:val="decimal"/>
      <w:lvlText w:val="%1"/>
      <w:lvlJc w:val="left"/>
      <w:pPr>
        <w:ind w:left="888" w:hanging="888"/>
      </w:pPr>
      <w:rPr>
        <w:rFonts w:cs="Times New Roman" w:hint="default"/>
      </w:rPr>
    </w:lvl>
    <w:lvl w:ilvl="1">
      <w:start w:val="5"/>
      <w:numFmt w:val="decimalZero"/>
      <w:lvlText w:val="%1-%2"/>
      <w:lvlJc w:val="left"/>
      <w:pPr>
        <w:ind w:left="910" w:hanging="888"/>
      </w:pPr>
      <w:rPr>
        <w:rFonts w:cs="Times New Roman" w:hint="default"/>
      </w:rPr>
    </w:lvl>
    <w:lvl w:ilvl="2">
      <w:start w:val="2021"/>
      <w:numFmt w:val="decimal"/>
      <w:lvlText w:val="%1-%2-%3"/>
      <w:lvlJc w:val="left"/>
      <w:pPr>
        <w:ind w:left="932" w:hanging="888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ind w:left="954" w:hanging="888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ind w:left="976" w:hanging="888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ind w:left="1190" w:hanging="108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ind w:left="1212" w:hanging="108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ind w:left="1594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ind w:left="1616" w:hanging="1440"/>
      </w:pPr>
      <w:rPr>
        <w:rFonts w:cs="Times New Roman" w:hint="default"/>
      </w:rPr>
    </w:lvl>
  </w:abstractNum>
  <w:abstractNum w:abstractNumId="10">
    <w:nsid w:val="2CFA3B3E"/>
    <w:multiLevelType w:val="hybridMultilevel"/>
    <w:tmpl w:val="13726ED0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D2472DE"/>
    <w:multiLevelType w:val="hybridMultilevel"/>
    <w:tmpl w:val="CFD2375A"/>
    <w:lvl w:ilvl="0" w:tplc="BE7AC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40BFC"/>
    <w:multiLevelType w:val="hybridMultilevel"/>
    <w:tmpl w:val="A2BA5E10"/>
    <w:lvl w:ilvl="0" w:tplc="919A5A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AA2EFC"/>
    <w:multiLevelType w:val="hybridMultilevel"/>
    <w:tmpl w:val="47D4EC34"/>
    <w:lvl w:ilvl="0" w:tplc="1F10ED8A">
      <w:start w:val="1"/>
      <w:numFmt w:val="decimal"/>
      <w:lvlText w:val="%1."/>
      <w:lvlJc w:val="left"/>
      <w:pPr>
        <w:tabs>
          <w:tab w:val="num" w:pos="1908"/>
        </w:tabs>
        <w:ind w:left="1908" w:hanging="396"/>
      </w:pPr>
      <w:rPr>
        <w:rFonts w:cs="Times New Roman"/>
        <w:b/>
      </w:rPr>
    </w:lvl>
    <w:lvl w:ilvl="1" w:tplc="3FA4E21E">
      <w:start w:val="1"/>
      <w:numFmt w:val="decimal"/>
      <w:lvlText w:val="%2."/>
      <w:lvlJc w:val="left"/>
      <w:pPr>
        <w:tabs>
          <w:tab w:val="num" w:pos="2592"/>
        </w:tabs>
        <w:ind w:left="2592" w:hanging="360"/>
      </w:pPr>
      <w:rPr>
        <w:rFonts w:cs="Times New Roman"/>
        <w:b/>
      </w:rPr>
    </w:lvl>
    <w:lvl w:ilvl="2" w:tplc="0408001B">
      <w:start w:val="1"/>
      <w:numFmt w:val="decimal"/>
      <w:lvlText w:val="%3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7272"/>
        </w:tabs>
        <w:ind w:left="7272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7992"/>
        </w:tabs>
        <w:ind w:left="7992" w:hanging="360"/>
      </w:pPr>
      <w:rPr>
        <w:rFonts w:cs="Times New Roman"/>
      </w:rPr>
    </w:lvl>
  </w:abstractNum>
  <w:abstractNum w:abstractNumId="16">
    <w:nsid w:val="3BEF00B5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F944F6D"/>
    <w:multiLevelType w:val="hybridMultilevel"/>
    <w:tmpl w:val="7A2C836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327E2E"/>
    <w:multiLevelType w:val="hybridMultilevel"/>
    <w:tmpl w:val="EF4E408A"/>
    <w:lvl w:ilvl="0" w:tplc="7B8C1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E9871E3"/>
    <w:multiLevelType w:val="hybridMultilevel"/>
    <w:tmpl w:val="70141B78"/>
    <w:lvl w:ilvl="0" w:tplc="5FCC7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4B2C90"/>
    <w:multiLevelType w:val="hybridMultilevel"/>
    <w:tmpl w:val="2ECA75B4"/>
    <w:lvl w:ilvl="0" w:tplc="FB3A8C5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1">
    <w:nsid w:val="521C3C23"/>
    <w:multiLevelType w:val="hybridMultilevel"/>
    <w:tmpl w:val="C02839D4"/>
    <w:lvl w:ilvl="0" w:tplc="FB6AA9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8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7407D7C"/>
    <w:multiLevelType w:val="hybridMultilevel"/>
    <w:tmpl w:val="B7023E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37283"/>
    <w:multiLevelType w:val="hybridMultilevel"/>
    <w:tmpl w:val="4CA4B408"/>
    <w:lvl w:ilvl="0" w:tplc="BEAAF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2BB8B2C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AF370CF"/>
    <w:multiLevelType w:val="hybridMultilevel"/>
    <w:tmpl w:val="B21C87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465877"/>
    <w:multiLevelType w:val="hybridMultilevel"/>
    <w:tmpl w:val="E04663AA"/>
    <w:lvl w:ilvl="0" w:tplc="DF52D368">
      <w:start w:val="61"/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>
    <w:nsid w:val="60E86882"/>
    <w:multiLevelType w:val="hybridMultilevel"/>
    <w:tmpl w:val="1B4CB228"/>
    <w:lvl w:ilvl="0" w:tplc="2396B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70B081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A0A49A5"/>
    <w:multiLevelType w:val="hybridMultilevel"/>
    <w:tmpl w:val="70141B78"/>
    <w:lvl w:ilvl="0" w:tplc="5FCC7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B446F66"/>
    <w:multiLevelType w:val="hybridMultilevel"/>
    <w:tmpl w:val="48847FFC"/>
    <w:lvl w:ilvl="0" w:tplc="BEE6FFA6">
      <w:start w:val="1"/>
      <w:numFmt w:val="bullet"/>
      <w:lvlText w:val=""/>
      <w:lvlJc w:val="left"/>
      <w:pPr>
        <w:ind w:left="-354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bullet"/>
      <w:lvlText w:val="o"/>
      <w:lvlJc w:val="left"/>
      <w:pPr>
        <w:ind w:left="366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29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009570C"/>
    <w:multiLevelType w:val="multilevel"/>
    <w:tmpl w:val="4F947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704260C8"/>
    <w:multiLevelType w:val="hybridMultilevel"/>
    <w:tmpl w:val="2ECA75B4"/>
    <w:lvl w:ilvl="0" w:tplc="FB3A8C5A">
      <w:start w:val="1"/>
      <w:numFmt w:val="decimal"/>
      <w:lvlText w:val="%1."/>
      <w:lvlJc w:val="left"/>
      <w:pPr>
        <w:tabs>
          <w:tab w:val="num" w:pos="120"/>
        </w:tabs>
        <w:ind w:left="120" w:hanging="42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6"/>
  </w:num>
  <w:num w:numId="4">
    <w:abstractNumId w:val="18"/>
  </w:num>
  <w:num w:numId="5">
    <w:abstractNumId w:val="12"/>
  </w:num>
  <w:num w:numId="6">
    <w:abstractNumId w:val="28"/>
  </w:num>
  <w:num w:numId="7">
    <w:abstractNumId w:val="24"/>
  </w:num>
  <w:num w:numId="8">
    <w:abstractNumId w:val="21"/>
  </w:num>
  <w:num w:numId="9">
    <w:abstractNumId w:val="30"/>
  </w:num>
  <w:num w:numId="10">
    <w:abstractNumId w:val="23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5"/>
  </w:num>
  <w:num w:numId="16">
    <w:abstractNumId w:val="16"/>
  </w:num>
  <w:num w:numId="17">
    <w:abstractNumId w:val="4"/>
  </w:num>
  <w:num w:numId="18">
    <w:abstractNumId w:val="8"/>
  </w:num>
  <w:num w:numId="19">
    <w:abstractNumId w:val="2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31"/>
  </w:num>
  <w:num w:numId="23">
    <w:abstractNumId w:val="29"/>
  </w:num>
  <w:num w:numId="24">
    <w:abstractNumId w:val="0"/>
  </w:num>
  <w:num w:numId="25">
    <w:abstractNumId w:val="26"/>
  </w:num>
  <w:num w:numId="26">
    <w:abstractNumId w:val="14"/>
  </w:num>
  <w:num w:numId="27">
    <w:abstractNumId w:val="13"/>
  </w:num>
  <w:num w:numId="28">
    <w:abstractNumId w:val="19"/>
  </w:num>
  <w:num w:numId="29">
    <w:abstractNumId w:val="20"/>
  </w:num>
  <w:num w:numId="30">
    <w:abstractNumId w:val="17"/>
  </w:num>
  <w:num w:numId="31">
    <w:abstractNumId w:val="25"/>
  </w:num>
  <w:num w:numId="32">
    <w:abstractNumId w:val="9"/>
  </w:num>
  <w:num w:numId="33">
    <w:abstractNumId w:val="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992"/>
    <w:rsid w:val="000025B0"/>
    <w:rsid w:val="00014D73"/>
    <w:rsid w:val="00017395"/>
    <w:rsid w:val="00025A14"/>
    <w:rsid w:val="000430CD"/>
    <w:rsid w:val="00055677"/>
    <w:rsid w:val="00063085"/>
    <w:rsid w:val="000646E0"/>
    <w:rsid w:val="00065B7C"/>
    <w:rsid w:val="000748E1"/>
    <w:rsid w:val="0008150F"/>
    <w:rsid w:val="000940BA"/>
    <w:rsid w:val="000954E4"/>
    <w:rsid w:val="000A0FBA"/>
    <w:rsid w:val="000A2A21"/>
    <w:rsid w:val="000A642F"/>
    <w:rsid w:val="000C05AD"/>
    <w:rsid w:val="000C0893"/>
    <w:rsid w:val="000C4005"/>
    <w:rsid w:val="000C4982"/>
    <w:rsid w:val="000C518A"/>
    <w:rsid w:val="000C5CA6"/>
    <w:rsid w:val="000D19DF"/>
    <w:rsid w:val="000D2581"/>
    <w:rsid w:val="000D480B"/>
    <w:rsid w:val="000D4F82"/>
    <w:rsid w:val="000E25D2"/>
    <w:rsid w:val="000E2C9F"/>
    <w:rsid w:val="000E68BA"/>
    <w:rsid w:val="000F23E9"/>
    <w:rsid w:val="000F4D05"/>
    <w:rsid w:val="001033C2"/>
    <w:rsid w:val="00106B68"/>
    <w:rsid w:val="00112F7D"/>
    <w:rsid w:val="00114DAB"/>
    <w:rsid w:val="00117A7D"/>
    <w:rsid w:val="00117BA7"/>
    <w:rsid w:val="00121B15"/>
    <w:rsid w:val="001258A8"/>
    <w:rsid w:val="00126420"/>
    <w:rsid w:val="0013641D"/>
    <w:rsid w:val="00137C84"/>
    <w:rsid w:val="001627C4"/>
    <w:rsid w:val="0016601D"/>
    <w:rsid w:val="00177B5C"/>
    <w:rsid w:val="00181114"/>
    <w:rsid w:val="00194DD3"/>
    <w:rsid w:val="00195E73"/>
    <w:rsid w:val="00197CE9"/>
    <w:rsid w:val="001A366B"/>
    <w:rsid w:val="001A78E4"/>
    <w:rsid w:val="001B3506"/>
    <w:rsid w:val="001C1DDF"/>
    <w:rsid w:val="001E1F1C"/>
    <w:rsid w:val="001E372E"/>
    <w:rsid w:val="001E4D12"/>
    <w:rsid w:val="001F0333"/>
    <w:rsid w:val="001F47EE"/>
    <w:rsid w:val="001F4BC3"/>
    <w:rsid w:val="002105AC"/>
    <w:rsid w:val="00214D9F"/>
    <w:rsid w:val="0022382E"/>
    <w:rsid w:val="00226727"/>
    <w:rsid w:val="00230510"/>
    <w:rsid w:val="00245ED4"/>
    <w:rsid w:val="002468BE"/>
    <w:rsid w:val="00247A26"/>
    <w:rsid w:val="002514CE"/>
    <w:rsid w:val="00253075"/>
    <w:rsid w:val="002568DE"/>
    <w:rsid w:val="00276CDA"/>
    <w:rsid w:val="00283428"/>
    <w:rsid w:val="002975DA"/>
    <w:rsid w:val="002A584E"/>
    <w:rsid w:val="002B207D"/>
    <w:rsid w:val="002C124C"/>
    <w:rsid w:val="002C7025"/>
    <w:rsid w:val="002D2ECF"/>
    <w:rsid w:val="002D4414"/>
    <w:rsid w:val="002F5B52"/>
    <w:rsid w:val="00300B40"/>
    <w:rsid w:val="00303275"/>
    <w:rsid w:val="003036D7"/>
    <w:rsid w:val="003112B8"/>
    <w:rsid w:val="00316BD0"/>
    <w:rsid w:val="003216AD"/>
    <w:rsid w:val="00321C3E"/>
    <w:rsid w:val="00323C62"/>
    <w:rsid w:val="00327C0C"/>
    <w:rsid w:val="00342D85"/>
    <w:rsid w:val="003430FA"/>
    <w:rsid w:val="00365367"/>
    <w:rsid w:val="00367814"/>
    <w:rsid w:val="00367B9F"/>
    <w:rsid w:val="003714FB"/>
    <w:rsid w:val="00374381"/>
    <w:rsid w:val="00382E38"/>
    <w:rsid w:val="00384DCF"/>
    <w:rsid w:val="00385EFC"/>
    <w:rsid w:val="003956C6"/>
    <w:rsid w:val="003A6A50"/>
    <w:rsid w:val="003A6F11"/>
    <w:rsid w:val="003B2FD1"/>
    <w:rsid w:val="003C3D99"/>
    <w:rsid w:val="003C4F79"/>
    <w:rsid w:val="003C5DC5"/>
    <w:rsid w:val="003C6E76"/>
    <w:rsid w:val="003D7C47"/>
    <w:rsid w:val="003E03E5"/>
    <w:rsid w:val="003E06F2"/>
    <w:rsid w:val="003E1E8C"/>
    <w:rsid w:val="003E2519"/>
    <w:rsid w:val="003E25C0"/>
    <w:rsid w:val="003E39D6"/>
    <w:rsid w:val="003E3B61"/>
    <w:rsid w:val="003E3D7D"/>
    <w:rsid w:val="003E7D07"/>
    <w:rsid w:val="003F47AE"/>
    <w:rsid w:val="0041731A"/>
    <w:rsid w:val="004227F4"/>
    <w:rsid w:val="00424588"/>
    <w:rsid w:val="004419F2"/>
    <w:rsid w:val="00442A2E"/>
    <w:rsid w:val="00453148"/>
    <w:rsid w:val="00454B41"/>
    <w:rsid w:val="00475ABC"/>
    <w:rsid w:val="004761B4"/>
    <w:rsid w:val="004847F0"/>
    <w:rsid w:val="00495456"/>
    <w:rsid w:val="004B1672"/>
    <w:rsid w:val="004B2B9A"/>
    <w:rsid w:val="004C3A48"/>
    <w:rsid w:val="004D00A0"/>
    <w:rsid w:val="004D08B8"/>
    <w:rsid w:val="004D4A4B"/>
    <w:rsid w:val="004D6263"/>
    <w:rsid w:val="004D68ED"/>
    <w:rsid w:val="004F046C"/>
    <w:rsid w:val="004F3FEE"/>
    <w:rsid w:val="0051146D"/>
    <w:rsid w:val="00520184"/>
    <w:rsid w:val="00523B60"/>
    <w:rsid w:val="00530DFC"/>
    <w:rsid w:val="00550F58"/>
    <w:rsid w:val="0055211C"/>
    <w:rsid w:val="005664D6"/>
    <w:rsid w:val="00580B6D"/>
    <w:rsid w:val="00582F68"/>
    <w:rsid w:val="00596532"/>
    <w:rsid w:val="005A6C7D"/>
    <w:rsid w:val="005B0C67"/>
    <w:rsid w:val="005B28C3"/>
    <w:rsid w:val="005B77A3"/>
    <w:rsid w:val="005C0D8E"/>
    <w:rsid w:val="005D2344"/>
    <w:rsid w:val="005D2F1C"/>
    <w:rsid w:val="005D6BC7"/>
    <w:rsid w:val="005D6DD6"/>
    <w:rsid w:val="005E60DA"/>
    <w:rsid w:val="005E63DD"/>
    <w:rsid w:val="00603D30"/>
    <w:rsid w:val="006047E7"/>
    <w:rsid w:val="006220B4"/>
    <w:rsid w:val="0062463C"/>
    <w:rsid w:val="0063256F"/>
    <w:rsid w:val="00643F44"/>
    <w:rsid w:val="006566FA"/>
    <w:rsid w:val="0068241A"/>
    <w:rsid w:val="00682DAD"/>
    <w:rsid w:val="00687A51"/>
    <w:rsid w:val="006911AB"/>
    <w:rsid w:val="006B7D70"/>
    <w:rsid w:val="006E645E"/>
    <w:rsid w:val="006F0492"/>
    <w:rsid w:val="006F09CD"/>
    <w:rsid w:val="006F0BFF"/>
    <w:rsid w:val="006F63F7"/>
    <w:rsid w:val="007003E0"/>
    <w:rsid w:val="0070788C"/>
    <w:rsid w:val="00711FB8"/>
    <w:rsid w:val="00723456"/>
    <w:rsid w:val="00731730"/>
    <w:rsid w:val="00741212"/>
    <w:rsid w:val="007427D0"/>
    <w:rsid w:val="00742FFC"/>
    <w:rsid w:val="00754752"/>
    <w:rsid w:val="00760614"/>
    <w:rsid w:val="00762261"/>
    <w:rsid w:val="00762658"/>
    <w:rsid w:val="0076678C"/>
    <w:rsid w:val="00770750"/>
    <w:rsid w:val="0079316F"/>
    <w:rsid w:val="00795F28"/>
    <w:rsid w:val="007B375F"/>
    <w:rsid w:val="007C193C"/>
    <w:rsid w:val="007D1760"/>
    <w:rsid w:val="007D56FE"/>
    <w:rsid w:val="007E278C"/>
    <w:rsid w:val="00816898"/>
    <w:rsid w:val="00817147"/>
    <w:rsid w:val="0084113D"/>
    <w:rsid w:val="00860A4F"/>
    <w:rsid w:val="00871CCA"/>
    <w:rsid w:val="00873726"/>
    <w:rsid w:val="00875B2D"/>
    <w:rsid w:val="00875E67"/>
    <w:rsid w:val="008822B1"/>
    <w:rsid w:val="00885A9C"/>
    <w:rsid w:val="00891253"/>
    <w:rsid w:val="00892DC3"/>
    <w:rsid w:val="008976BE"/>
    <w:rsid w:val="008A12DF"/>
    <w:rsid w:val="008B137B"/>
    <w:rsid w:val="008D061A"/>
    <w:rsid w:val="008D0E7D"/>
    <w:rsid w:val="008D2ABF"/>
    <w:rsid w:val="008E5158"/>
    <w:rsid w:val="0090223D"/>
    <w:rsid w:val="00905A09"/>
    <w:rsid w:val="009079D0"/>
    <w:rsid w:val="0091419B"/>
    <w:rsid w:val="009220D4"/>
    <w:rsid w:val="00925F5A"/>
    <w:rsid w:val="00926195"/>
    <w:rsid w:val="00933056"/>
    <w:rsid w:val="00941E9B"/>
    <w:rsid w:val="00953CAD"/>
    <w:rsid w:val="00956F0C"/>
    <w:rsid w:val="00961E3C"/>
    <w:rsid w:val="0097770D"/>
    <w:rsid w:val="00991ECB"/>
    <w:rsid w:val="009A3310"/>
    <w:rsid w:val="009A717B"/>
    <w:rsid w:val="009B1633"/>
    <w:rsid w:val="009B58A9"/>
    <w:rsid w:val="009E60D9"/>
    <w:rsid w:val="009E7082"/>
    <w:rsid w:val="009F4C8E"/>
    <w:rsid w:val="00A44BFB"/>
    <w:rsid w:val="00A563E7"/>
    <w:rsid w:val="00A7241F"/>
    <w:rsid w:val="00A7462A"/>
    <w:rsid w:val="00A84A40"/>
    <w:rsid w:val="00A87FE6"/>
    <w:rsid w:val="00A94381"/>
    <w:rsid w:val="00A95841"/>
    <w:rsid w:val="00AA2992"/>
    <w:rsid w:val="00AA5BF1"/>
    <w:rsid w:val="00AB4E40"/>
    <w:rsid w:val="00AC314C"/>
    <w:rsid w:val="00AC35B7"/>
    <w:rsid w:val="00AC4C45"/>
    <w:rsid w:val="00AC5F0D"/>
    <w:rsid w:val="00AD0748"/>
    <w:rsid w:val="00AD1202"/>
    <w:rsid w:val="00AE1E64"/>
    <w:rsid w:val="00AE6C00"/>
    <w:rsid w:val="00AF61A0"/>
    <w:rsid w:val="00AF6F6C"/>
    <w:rsid w:val="00B25D90"/>
    <w:rsid w:val="00B272B8"/>
    <w:rsid w:val="00B32A64"/>
    <w:rsid w:val="00B4519C"/>
    <w:rsid w:val="00B50F02"/>
    <w:rsid w:val="00B677AC"/>
    <w:rsid w:val="00B7241A"/>
    <w:rsid w:val="00B77FFC"/>
    <w:rsid w:val="00B918AD"/>
    <w:rsid w:val="00B97272"/>
    <w:rsid w:val="00BA1505"/>
    <w:rsid w:val="00BA1D71"/>
    <w:rsid w:val="00BA1E85"/>
    <w:rsid w:val="00BA2639"/>
    <w:rsid w:val="00BB0B47"/>
    <w:rsid w:val="00BB25FB"/>
    <w:rsid w:val="00BC4277"/>
    <w:rsid w:val="00BC5DF4"/>
    <w:rsid w:val="00BE675D"/>
    <w:rsid w:val="00BF0FC0"/>
    <w:rsid w:val="00BF4C82"/>
    <w:rsid w:val="00C041F7"/>
    <w:rsid w:val="00C06578"/>
    <w:rsid w:val="00C06775"/>
    <w:rsid w:val="00C365C8"/>
    <w:rsid w:val="00C40C80"/>
    <w:rsid w:val="00C4449B"/>
    <w:rsid w:val="00C80822"/>
    <w:rsid w:val="00C80AE1"/>
    <w:rsid w:val="00C81EF1"/>
    <w:rsid w:val="00C82426"/>
    <w:rsid w:val="00C83049"/>
    <w:rsid w:val="00C8695B"/>
    <w:rsid w:val="00C95B60"/>
    <w:rsid w:val="00CB20AF"/>
    <w:rsid w:val="00CC40DE"/>
    <w:rsid w:val="00CD5267"/>
    <w:rsid w:val="00CD583C"/>
    <w:rsid w:val="00CE7885"/>
    <w:rsid w:val="00CF04E0"/>
    <w:rsid w:val="00D049FA"/>
    <w:rsid w:val="00D220E6"/>
    <w:rsid w:val="00D26518"/>
    <w:rsid w:val="00D32AC4"/>
    <w:rsid w:val="00D43C85"/>
    <w:rsid w:val="00D666A5"/>
    <w:rsid w:val="00D77960"/>
    <w:rsid w:val="00D833F4"/>
    <w:rsid w:val="00D85211"/>
    <w:rsid w:val="00D929F8"/>
    <w:rsid w:val="00DA15AC"/>
    <w:rsid w:val="00DA3754"/>
    <w:rsid w:val="00DC3425"/>
    <w:rsid w:val="00DD17B0"/>
    <w:rsid w:val="00DD1CEB"/>
    <w:rsid w:val="00DD1FF8"/>
    <w:rsid w:val="00DD33C3"/>
    <w:rsid w:val="00DE4AF7"/>
    <w:rsid w:val="00DF577E"/>
    <w:rsid w:val="00E13086"/>
    <w:rsid w:val="00E17363"/>
    <w:rsid w:val="00E24B70"/>
    <w:rsid w:val="00E309AE"/>
    <w:rsid w:val="00E36A82"/>
    <w:rsid w:val="00E46087"/>
    <w:rsid w:val="00E53D87"/>
    <w:rsid w:val="00E54A31"/>
    <w:rsid w:val="00E574B0"/>
    <w:rsid w:val="00E65A95"/>
    <w:rsid w:val="00E67692"/>
    <w:rsid w:val="00E70146"/>
    <w:rsid w:val="00E75917"/>
    <w:rsid w:val="00E77B28"/>
    <w:rsid w:val="00E800F8"/>
    <w:rsid w:val="00E80AD1"/>
    <w:rsid w:val="00E85953"/>
    <w:rsid w:val="00E90558"/>
    <w:rsid w:val="00E90A09"/>
    <w:rsid w:val="00E91824"/>
    <w:rsid w:val="00E944EC"/>
    <w:rsid w:val="00EA44BF"/>
    <w:rsid w:val="00EC3EDF"/>
    <w:rsid w:val="00EC5EDD"/>
    <w:rsid w:val="00ED4AFE"/>
    <w:rsid w:val="00ED6498"/>
    <w:rsid w:val="00EE4BE6"/>
    <w:rsid w:val="00EE5D85"/>
    <w:rsid w:val="00EE7AD5"/>
    <w:rsid w:val="00EE7B24"/>
    <w:rsid w:val="00EF42B8"/>
    <w:rsid w:val="00F04AA1"/>
    <w:rsid w:val="00F1002B"/>
    <w:rsid w:val="00F10F4A"/>
    <w:rsid w:val="00F145DB"/>
    <w:rsid w:val="00F15D8A"/>
    <w:rsid w:val="00F22FCF"/>
    <w:rsid w:val="00F34B8D"/>
    <w:rsid w:val="00F40806"/>
    <w:rsid w:val="00F445D6"/>
    <w:rsid w:val="00F53EE3"/>
    <w:rsid w:val="00F6505A"/>
    <w:rsid w:val="00F6550B"/>
    <w:rsid w:val="00F83D4C"/>
    <w:rsid w:val="00F84CAC"/>
    <w:rsid w:val="00FA29E9"/>
    <w:rsid w:val="00FB1B4B"/>
    <w:rsid w:val="00FC1805"/>
    <w:rsid w:val="00FC752D"/>
    <w:rsid w:val="00FD1769"/>
    <w:rsid w:val="00FD7777"/>
    <w:rsid w:val="00FE28D5"/>
    <w:rsid w:val="00FE5C07"/>
    <w:rsid w:val="00FF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A299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2992"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2992"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299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A299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2992"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A299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AA2992"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A2992"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A2992"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2992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A2992"/>
    <w:rPr>
      <w:rFonts w:ascii="Century Gothic" w:hAnsi="Century Gothic" w:cs="Times New Roman"/>
      <w:b/>
      <w:bCs/>
      <w:sz w:val="24"/>
      <w:szCs w:val="24"/>
      <w:lang w:eastAsia="el-G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A2992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A2992"/>
    <w:rPr>
      <w:rFonts w:ascii="Arial" w:hAnsi="Arial" w:cs="Times New Roman"/>
      <w:b/>
      <w:sz w:val="24"/>
      <w:szCs w:val="24"/>
      <w:lang w:eastAsia="el-GR"/>
    </w:rPr>
  </w:style>
  <w:style w:type="paragraph" w:styleId="Header">
    <w:name w:val="header"/>
    <w:aliases w:val="hd"/>
    <w:basedOn w:val="Normal"/>
    <w:link w:val="HeaderChar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rsid w:val="00AA2992"/>
    <w:pPr>
      <w:spacing w:after="120"/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paragraph" w:styleId="BodyText2">
    <w:name w:val="Body Text 2"/>
    <w:basedOn w:val="Normal"/>
    <w:link w:val="BodyText2Char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BodyText3">
    <w:name w:val="Body Text 3"/>
    <w:basedOn w:val="Normal"/>
    <w:link w:val="BodyText3Char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BodyTextIndent">
    <w:name w:val="Body Text Indent"/>
    <w:basedOn w:val="Normal"/>
    <w:link w:val="BodyTextIndentChar"/>
    <w:uiPriority w:val="99"/>
    <w:rsid w:val="00AA2992"/>
    <w:pPr>
      <w:ind w:left="-18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table" w:styleId="TableGrid">
    <w:name w:val="Table Grid"/>
    <w:basedOn w:val="TableNormal"/>
    <w:uiPriority w:val="99"/>
    <w:rsid w:val="00AA299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A2992"/>
    <w:rPr>
      <w:rFonts w:cs="Times New Roman"/>
    </w:rPr>
  </w:style>
  <w:style w:type="character" w:styleId="Strong">
    <w:name w:val="Strong"/>
    <w:basedOn w:val="DefaultParagraphFont"/>
    <w:uiPriority w:val="99"/>
    <w:qFormat/>
    <w:rsid w:val="00AA2992"/>
    <w:rPr>
      <w:rFonts w:cs="Times New Roman"/>
      <w:b/>
      <w:bCs/>
    </w:rPr>
  </w:style>
  <w:style w:type="paragraph" w:customStyle="1" w:styleId="Char">
    <w:name w:val="Char"/>
    <w:basedOn w:val="Normal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AA2992"/>
    <w:rPr>
      <w:rFonts w:cs="Times New Roman"/>
      <w:color w:val="0000FF"/>
      <w:u w:val="single"/>
    </w:rPr>
  </w:style>
  <w:style w:type="character" w:customStyle="1" w:styleId="hdCharChar">
    <w:name w:val="hd Char Char"/>
    <w:basedOn w:val="DefaultParagraphFont"/>
    <w:uiPriority w:val="99"/>
    <w:rsid w:val="00AA2992"/>
    <w:rPr>
      <w:rFonts w:ascii="Arial" w:hAnsi="Arial" w:cs="Times New Roman"/>
      <w:sz w:val="24"/>
      <w:lang w:val="el-GR" w:eastAsia="ar-SA" w:bidi="ar-SA"/>
    </w:rPr>
  </w:style>
  <w:style w:type="paragraph" w:customStyle="1" w:styleId="greek-items">
    <w:name w:val="greek-items"/>
    <w:basedOn w:val="Normal"/>
    <w:uiPriority w:val="99"/>
    <w:rsid w:val="00AA2992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Normal"/>
    <w:uiPriority w:val="99"/>
    <w:rsid w:val="00AA2992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">
    <w:name w:val="Περιεχόμενα πίνακα"/>
    <w:basedOn w:val="Normal"/>
    <w:uiPriority w:val="99"/>
    <w:rsid w:val="00AA2992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Normal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AA29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Normal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Προεπιλεγμένη γραμματοσειρά1"/>
    <w:uiPriority w:val="99"/>
    <w:rsid w:val="00AA2992"/>
  </w:style>
  <w:style w:type="paragraph" w:customStyle="1" w:styleId="a0">
    <w:name w:val="Επικεφαλίδα"/>
    <w:basedOn w:val="Normal"/>
    <w:next w:val="BodyText"/>
    <w:uiPriority w:val="99"/>
    <w:rsid w:val="00AA2992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List">
    <w:name w:val="List"/>
    <w:basedOn w:val="BodyText"/>
    <w:uiPriority w:val="99"/>
    <w:rsid w:val="00AA2992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0">
    <w:name w:val="Λεζάντα1"/>
    <w:basedOn w:val="Normal"/>
    <w:uiPriority w:val="99"/>
    <w:rsid w:val="00AA299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1">
    <w:name w:val="Ευρετήριο"/>
    <w:basedOn w:val="Normal"/>
    <w:uiPriority w:val="99"/>
    <w:rsid w:val="00AA2992"/>
    <w:pPr>
      <w:suppressLineNumbers/>
      <w:suppressAutoHyphens/>
    </w:pPr>
    <w:rPr>
      <w:rFonts w:cs="Tahoma"/>
      <w:lang w:eastAsia="ar-SA"/>
    </w:rPr>
  </w:style>
  <w:style w:type="paragraph" w:customStyle="1" w:styleId="a2">
    <w:name w:val="Επικεφαλίδα πίνακα"/>
    <w:basedOn w:val="a"/>
    <w:uiPriority w:val="99"/>
    <w:rsid w:val="00AA2992"/>
    <w:pPr>
      <w:jc w:val="center"/>
    </w:pPr>
    <w:rPr>
      <w:b/>
      <w:bCs/>
    </w:rPr>
  </w:style>
  <w:style w:type="paragraph" w:customStyle="1" w:styleId="a3">
    <w:name w:val="Περιεχόμενα πλαισίου"/>
    <w:basedOn w:val="BodyText"/>
    <w:uiPriority w:val="99"/>
    <w:rsid w:val="00AA2992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List"/>
    <w:autoRedefine/>
    <w:uiPriority w:val="99"/>
    <w:rsid w:val="00AA2992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AA299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A2992"/>
    <w:rPr>
      <w:rFonts w:ascii="Times New Roman" w:hAnsi="Times New Roman" w:cs="Times New Roman"/>
      <w:sz w:val="24"/>
      <w:szCs w:val="24"/>
      <w:lang w:eastAsia="ar-SA" w:bidi="ar-SA"/>
    </w:rPr>
  </w:style>
  <w:style w:type="paragraph" w:styleId="CommentText">
    <w:name w:val="annotation text"/>
    <w:basedOn w:val="Normal"/>
    <w:link w:val="CommentTextChar"/>
    <w:uiPriority w:val="99"/>
    <w:rsid w:val="00AA2992"/>
    <w:rPr>
      <w:rFonts w:ascii="Arial" w:hAnsi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A2992"/>
    <w:rPr>
      <w:rFonts w:ascii="Arial" w:hAnsi="Arial" w:cs="Times New Roman"/>
      <w:sz w:val="20"/>
      <w:szCs w:val="20"/>
      <w:lang w:val="en-US" w:eastAsia="el-GR"/>
    </w:rPr>
  </w:style>
  <w:style w:type="character" w:customStyle="1" w:styleId="Char0">
    <w:name w:val="Κείμενο σχολίου Char"/>
    <w:basedOn w:val="DefaultParagraphFont"/>
    <w:uiPriority w:val="99"/>
    <w:rsid w:val="00AA2992"/>
    <w:rPr>
      <w:rFonts w:ascii="Times New Roman" w:hAnsi="Times New Roman" w:cs="Times New Roman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rsid w:val="00AA2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A2992"/>
    <w:rPr>
      <w:rFonts w:ascii="Tahoma" w:hAnsi="Tahoma" w:cs="Tahoma"/>
      <w:sz w:val="16"/>
      <w:szCs w:val="16"/>
      <w:lang w:eastAsia="el-GR"/>
    </w:rPr>
  </w:style>
  <w:style w:type="paragraph" w:styleId="HTMLPreformatted">
    <w:name w:val="HTML Preformatted"/>
    <w:basedOn w:val="Normal"/>
    <w:link w:val="HTMLPreformattedChar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2992"/>
    <w:rPr>
      <w:rFonts w:ascii="Courier New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DefaultParagraphFont"/>
    <w:uiPriority w:val="99"/>
    <w:rsid w:val="00AA2992"/>
    <w:rPr>
      <w:rFonts w:cs="Times New Roman"/>
    </w:rPr>
  </w:style>
  <w:style w:type="paragraph" w:styleId="ListParagraph">
    <w:name w:val="List Paragraph"/>
    <w:basedOn w:val="Normal"/>
    <w:uiPriority w:val="99"/>
    <w:qFormat/>
    <w:rsid w:val="00AA2992"/>
    <w:pPr>
      <w:ind w:left="720"/>
      <w:contextualSpacing/>
    </w:pPr>
  </w:style>
  <w:style w:type="paragraph" w:customStyle="1" w:styleId="Char1">
    <w:name w:val="Char1"/>
    <w:basedOn w:val="Normal"/>
    <w:uiPriority w:val="99"/>
    <w:rsid w:val="00AA29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rsid w:val="00AA2992"/>
    <w:rPr>
      <w:rFonts w:cs="Times New Roman"/>
      <w:vertAlign w:val="superscript"/>
    </w:rPr>
  </w:style>
  <w:style w:type="paragraph" w:customStyle="1" w:styleId="31">
    <w:name w:val="Σώμα κείμενου με εσοχή 31"/>
    <w:basedOn w:val="Normal"/>
    <w:uiPriority w:val="99"/>
    <w:rsid w:val="00AA2992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rsid w:val="00AA2992"/>
    <w:pPr>
      <w:suppressAutoHyphens/>
      <w:jc w:val="both"/>
    </w:pPr>
    <w:rPr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AA299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4">
    <w:name w:val="Σύμβολο υποσημείωσης"/>
    <w:uiPriority w:val="99"/>
    <w:rsid w:val="00AA2992"/>
    <w:rPr>
      <w:vertAlign w:val="superscript"/>
    </w:rPr>
  </w:style>
  <w:style w:type="paragraph" w:customStyle="1" w:styleId="para-2">
    <w:name w:val="para-2"/>
    <w:basedOn w:val="Normal"/>
    <w:uiPriority w:val="99"/>
    <w:rsid w:val="00AA299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AA29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uiPriority w:val="99"/>
    <w:rsid w:val="00AA2992"/>
    <w:rPr>
      <w:rFonts w:cs="Times New Roman"/>
      <w:vertAlign w:val="superscript"/>
    </w:rPr>
  </w:style>
  <w:style w:type="character" w:customStyle="1" w:styleId="CharChar10">
    <w:name w:val="Char Char10"/>
    <w:basedOn w:val="DefaultParagraphFont"/>
    <w:uiPriority w:val="99"/>
    <w:rsid w:val="00AA2992"/>
    <w:rPr>
      <w:rFonts w:ascii="Century Gothic" w:hAnsi="Century Gothic" w:cs="Times New Roman"/>
      <w:b/>
      <w:bCs/>
      <w:sz w:val="24"/>
      <w:szCs w:val="24"/>
      <w:lang w:val="el-GR" w:eastAsia="el-GR" w:bidi="ar-SA"/>
    </w:rPr>
  </w:style>
  <w:style w:type="paragraph" w:styleId="Title">
    <w:name w:val="Title"/>
    <w:basedOn w:val="Normal"/>
    <w:link w:val="TitleChar"/>
    <w:uiPriority w:val="99"/>
    <w:qFormat/>
    <w:rsid w:val="00AA2992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AA2992"/>
    <w:rPr>
      <w:rFonts w:ascii="Times New Roman" w:hAnsi="Times New Roman" w:cs="Times New Roman"/>
      <w:sz w:val="24"/>
      <w:szCs w:val="24"/>
      <w:u w:val="single"/>
      <w:lang w:eastAsia="el-GR"/>
    </w:rPr>
  </w:style>
  <w:style w:type="paragraph" w:customStyle="1" w:styleId="CharCharCharCharCharCharCharChar">
    <w:name w:val="Char Char Char Char Char Char Char Char"/>
    <w:basedOn w:val="Normal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CharCharCharCharCharChar">
    <w:name w:val="Προεπιλεγμένη γραμματοσειρά Para Char Char Char Char Char Char"/>
    <w:basedOn w:val="Normal"/>
    <w:uiPriority w:val="99"/>
    <w:rsid w:val="00AA2992"/>
    <w:rPr>
      <w:rFonts w:ascii="Arial" w:eastAsia="PMingLiU" w:hAnsi="Arial"/>
      <w:lang w:val="en-GB" w:eastAsia="en-US"/>
    </w:rPr>
  </w:style>
  <w:style w:type="paragraph" w:styleId="BlockText">
    <w:name w:val="Block Text"/>
    <w:basedOn w:val="Normal"/>
    <w:uiPriority w:val="99"/>
    <w:rsid w:val="00AA2992"/>
    <w:pPr>
      <w:shd w:val="clear" w:color="auto" w:fill="99CCFF"/>
      <w:spacing w:after="120"/>
      <w:ind w:left="1800" w:right="926"/>
      <w:jc w:val="both"/>
    </w:pPr>
    <w:rPr>
      <w:rFonts w:ascii="Arial" w:hAnsi="Arial"/>
      <w:sz w:val="22"/>
      <w:lang w:eastAsia="en-US"/>
    </w:rPr>
  </w:style>
  <w:style w:type="character" w:customStyle="1" w:styleId="breadcrumbspathway">
    <w:name w:val="breadcrumbs pathway"/>
    <w:basedOn w:val="DefaultParagraphFont"/>
    <w:uiPriority w:val="99"/>
    <w:rsid w:val="00AA2992"/>
    <w:rPr>
      <w:rFonts w:cs="Times New Roman"/>
    </w:rPr>
  </w:style>
  <w:style w:type="paragraph" w:customStyle="1" w:styleId="font5">
    <w:name w:val="font5"/>
    <w:basedOn w:val="Normal"/>
    <w:uiPriority w:val="99"/>
    <w:rsid w:val="00AA2992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Normal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Normal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val="single"/>
    </w:rPr>
  </w:style>
  <w:style w:type="paragraph" w:customStyle="1" w:styleId="xl66">
    <w:name w:val="xl66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7">
    <w:name w:val="xl67"/>
    <w:basedOn w:val="Normal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8">
    <w:name w:val="xl68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9">
    <w:name w:val="xl69"/>
    <w:basedOn w:val="Normal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0">
    <w:name w:val="xl70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1">
    <w:name w:val="xl71"/>
    <w:basedOn w:val="Normal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2">
    <w:name w:val="xl72"/>
    <w:basedOn w:val="Normal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3">
    <w:name w:val="xl73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4">
    <w:name w:val="xl74"/>
    <w:basedOn w:val="Normal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5">
    <w:name w:val="xl75"/>
    <w:basedOn w:val="Normal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6">
    <w:name w:val="xl76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7">
    <w:name w:val="xl77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8">
    <w:name w:val="xl78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9">
    <w:name w:val="xl79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0">
    <w:name w:val="xl80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1">
    <w:name w:val="xl81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Normal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Normal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4">
    <w:name w:val="xl84"/>
    <w:basedOn w:val="Normal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Normal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Normal"/>
    <w:uiPriority w:val="99"/>
    <w:rsid w:val="00AA2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Normal"/>
    <w:uiPriority w:val="99"/>
    <w:rsid w:val="00AA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9">
    <w:name w:val="xl89"/>
    <w:basedOn w:val="Normal"/>
    <w:uiPriority w:val="99"/>
    <w:rsid w:val="00AA29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Normal"/>
    <w:uiPriority w:val="99"/>
    <w:rsid w:val="00AA29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1">
    <w:name w:val="xl91"/>
    <w:basedOn w:val="Normal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2">
    <w:name w:val="xl92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3">
    <w:name w:val="xl93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Normal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5">
    <w:name w:val="xl95"/>
    <w:basedOn w:val="Normal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7">
    <w:name w:val="xl97"/>
    <w:basedOn w:val="Normal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Normal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Normal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0">
    <w:name w:val="xl100"/>
    <w:basedOn w:val="Normal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Normal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Normal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103">
    <w:name w:val="xl103"/>
    <w:basedOn w:val="Normal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4">
    <w:name w:val="xl104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5">
    <w:name w:val="xl105"/>
    <w:basedOn w:val="Normal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6">
    <w:name w:val="xl106"/>
    <w:basedOn w:val="Normal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7">
    <w:name w:val="xl107"/>
    <w:basedOn w:val="Normal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8">
    <w:name w:val="xl108"/>
    <w:basedOn w:val="Normal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9">
    <w:name w:val="xl109"/>
    <w:basedOn w:val="Normal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0">
    <w:name w:val="xl110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1">
    <w:name w:val="xl111"/>
    <w:basedOn w:val="Normal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Normal"/>
    <w:uiPriority w:val="99"/>
    <w:rsid w:val="00AA2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3">
    <w:name w:val="xl113"/>
    <w:basedOn w:val="Normal"/>
    <w:uiPriority w:val="99"/>
    <w:rsid w:val="00AA2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uiPriority w:val="99"/>
    <w:rsid w:val="00AA2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6">
    <w:name w:val="xl116"/>
    <w:basedOn w:val="Normal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9">
    <w:name w:val="xl119"/>
    <w:basedOn w:val="Normal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Normal"/>
    <w:uiPriority w:val="99"/>
    <w:rsid w:val="00AA2992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2">
    <w:name w:val="xl122"/>
    <w:basedOn w:val="Normal"/>
    <w:uiPriority w:val="99"/>
    <w:rsid w:val="00AA29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3">
    <w:name w:val="xl123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4">
    <w:name w:val="xl124"/>
    <w:basedOn w:val="Normal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6">
    <w:name w:val="xl126"/>
    <w:basedOn w:val="Normal"/>
    <w:uiPriority w:val="99"/>
    <w:rsid w:val="00AA29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uiPriority w:val="99"/>
    <w:rsid w:val="00AA29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uiPriority w:val="99"/>
    <w:rsid w:val="00AA2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9">
    <w:name w:val="xl129"/>
    <w:basedOn w:val="Normal"/>
    <w:uiPriority w:val="99"/>
    <w:rsid w:val="00AA299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uiPriority w:val="99"/>
    <w:rsid w:val="00AA2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uiPriority w:val="99"/>
    <w:rsid w:val="00AA29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2">
    <w:name w:val="xl132"/>
    <w:basedOn w:val="Normal"/>
    <w:uiPriority w:val="99"/>
    <w:rsid w:val="00AA29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3">
    <w:name w:val="xl133"/>
    <w:basedOn w:val="Normal"/>
    <w:uiPriority w:val="99"/>
    <w:rsid w:val="00AA29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4">
    <w:name w:val="xl134"/>
    <w:basedOn w:val="Normal"/>
    <w:uiPriority w:val="99"/>
    <w:rsid w:val="00AA299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5">
    <w:name w:val="xl135"/>
    <w:basedOn w:val="Normal"/>
    <w:uiPriority w:val="99"/>
    <w:rsid w:val="00AA29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6">
    <w:name w:val="xl136"/>
    <w:basedOn w:val="Normal"/>
    <w:uiPriority w:val="99"/>
    <w:rsid w:val="00AA29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7">
    <w:name w:val="xl137"/>
    <w:basedOn w:val="Normal"/>
    <w:uiPriority w:val="99"/>
    <w:rsid w:val="00AA29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8">
    <w:name w:val="xl138"/>
    <w:basedOn w:val="Normal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character" w:customStyle="1" w:styleId="hdCharChar1">
    <w:name w:val="hd Char Char1"/>
    <w:uiPriority w:val="99"/>
    <w:rsid w:val="00AA2992"/>
    <w:rPr>
      <w:lang w:val="el-GR" w:eastAsia="el-GR"/>
    </w:rPr>
  </w:style>
  <w:style w:type="paragraph" w:customStyle="1" w:styleId="HTMLPreformatted1">
    <w:name w:val="HTML Preformatted1"/>
    <w:basedOn w:val="Normal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Calibri" w:hAnsi="Verdana"/>
      <w:color w:val="000000"/>
      <w:sz w:val="17"/>
      <w:szCs w:val="20"/>
    </w:rPr>
  </w:style>
  <w:style w:type="paragraph" w:styleId="TOC1">
    <w:name w:val="toc 1"/>
    <w:basedOn w:val="Normal"/>
    <w:autoRedefine/>
    <w:uiPriority w:val="99"/>
    <w:rsid w:val="00AA2992"/>
    <w:pPr>
      <w:tabs>
        <w:tab w:val="right" w:leader="dot" w:pos="8303"/>
      </w:tabs>
      <w:jc w:val="center"/>
    </w:pPr>
    <w:rPr>
      <w:rFonts w:ascii="Arial" w:hAnsi="Arial" w:cs="Arial"/>
      <w:b/>
      <w:bCs/>
      <w:spacing w:val="-5"/>
      <w:sz w:val="22"/>
      <w:szCs w:val="22"/>
      <w:lang w:eastAsia="en-US"/>
    </w:rPr>
  </w:style>
  <w:style w:type="paragraph" w:customStyle="1" w:styleId="CharCharCharChar1">
    <w:name w:val="Char Char Char Char1"/>
    <w:basedOn w:val="Normal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AA2992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A2992"/>
    <w:rPr>
      <w:b/>
      <w:bCs/>
      <w:lang w:val="el-GR"/>
    </w:rPr>
  </w:style>
  <w:style w:type="character" w:customStyle="1" w:styleId="CommentSubjectChar">
    <w:name w:val="Comment Subject Char"/>
    <w:basedOn w:val="Char0"/>
    <w:link w:val="CommentSubject"/>
    <w:uiPriority w:val="99"/>
    <w:locked/>
    <w:rsid w:val="00AA2992"/>
    <w:rPr>
      <w:rFonts w:ascii="Arial" w:hAnsi="Arial"/>
      <w:b/>
      <w:bCs/>
    </w:rPr>
  </w:style>
  <w:style w:type="character" w:customStyle="1" w:styleId="a5">
    <w:name w:val="Χαρακτήρες υποσημείωσης"/>
    <w:uiPriority w:val="99"/>
    <w:rsid w:val="00AA2992"/>
    <w:rPr>
      <w:vertAlign w:val="superscript"/>
    </w:rPr>
  </w:style>
  <w:style w:type="character" w:customStyle="1" w:styleId="WW-FootnoteReference7">
    <w:name w:val="WW-Footnote Reference7"/>
    <w:uiPriority w:val="99"/>
    <w:rsid w:val="00AA2992"/>
    <w:rPr>
      <w:vertAlign w:val="superscript"/>
    </w:rPr>
  </w:style>
  <w:style w:type="character" w:customStyle="1" w:styleId="FootnoteReference2">
    <w:name w:val="Footnote Reference2"/>
    <w:uiPriority w:val="99"/>
    <w:rsid w:val="00AA2992"/>
    <w:rPr>
      <w:vertAlign w:val="superscript"/>
    </w:rPr>
  </w:style>
  <w:style w:type="paragraph" w:customStyle="1" w:styleId="foothanging">
    <w:name w:val="foot_hanging"/>
    <w:basedOn w:val="FootnoteText"/>
    <w:uiPriority w:val="99"/>
    <w:rsid w:val="00AA2992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14">
    <w:name w:val="WW-Footnote Reference14"/>
    <w:uiPriority w:val="99"/>
    <w:rsid w:val="00AA2992"/>
    <w:rPr>
      <w:vertAlign w:val="superscript"/>
    </w:rPr>
  </w:style>
  <w:style w:type="character" w:customStyle="1" w:styleId="WW-FootnoteReference10">
    <w:name w:val="WW-Footnote Reference10"/>
    <w:uiPriority w:val="99"/>
    <w:rsid w:val="00AA2992"/>
    <w:rPr>
      <w:vertAlign w:val="superscript"/>
    </w:rPr>
  </w:style>
  <w:style w:type="character" w:customStyle="1" w:styleId="WW-FootnoteReference11">
    <w:name w:val="WW-Footnote Reference11"/>
    <w:uiPriority w:val="99"/>
    <w:rsid w:val="00AA2992"/>
    <w:rPr>
      <w:vertAlign w:val="superscript"/>
    </w:rPr>
  </w:style>
  <w:style w:type="paragraph" w:customStyle="1" w:styleId="Standard">
    <w:name w:val="Standard"/>
    <w:uiPriority w:val="99"/>
    <w:rsid w:val="00AA2992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WW-FootnoteReference9">
    <w:name w:val="WW-Footnote Reference9"/>
    <w:uiPriority w:val="99"/>
    <w:rsid w:val="00AA2992"/>
    <w:rPr>
      <w:vertAlign w:val="superscript"/>
    </w:rPr>
  </w:style>
  <w:style w:type="character" w:customStyle="1" w:styleId="WW-FootnoteReference12">
    <w:name w:val="WW-Footnote Reference12"/>
    <w:uiPriority w:val="99"/>
    <w:rsid w:val="00AA2992"/>
    <w:rPr>
      <w:vertAlign w:val="superscript"/>
    </w:rPr>
  </w:style>
  <w:style w:type="paragraph" w:styleId="Subtitle">
    <w:name w:val="Subtitle"/>
    <w:basedOn w:val="Normal"/>
    <w:link w:val="SubtitleChar"/>
    <w:uiPriority w:val="99"/>
    <w:qFormat/>
    <w:rsid w:val="00AA2992"/>
    <w:pPr>
      <w:widowControl w:val="0"/>
      <w:spacing w:line="360" w:lineRule="auto"/>
    </w:pPr>
    <w:rPr>
      <w:rFonts w:eastAsia="Calibri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customStyle="1" w:styleId="8">
    <w:name w:val="Σώμα κειμένου (8)_"/>
    <w:link w:val="81"/>
    <w:uiPriority w:val="99"/>
    <w:locked/>
    <w:rsid w:val="00AA2992"/>
    <w:rPr>
      <w:rFonts w:ascii="Arial" w:hAnsi="Arial"/>
      <w:sz w:val="19"/>
      <w:shd w:val="clear" w:color="auto" w:fill="FFFFFF"/>
    </w:rPr>
  </w:style>
  <w:style w:type="paragraph" w:customStyle="1" w:styleId="81">
    <w:name w:val="Σώμα κειμένου (8)1"/>
    <w:basedOn w:val="Normal"/>
    <w:link w:val="8"/>
    <w:uiPriority w:val="99"/>
    <w:rsid w:val="00AA2992"/>
    <w:pPr>
      <w:shd w:val="clear" w:color="auto" w:fill="FFFFFF"/>
      <w:spacing w:line="346" w:lineRule="exact"/>
      <w:jc w:val="both"/>
    </w:pPr>
    <w:rPr>
      <w:rFonts w:ascii="Arial" w:eastAsia="Calibri" w:hAnsi="Arial"/>
      <w:sz w:val="19"/>
      <w:szCs w:val="20"/>
    </w:rPr>
  </w:style>
  <w:style w:type="character" w:customStyle="1" w:styleId="11">
    <w:name w:val="Σώμα κειμένου (11)_"/>
    <w:link w:val="110"/>
    <w:uiPriority w:val="99"/>
    <w:locked/>
    <w:rsid w:val="00AA2992"/>
    <w:rPr>
      <w:rFonts w:ascii="Arial" w:hAnsi="Arial"/>
      <w:sz w:val="16"/>
      <w:shd w:val="clear" w:color="auto" w:fill="FFFFFF"/>
    </w:rPr>
  </w:style>
  <w:style w:type="paragraph" w:customStyle="1" w:styleId="110">
    <w:name w:val="Σώμα κειμένου (11)"/>
    <w:basedOn w:val="Normal"/>
    <w:link w:val="11"/>
    <w:uiPriority w:val="99"/>
    <w:rsid w:val="00AA2992"/>
    <w:pPr>
      <w:shd w:val="clear" w:color="auto" w:fill="FFFFFF"/>
      <w:spacing w:line="312" w:lineRule="exact"/>
    </w:pPr>
    <w:rPr>
      <w:rFonts w:ascii="Arial" w:eastAsia="Calibri" w:hAnsi="Arial"/>
      <w:sz w:val="16"/>
      <w:szCs w:val="20"/>
    </w:rPr>
  </w:style>
  <w:style w:type="character" w:customStyle="1" w:styleId="2">
    <w:name w:val="Σώμα κειμένου (2)_"/>
    <w:link w:val="20"/>
    <w:uiPriority w:val="99"/>
    <w:locked/>
    <w:rsid w:val="00AA2992"/>
    <w:rPr>
      <w:shd w:val="clear" w:color="auto" w:fill="FFFFFF"/>
    </w:rPr>
  </w:style>
  <w:style w:type="paragraph" w:customStyle="1" w:styleId="20">
    <w:name w:val="Σώμα κειμένου (2)"/>
    <w:basedOn w:val="Normal"/>
    <w:link w:val="2"/>
    <w:uiPriority w:val="99"/>
    <w:rsid w:val="00AA2992"/>
    <w:pPr>
      <w:shd w:val="clear" w:color="auto" w:fill="FFFFFF"/>
      <w:spacing w:line="220" w:lineRule="exact"/>
      <w:ind w:hanging="300"/>
    </w:pPr>
    <w:rPr>
      <w:rFonts w:ascii="Calibri" w:eastAsia="Calibri" w:hAnsi="Calibri"/>
      <w:sz w:val="20"/>
      <w:szCs w:val="20"/>
      <w:shd w:val="clear" w:color="auto" w:fill="FFFFFF"/>
    </w:rPr>
  </w:style>
  <w:style w:type="paragraph" w:customStyle="1" w:styleId="Sxetika">
    <w:name w:val="Sxetika"/>
    <w:basedOn w:val="Normal"/>
    <w:uiPriority w:val="99"/>
    <w:rsid w:val="00AA2992"/>
    <w:rPr>
      <w:rFonts w:ascii="Arial" w:hAnsi="Arial" w:cs="Arial"/>
      <w:bCs/>
      <w:color w:val="000000"/>
      <w:sz w:val="18"/>
      <w:szCs w:val="20"/>
      <w:lang w:eastAsia="en-US"/>
    </w:rPr>
  </w:style>
  <w:style w:type="character" w:customStyle="1" w:styleId="-70">
    <w:name w:val="Στυλ Έντονα Γκρι-70%"/>
    <w:uiPriority w:val="99"/>
    <w:rsid w:val="00AA2992"/>
    <w:rPr>
      <w:b/>
      <w:color w:val="auto"/>
      <w:spacing w:val="1"/>
    </w:rPr>
  </w:style>
  <w:style w:type="paragraph" w:customStyle="1" w:styleId="normalwithoutspacing">
    <w:name w:val="normal_without_spacing"/>
    <w:basedOn w:val="Normal"/>
    <w:uiPriority w:val="99"/>
    <w:rsid w:val="00AA2992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character" w:customStyle="1" w:styleId="CommentReference1">
    <w:name w:val="Comment Reference1"/>
    <w:uiPriority w:val="99"/>
    <w:rsid w:val="00AA2992"/>
    <w:rPr>
      <w:sz w:val="16"/>
    </w:rPr>
  </w:style>
  <w:style w:type="character" w:customStyle="1" w:styleId="WW8Num1z7">
    <w:name w:val="WW8Num1z7"/>
    <w:uiPriority w:val="99"/>
    <w:rsid w:val="00AA2992"/>
  </w:style>
  <w:style w:type="character" w:styleId="FollowedHyperlink">
    <w:name w:val="FollowedHyperlink"/>
    <w:basedOn w:val="DefaultParagraphFont"/>
    <w:uiPriority w:val="99"/>
    <w:rsid w:val="00AA2992"/>
    <w:rPr>
      <w:rFonts w:cs="Times New Roman"/>
      <w:color w:val="800080"/>
      <w:u w:val="single"/>
    </w:rPr>
  </w:style>
  <w:style w:type="character" w:customStyle="1" w:styleId="a6">
    <w:name w:val="Χαρακτήρες σημείωσης τέλους"/>
    <w:uiPriority w:val="99"/>
    <w:rsid w:val="00AA2992"/>
    <w:rPr>
      <w:vertAlign w:val="superscript"/>
    </w:rPr>
  </w:style>
  <w:style w:type="character" w:customStyle="1" w:styleId="WW-FootnoteReference19">
    <w:name w:val="WW-Footnote Reference19"/>
    <w:uiPriority w:val="99"/>
    <w:rsid w:val="00AA2992"/>
    <w:rPr>
      <w:vertAlign w:val="superscript"/>
    </w:rPr>
  </w:style>
  <w:style w:type="paragraph" w:customStyle="1" w:styleId="para-1">
    <w:name w:val="para-1"/>
    <w:basedOn w:val="Standard"/>
    <w:uiPriority w:val="99"/>
    <w:rsid w:val="00AA2992"/>
    <w:pPr>
      <w:ind w:left="1021" w:hanging="1021"/>
      <w:jc w:val="both"/>
      <w:textAlignment w:val="auto"/>
    </w:pPr>
    <w:rPr>
      <w:rFonts w:ascii="Arial" w:eastAsia="Calibri" w:hAnsi="Arial" w:cs="Arial"/>
      <w:spacing w:val="5"/>
      <w:sz w:val="22"/>
      <w:lang w:val="en-US" w:bidi="ar-SA"/>
    </w:rPr>
  </w:style>
  <w:style w:type="character" w:customStyle="1" w:styleId="DeltaViewInsertion">
    <w:name w:val="DeltaView Insertion"/>
    <w:uiPriority w:val="99"/>
    <w:rsid w:val="00AA2992"/>
    <w:rPr>
      <w:b/>
      <w:i/>
      <w:spacing w:val="0"/>
      <w:lang w:val="el-GR"/>
    </w:rPr>
  </w:style>
  <w:style w:type="character" w:customStyle="1" w:styleId="NormalBoldChar">
    <w:name w:val="NormalBold Char"/>
    <w:uiPriority w:val="99"/>
    <w:rsid w:val="00AA2992"/>
    <w:rPr>
      <w:rFonts w:ascii="Times New Roman" w:hAnsi="Times New Roman"/>
      <w:b/>
      <w:sz w:val="24"/>
      <w:lang w:val="el-GR"/>
    </w:rPr>
  </w:style>
  <w:style w:type="paragraph" w:customStyle="1" w:styleId="ChapterTitle">
    <w:name w:val="ChapterTitle"/>
    <w:basedOn w:val="Normal"/>
    <w:next w:val="Normal"/>
    <w:uiPriority w:val="99"/>
    <w:rsid w:val="00AA299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Normal"/>
    <w:next w:val="Heading1"/>
    <w:uiPriority w:val="99"/>
    <w:rsid w:val="00AA299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WW-FootnoteReference16">
    <w:name w:val="WW-Footnote Reference16"/>
    <w:uiPriority w:val="99"/>
    <w:rsid w:val="007E278C"/>
    <w:rPr>
      <w:vertAlign w:val="superscript"/>
    </w:rPr>
  </w:style>
  <w:style w:type="paragraph" w:customStyle="1" w:styleId="Char13">
    <w:name w:val="Char13"/>
    <w:basedOn w:val="Normal"/>
    <w:uiPriority w:val="99"/>
    <w:rsid w:val="00DD17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2">
    <w:name w:val="Char12"/>
    <w:basedOn w:val="Normal"/>
    <w:uiPriority w:val="99"/>
    <w:rsid w:val="008912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1">
    <w:name w:val="Char11"/>
    <w:basedOn w:val="Normal"/>
    <w:uiPriority w:val="99"/>
    <w:rsid w:val="000A2A2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12">
    <w:name w:val="Ανεπίλυτη αναφορά1"/>
    <w:basedOn w:val="DefaultParagraphFont"/>
    <w:uiPriority w:val="99"/>
    <w:semiHidden/>
    <w:rsid w:val="00F10F4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7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143</Words>
  <Characters>775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ΙΙΙ</dc:title>
  <dc:subject/>
  <dc:creator>user</dc:creator>
  <cp:keywords/>
  <dc:description/>
  <cp:lastModifiedBy>USER</cp:lastModifiedBy>
  <cp:revision>5</cp:revision>
  <cp:lastPrinted>2021-04-27T11:00:00Z</cp:lastPrinted>
  <dcterms:created xsi:type="dcterms:W3CDTF">2021-04-27T10:18:00Z</dcterms:created>
  <dcterms:modified xsi:type="dcterms:W3CDTF">2021-04-27T11:28:00Z</dcterms:modified>
</cp:coreProperties>
</file>