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E4" w:rsidRDefault="00EA33E4">
      <w:pPr>
        <w:pStyle w:val="BodyText"/>
        <w:ind w:left="212"/>
        <w:rPr>
          <w:noProof/>
          <w:sz w:val="20"/>
          <w:lang w:val="el-GR" w:eastAsia="el-GR"/>
        </w:rPr>
      </w:pPr>
      <w:r w:rsidRPr="00804956">
        <w:rPr>
          <w:noProof/>
          <w:sz w:val="20"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44.25pt;height:43.5pt;visibility:visible">
            <v:imagedata r:id="rId4" o:title=""/>
          </v:shape>
        </w:pict>
      </w: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ΟΡΘΗ ΕΠΑΝΑΛΗΨΗ</w:t>
      </w:r>
    </w:p>
    <w:p w:rsidR="00EA33E4" w:rsidRDefault="00EA33E4">
      <w:pPr>
        <w:pStyle w:val="BodyText"/>
        <w:ind w:left="212"/>
        <w:rPr>
          <w:noProof/>
          <w:sz w:val="20"/>
          <w:lang w:val="el-GR" w:eastAsia="el-GR"/>
        </w:rPr>
      </w:pP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               Ως προς</w:t>
      </w:r>
      <w:r w:rsidRPr="00C71803">
        <w:rPr>
          <w:noProof/>
          <w:sz w:val="20"/>
          <w:lang w:val="el-GR" w:eastAsia="el-GR"/>
        </w:rPr>
        <w:t xml:space="preserve"> </w:t>
      </w:r>
      <w:r>
        <w:rPr>
          <w:noProof/>
          <w:sz w:val="20"/>
          <w:lang w:val="el-GR" w:eastAsia="el-GR"/>
        </w:rPr>
        <w:t xml:space="preserve"> την ημερομηνία της σελ.3</w:t>
      </w:r>
    </w:p>
    <w:p w:rsidR="00EA33E4" w:rsidRDefault="00EA33E4">
      <w:pPr>
        <w:pStyle w:val="BodyText"/>
        <w:ind w:left="212"/>
        <w:rPr>
          <w:noProof/>
          <w:sz w:val="20"/>
          <w:lang w:val="el-GR" w:eastAsia="el-GR"/>
        </w:rPr>
      </w:pP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                 ΑΘΗΝΑ 8 ΜΑΡΤΙΟΥ 2021</w:t>
      </w:r>
    </w:p>
    <w:p w:rsidR="00EA33E4" w:rsidRDefault="00EA33E4">
      <w:pPr>
        <w:pStyle w:val="BodyText"/>
        <w:ind w:left="212"/>
        <w:rPr>
          <w:noProof/>
          <w:sz w:val="20"/>
          <w:lang w:val="el-GR" w:eastAsia="el-GR"/>
        </w:rPr>
      </w:pP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                   Ο ΔΙΕΥΘΥΝΤΗΣ </w:t>
      </w:r>
    </w:p>
    <w:p w:rsidR="00EA33E4" w:rsidRDefault="00EA33E4">
      <w:pPr>
        <w:pStyle w:val="BodyText"/>
        <w:ind w:left="212"/>
        <w:rPr>
          <w:noProof/>
          <w:sz w:val="20"/>
          <w:lang w:val="el-GR" w:eastAsia="el-GR"/>
        </w:rPr>
      </w:pPr>
    </w:p>
    <w:p w:rsidR="00EA33E4" w:rsidRPr="00C71803" w:rsidRDefault="00EA33E4">
      <w:pPr>
        <w:pStyle w:val="BodyText"/>
        <w:ind w:left="212"/>
        <w:rPr>
          <w:noProof/>
          <w:sz w:val="20"/>
          <w:lang w:val="el-GR" w:eastAsia="el-GR"/>
        </w:rPr>
      </w:pPr>
      <w:r>
        <w:rPr>
          <w:noProof/>
          <w:sz w:val="20"/>
          <w:lang w:val="el-GR" w:eastAsia="el-GR"/>
        </w:rPr>
        <w:t xml:space="preserve">                                                                                                                 ΓΕΩΡΓΙΟΣ ΣΤΡΑΤΙΔΑΚΗΣ</w:t>
      </w:r>
    </w:p>
    <w:p w:rsidR="00EA33E4" w:rsidRPr="00C71803" w:rsidRDefault="00EA33E4" w:rsidP="00C71803">
      <w:pPr>
        <w:pStyle w:val="BodyText"/>
        <w:rPr>
          <w:sz w:val="20"/>
          <w:lang w:val="el-GR"/>
        </w:rPr>
      </w:pPr>
    </w:p>
    <w:p w:rsidR="00EA33E4" w:rsidRPr="007D5401" w:rsidRDefault="00EA33E4">
      <w:pPr>
        <w:tabs>
          <w:tab w:val="left" w:pos="6278"/>
        </w:tabs>
        <w:ind w:left="212" w:right="585"/>
        <w:rPr>
          <w:b/>
          <w:lang w:val="el-GR"/>
        </w:rPr>
      </w:pPr>
      <w:r w:rsidRPr="007D5401">
        <w:rPr>
          <w:b/>
          <w:lang w:val="el-GR"/>
        </w:rPr>
        <w:t>ΕΛΛΗΝΙΚΗ</w:t>
      </w:r>
      <w:r w:rsidRPr="007D5401">
        <w:rPr>
          <w:b/>
          <w:spacing w:val="-3"/>
          <w:lang w:val="el-GR"/>
        </w:rPr>
        <w:t xml:space="preserve"> </w:t>
      </w:r>
      <w:r w:rsidRPr="007D5401">
        <w:rPr>
          <w:b/>
          <w:lang w:val="el-GR"/>
        </w:rPr>
        <w:t>ΔΗΜΟΚΡΑΤΙΑ</w:t>
      </w:r>
      <w:r w:rsidRPr="007D5401">
        <w:rPr>
          <w:b/>
          <w:lang w:val="el-GR"/>
        </w:rPr>
        <w:tab/>
        <w:t>ΑΝΑΡΤΗΤΕΟ ΣΤΟ ΔΙΑΔΙΚΤΥΟ</w:t>
      </w:r>
      <w:r w:rsidRPr="007D5401">
        <w:rPr>
          <w:b/>
          <w:spacing w:val="-52"/>
          <w:lang w:val="el-GR"/>
        </w:rPr>
        <w:t xml:space="preserve"> </w:t>
      </w:r>
      <w:r w:rsidRPr="007D5401">
        <w:rPr>
          <w:b/>
          <w:lang w:val="el-GR"/>
        </w:rPr>
        <w:t>ΠΕΡΙΦΕΡΕΙΑ</w:t>
      </w:r>
      <w:r w:rsidRPr="007D5401">
        <w:rPr>
          <w:b/>
          <w:spacing w:val="-1"/>
          <w:lang w:val="el-GR"/>
        </w:rPr>
        <w:t xml:space="preserve"> </w:t>
      </w:r>
      <w:r w:rsidRPr="007D5401">
        <w:rPr>
          <w:b/>
          <w:lang w:val="el-GR"/>
        </w:rPr>
        <w:t>ΑΤΤΙΚΗΣ</w:t>
      </w:r>
    </w:p>
    <w:p w:rsidR="00EA33E4" w:rsidRPr="007D5401" w:rsidRDefault="00EA33E4">
      <w:pPr>
        <w:ind w:left="212"/>
        <w:rPr>
          <w:b/>
          <w:lang w:val="el-GR"/>
        </w:rPr>
      </w:pPr>
      <w:r w:rsidRPr="007D5401">
        <w:rPr>
          <w:b/>
          <w:lang w:val="el-GR"/>
        </w:rPr>
        <w:t>ΓΕΝΙΚΗ</w:t>
      </w:r>
      <w:r w:rsidRPr="007D5401">
        <w:rPr>
          <w:b/>
          <w:spacing w:val="-2"/>
          <w:lang w:val="el-GR"/>
        </w:rPr>
        <w:t xml:space="preserve"> </w:t>
      </w:r>
      <w:r w:rsidRPr="007D5401">
        <w:rPr>
          <w:b/>
          <w:lang w:val="el-GR"/>
        </w:rPr>
        <w:t>ΔΙΕΥΘΥΝΣΗ</w:t>
      </w:r>
      <w:r w:rsidRPr="007D5401">
        <w:rPr>
          <w:b/>
          <w:spacing w:val="-2"/>
          <w:lang w:val="el-GR"/>
        </w:rPr>
        <w:t xml:space="preserve"> </w:t>
      </w:r>
      <w:r w:rsidRPr="007D5401">
        <w:rPr>
          <w:b/>
          <w:lang w:val="el-GR"/>
        </w:rPr>
        <w:t>ΒΙΩΣΙΜΗΣ ΑΝΑΠΤΥΞΗΣ</w:t>
      </w:r>
      <w:r w:rsidRPr="007D5401">
        <w:rPr>
          <w:b/>
          <w:spacing w:val="-1"/>
          <w:lang w:val="el-GR"/>
        </w:rPr>
        <w:t xml:space="preserve"> </w:t>
      </w:r>
      <w:r w:rsidRPr="007D5401">
        <w:rPr>
          <w:b/>
          <w:lang w:val="el-GR"/>
        </w:rPr>
        <w:t>ΚΑΙ</w:t>
      </w:r>
    </w:p>
    <w:p w:rsidR="00EA33E4" w:rsidRPr="007D5401" w:rsidRDefault="00EA33E4">
      <w:pPr>
        <w:rPr>
          <w:lang w:val="el-GR"/>
        </w:rPr>
        <w:sectPr w:rsidR="00EA33E4" w:rsidRPr="007D5401">
          <w:type w:val="continuous"/>
          <w:pgSz w:w="11910" w:h="16840"/>
          <w:pgMar w:top="1420" w:right="900" w:bottom="1527" w:left="920" w:header="720" w:footer="720" w:gutter="0"/>
          <w:cols w:space="720"/>
        </w:sectPr>
      </w:pPr>
    </w:p>
    <w:p w:rsidR="00EA33E4" w:rsidRPr="007D5401" w:rsidRDefault="00EA33E4">
      <w:pPr>
        <w:ind w:left="212" w:right="2174"/>
        <w:rPr>
          <w:b/>
          <w:lang w:val="el-GR"/>
        </w:rPr>
      </w:pPr>
      <w:r w:rsidRPr="007D5401">
        <w:rPr>
          <w:b/>
          <w:lang w:val="el-GR"/>
        </w:rPr>
        <w:t>ΚΛΙΜΑΤΙΚΗΣ ΑΛΛΑΓΗΣ</w:t>
      </w:r>
      <w:r w:rsidRPr="007D5401">
        <w:rPr>
          <w:b/>
          <w:spacing w:val="1"/>
          <w:lang w:val="el-GR"/>
        </w:rPr>
        <w:t xml:space="preserve"> </w:t>
      </w:r>
      <w:r w:rsidRPr="007D5401">
        <w:rPr>
          <w:b/>
          <w:lang w:val="el-GR"/>
        </w:rPr>
        <w:t>Π.Ε. ΚΕΝΤΡΙΚΟΥ ΤΟΜΕΑ</w:t>
      </w:r>
      <w:r w:rsidRPr="007D5401">
        <w:rPr>
          <w:b/>
          <w:spacing w:val="-52"/>
          <w:lang w:val="el-GR"/>
        </w:rPr>
        <w:t xml:space="preserve"> </w:t>
      </w:r>
      <w:r w:rsidRPr="007D5401">
        <w:rPr>
          <w:b/>
          <w:lang w:val="el-GR"/>
        </w:rPr>
        <w:t>Δ/ΝΣΗ</w:t>
      </w:r>
      <w:r w:rsidRPr="007D5401">
        <w:rPr>
          <w:b/>
          <w:spacing w:val="1"/>
          <w:lang w:val="el-GR"/>
        </w:rPr>
        <w:t xml:space="preserve"> </w:t>
      </w:r>
      <w:r w:rsidRPr="007D5401">
        <w:rPr>
          <w:b/>
          <w:lang w:val="el-GR"/>
        </w:rPr>
        <w:t>ΑΝΑΠΤΥΞΗΣ</w:t>
      </w:r>
      <w:r w:rsidRPr="007D5401">
        <w:rPr>
          <w:b/>
          <w:spacing w:val="1"/>
          <w:lang w:val="el-GR"/>
        </w:rPr>
        <w:t xml:space="preserve"> </w:t>
      </w:r>
      <w:r w:rsidRPr="007D5401">
        <w:rPr>
          <w:b/>
          <w:lang w:val="el-GR"/>
        </w:rPr>
        <w:t>ΤΜΗΜΑ</w:t>
      </w:r>
      <w:r w:rsidRPr="007D5401">
        <w:rPr>
          <w:b/>
          <w:spacing w:val="-3"/>
          <w:lang w:val="el-GR"/>
        </w:rPr>
        <w:t xml:space="preserve"> </w:t>
      </w:r>
      <w:r w:rsidRPr="007D5401">
        <w:rPr>
          <w:b/>
          <w:lang w:val="el-GR"/>
        </w:rPr>
        <w:t>ΕΜΠΟΡΙΟΥ</w:t>
      </w:r>
    </w:p>
    <w:p w:rsidR="00EA33E4" w:rsidRPr="007D5401" w:rsidRDefault="00EA33E4">
      <w:pPr>
        <w:pStyle w:val="BodyText"/>
        <w:rPr>
          <w:b/>
          <w:sz w:val="24"/>
          <w:lang w:val="el-GR"/>
        </w:rPr>
      </w:pPr>
    </w:p>
    <w:p w:rsidR="00EA33E4" w:rsidRPr="007D5401" w:rsidRDefault="00EA33E4">
      <w:pPr>
        <w:pStyle w:val="BodyText"/>
        <w:rPr>
          <w:b/>
          <w:sz w:val="24"/>
          <w:lang w:val="el-GR"/>
        </w:rPr>
      </w:pPr>
    </w:p>
    <w:p w:rsidR="00EA33E4" w:rsidRPr="007D5401" w:rsidRDefault="00EA33E4">
      <w:pPr>
        <w:pStyle w:val="BodyText"/>
        <w:spacing w:before="8"/>
        <w:rPr>
          <w:b/>
          <w:sz w:val="31"/>
          <w:lang w:val="el-GR"/>
        </w:rPr>
      </w:pPr>
    </w:p>
    <w:p w:rsidR="00EA33E4" w:rsidRPr="007D5401" w:rsidRDefault="00EA33E4">
      <w:pPr>
        <w:pStyle w:val="BodyText"/>
        <w:tabs>
          <w:tab w:val="left" w:pos="2533"/>
          <w:tab w:val="left" w:pos="2840"/>
        </w:tabs>
        <w:spacing w:line="252" w:lineRule="exact"/>
        <w:ind w:left="212"/>
        <w:rPr>
          <w:lang w:val="el-GR"/>
        </w:rPr>
      </w:pPr>
      <w:r w:rsidRPr="007D5401">
        <w:rPr>
          <w:lang w:val="el-GR"/>
        </w:rPr>
        <w:t>Ταχ. Δ.νση</w:t>
      </w:r>
      <w:r w:rsidRPr="007D5401">
        <w:rPr>
          <w:lang w:val="el-GR"/>
        </w:rPr>
        <w:tab/>
        <w:t>:</w:t>
      </w:r>
      <w:r w:rsidRPr="007D5401">
        <w:rPr>
          <w:lang w:val="el-GR"/>
        </w:rPr>
        <w:tab/>
        <w:t>ΣΤΑΔΙΟΥ</w:t>
      </w:r>
      <w:r w:rsidRPr="007D5401">
        <w:rPr>
          <w:spacing w:val="-3"/>
          <w:lang w:val="el-GR"/>
        </w:rPr>
        <w:t xml:space="preserve"> </w:t>
      </w:r>
      <w:r w:rsidRPr="007D5401">
        <w:rPr>
          <w:lang w:val="el-GR"/>
        </w:rPr>
        <w:t>60</w:t>
      </w:r>
    </w:p>
    <w:p w:rsidR="00EA33E4" w:rsidRPr="007D5401" w:rsidRDefault="00EA33E4">
      <w:pPr>
        <w:pStyle w:val="BodyText"/>
        <w:tabs>
          <w:tab w:val="left" w:pos="2519"/>
          <w:tab w:val="left" w:pos="2840"/>
        </w:tabs>
        <w:ind w:left="212"/>
        <w:rPr>
          <w:lang w:val="el-GR"/>
        </w:rPr>
      </w:pPr>
      <w:r w:rsidRPr="007D5401">
        <w:rPr>
          <w:lang w:val="el-GR"/>
        </w:rPr>
        <w:t>Ταχ.</w:t>
      </w:r>
      <w:r w:rsidRPr="007D5401">
        <w:rPr>
          <w:spacing w:val="-1"/>
          <w:lang w:val="el-GR"/>
        </w:rPr>
        <w:t xml:space="preserve"> </w:t>
      </w:r>
      <w:r w:rsidRPr="007D5401">
        <w:rPr>
          <w:lang w:val="el-GR"/>
        </w:rPr>
        <w:t>Κώδικα</w:t>
      </w:r>
      <w:r w:rsidRPr="007D5401">
        <w:rPr>
          <w:lang w:val="el-GR"/>
        </w:rPr>
        <w:tab/>
        <w:t>:</w:t>
      </w:r>
      <w:r w:rsidRPr="007D5401">
        <w:rPr>
          <w:lang w:val="el-GR"/>
        </w:rPr>
        <w:tab/>
        <w:t>10564, ΑΘΗΝΑ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Ηλεκτρονική</w:t>
      </w:r>
      <w:r w:rsidRPr="007D5401">
        <w:rPr>
          <w:spacing w:val="-2"/>
          <w:lang w:val="el-GR"/>
        </w:rPr>
        <w:t xml:space="preserve"> </w:t>
      </w:r>
      <w:r w:rsidRPr="007D5401">
        <w:rPr>
          <w:lang w:val="el-GR"/>
        </w:rPr>
        <w:t>Διεύθυνση</w:t>
      </w:r>
      <w:r w:rsidRPr="007D5401">
        <w:rPr>
          <w:spacing w:val="107"/>
          <w:lang w:val="el-GR"/>
        </w:rPr>
        <w:t xml:space="preserve"> </w:t>
      </w:r>
      <w:r w:rsidRPr="007D5401">
        <w:rPr>
          <w:lang w:val="el-GR"/>
        </w:rPr>
        <w:t>:</w:t>
      </w:r>
      <w:r w:rsidRPr="007D5401">
        <w:rPr>
          <w:lang w:val="el-GR"/>
        </w:rPr>
        <w:tab/>
      </w:r>
      <w:hyperlink r:id="rId5">
        <w:r>
          <w:rPr>
            <w:spacing w:val="-1"/>
          </w:rPr>
          <w:t>anaptyksikt</w:t>
        </w:r>
        <w:r w:rsidRPr="007D5401">
          <w:rPr>
            <w:spacing w:val="-1"/>
            <w:lang w:val="el-GR"/>
          </w:rPr>
          <w:t>1@</w:t>
        </w:r>
        <w:r>
          <w:rPr>
            <w:spacing w:val="-1"/>
          </w:rPr>
          <w:t>patt</w:t>
        </w:r>
        <w:r w:rsidRPr="007D5401">
          <w:rPr>
            <w:spacing w:val="-1"/>
            <w:lang w:val="el-GR"/>
          </w:rPr>
          <w:t>.</w:t>
        </w:r>
        <w:r>
          <w:rPr>
            <w:spacing w:val="-1"/>
          </w:rPr>
          <w:t>gov</w:t>
        </w:r>
        <w:r w:rsidRPr="007D5401">
          <w:rPr>
            <w:spacing w:val="-1"/>
            <w:lang w:val="el-GR"/>
          </w:rPr>
          <w:t>.</w:t>
        </w:r>
        <w:r>
          <w:rPr>
            <w:spacing w:val="-1"/>
          </w:rPr>
          <w:t>gr</w:t>
        </w:r>
      </w:hyperlink>
    </w:p>
    <w:p w:rsidR="00EA33E4" w:rsidRPr="00EF55F2" w:rsidRDefault="00EA33E4">
      <w:pPr>
        <w:pStyle w:val="BodyText"/>
        <w:spacing w:line="245" w:lineRule="exact"/>
        <w:ind w:left="1118"/>
        <w:rPr>
          <w:lang w:val="el-GR"/>
        </w:rPr>
      </w:pPr>
      <w:r w:rsidRPr="007D5401">
        <w:rPr>
          <w:lang w:val="el-GR"/>
        </w:rPr>
        <w:br w:type="column"/>
      </w:r>
      <w:r w:rsidRPr="00EF55F2">
        <w:rPr>
          <w:lang w:val="el-GR"/>
        </w:rPr>
        <w:t>Αθήνα,</w:t>
      </w:r>
      <w:r w:rsidRPr="00EF55F2">
        <w:rPr>
          <w:spacing w:val="55"/>
          <w:lang w:val="el-GR"/>
        </w:rPr>
        <w:t xml:space="preserve"> </w:t>
      </w:r>
      <w:r>
        <w:rPr>
          <w:lang w:val="el-GR"/>
        </w:rPr>
        <w:t>04</w:t>
      </w:r>
      <w:r w:rsidRPr="00EF55F2">
        <w:rPr>
          <w:lang w:val="el-GR"/>
        </w:rPr>
        <w:t>/0</w:t>
      </w:r>
      <w:r>
        <w:rPr>
          <w:lang w:val="el-GR"/>
        </w:rPr>
        <w:t>3</w:t>
      </w:r>
      <w:r w:rsidRPr="00EF55F2">
        <w:rPr>
          <w:lang w:val="el-GR"/>
        </w:rPr>
        <w:t>/2022</w:t>
      </w:r>
    </w:p>
    <w:p w:rsidR="00EA33E4" w:rsidRPr="007D5401" w:rsidRDefault="00EA33E4">
      <w:pPr>
        <w:spacing w:before="4"/>
        <w:ind w:left="1118"/>
        <w:rPr>
          <w:b/>
          <w:i/>
          <w:lang w:val="el-GR"/>
        </w:rPr>
      </w:pPr>
      <w:r w:rsidRPr="007D5401">
        <w:rPr>
          <w:b/>
          <w:i/>
          <w:lang w:val="el-GR"/>
        </w:rPr>
        <w:t>Αριθ.</w:t>
      </w:r>
      <w:r w:rsidRPr="007D5401">
        <w:rPr>
          <w:b/>
          <w:i/>
          <w:spacing w:val="-1"/>
          <w:lang w:val="el-GR"/>
        </w:rPr>
        <w:t xml:space="preserve"> </w:t>
      </w:r>
      <w:r w:rsidRPr="007D5401">
        <w:rPr>
          <w:b/>
          <w:i/>
          <w:lang w:val="el-GR"/>
        </w:rPr>
        <w:t>Πρωτ.</w:t>
      </w:r>
      <w:r w:rsidRPr="007D5401">
        <w:rPr>
          <w:b/>
          <w:i/>
          <w:spacing w:val="-3"/>
          <w:lang w:val="el-GR"/>
        </w:rPr>
        <w:t xml:space="preserve"> </w:t>
      </w:r>
      <w:r w:rsidRPr="007D5401">
        <w:rPr>
          <w:b/>
          <w:i/>
          <w:lang w:val="el-GR"/>
        </w:rPr>
        <w:t>:</w:t>
      </w:r>
      <w:r w:rsidRPr="007D5401">
        <w:rPr>
          <w:b/>
          <w:i/>
          <w:spacing w:val="53"/>
          <w:lang w:val="el-GR"/>
        </w:rPr>
        <w:t xml:space="preserve"> </w:t>
      </w:r>
      <w:r w:rsidRPr="007D5401">
        <w:rPr>
          <w:b/>
          <w:i/>
          <w:lang w:val="el-GR"/>
        </w:rPr>
        <w:t>οικ.</w:t>
      </w:r>
      <w:r w:rsidRPr="007D5401">
        <w:rPr>
          <w:b/>
          <w:i/>
          <w:spacing w:val="-1"/>
          <w:lang w:val="el-GR"/>
        </w:rPr>
        <w:t xml:space="preserve"> </w:t>
      </w:r>
      <w:r>
        <w:rPr>
          <w:b/>
          <w:i/>
          <w:lang w:val="el-GR"/>
        </w:rPr>
        <w:t>1151</w:t>
      </w:r>
      <w:r w:rsidRPr="007D5401">
        <w:rPr>
          <w:b/>
          <w:i/>
          <w:lang w:val="el-GR"/>
        </w:rPr>
        <w:t>/2022</w:t>
      </w:r>
    </w:p>
    <w:p w:rsidR="00EA33E4" w:rsidRPr="007D5401" w:rsidRDefault="00EA33E4">
      <w:pPr>
        <w:pStyle w:val="BodyText"/>
        <w:rPr>
          <w:b/>
          <w:i/>
          <w:sz w:val="24"/>
          <w:lang w:val="el-GR"/>
        </w:rPr>
      </w:pPr>
    </w:p>
    <w:p w:rsidR="00EA33E4" w:rsidRPr="007D5401" w:rsidRDefault="00EA33E4">
      <w:pPr>
        <w:pStyle w:val="BodyText"/>
        <w:rPr>
          <w:b/>
          <w:i/>
          <w:sz w:val="24"/>
          <w:lang w:val="el-GR"/>
        </w:rPr>
      </w:pPr>
    </w:p>
    <w:p w:rsidR="00EA33E4" w:rsidRPr="007D5401" w:rsidRDefault="00EA33E4">
      <w:pPr>
        <w:pStyle w:val="BodyText"/>
        <w:rPr>
          <w:b/>
          <w:i/>
          <w:sz w:val="24"/>
          <w:lang w:val="el-GR"/>
        </w:rPr>
      </w:pPr>
    </w:p>
    <w:p w:rsidR="00EA33E4" w:rsidRPr="007D5401" w:rsidRDefault="00EA33E4">
      <w:pPr>
        <w:pStyle w:val="Title"/>
        <w:rPr>
          <w:lang w:val="el-GR"/>
        </w:rPr>
      </w:pPr>
      <w:r w:rsidRPr="007D5401">
        <w:rPr>
          <w:lang w:val="el-GR"/>
        </w:rPr>
        <w:t>ΚΟΙΝ.</w:t>
      </w:r>
      <w:r w:rsidRPr="007D5401">
        <w:rPr>
          <w:spacing w:val="-1"/>
          <w:lang w:val="el-GR"/>
        </w:rPr>
        <w:t xml:space="preserve"> </w:t>
      </w:r>
      <w:r w:rsidRPr="007D5401">
        <w:rPr>
          <w:lang w:val="el-GR"/>
        </w:rPr>
        <w:t>:</w:t>
      </w:r>
      <w:r w:rsidRPr="007D5401">
        <w:rPr>
          <w:spacing w:val="59"/>
          <w:lang w:val="el-GR"/>
        </w:rPr>
        <w:t xml:space="preserve"> </w:t>
      </w:r>
      <w:r w:rsidRPr="007D5401">
        <w:rPr>
          <w:lang w:val="el-GR"/>
        </w:rPr>
        <w:t>Περιφέρεια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Αττικής</w:t>
      </w:r>
    </w:p>
    <w:p w:rsidR="00EA33E4" w:rsidRPr="007D5401" w:rsidRDefault="00EA33E4">
      <w:pPr>
        <w:spacing w:before="13" w:line="249" w:lineRule="auto"/>
        <w:ind w:left="1079" w:right="607" w:hanging="390"/>
        <w:rPr>
          <w:rFonts w:ascii="Arial" w:hAnsi="Arial"/>
          <w:sz w:val="20"/>
          <w:lang w:val="el-GR"/>
        </w:rPr>
      </w:pPr>
      <w:r w:rsidRPr="007D5401">
        <w:rPr>
          <w:rFonts w:ascii="Arial" w:hAnsi="Arial"/>
          <w:sz w:val="20"/>
          <w:lang w:val="el-GR"/>
        </w:rPr>
        <w:t>Γραφείο Αντιπεριφερειάρχη Κ.Τ. Αθηνών</w:t>
      </w:r>
      <w:r w:rsidRPr="007D5401">
        <w:rPr>
          <w:rFonts w:ascii="Arial" w:hAnsi="Arial"/>
          <w:spacing w:val="-53"/>
          <w:sz w:val="20"/>
          <w:lang w:val="el-GR"/>
        </w:rPr>
        <w:t xml:space="preserve"> </w:t>
      </w:r>
      <w:r w:rsidRPr="007D5401">
        <w:rPr>
          <w:rFonts w:ascii="Arial" w:hAnsi="Arial"/>
          <w:sz w:val="20"/>
          <w:lang w:val="el-GR"/>
        </w:rPr>
        <w:t>κ.</w:t>
      </w:r>
      <w:r w:rsidRPr="007D5401">
        <w:rPr>
          <w:rFonts w:ascii="Arial" w:hAnsi="Arial"/>
          <w:spacing w:val="-3"/>
          <w:sz w:val="20"/>
          <w:lang w:val="el-GR"/>
        </w:rPr>
        <w:t xml:space="preserve"> </w:t>
      </w:r>
      <w:r w:rsidRPr="007D5401">
        <w:rPr>
          <w:rFonts w:ascii="Arial" w:hAnsi="Arial"/>
          <w:sz w:val="20"/>
          <w:lang w:val="el-GR"/>
        </w:rPr>
        <w:t>Δημόπουλο</w:t>
      </w:r>
      <w:r w:rsidRPr="007D5401">
        <w:rPr>
          <w:rFonts w:ascii="Arial" w:hAnsi="Arial"/>
          <w:spacing w:val="-2"/>
          <w:sz w:val="20"/>
          <w:lang w:val="el-GR"/>
        </w:rPr>
        <w:t xml:space="preserve"> </w:t>
      </w:r>
      <w:r w:rsidRPr="007D5401">
        <w:rPr>
          <w:rFonts w:ascii="Arial" w:hAnsi="Arial"/>
          <w:sz w:val="20"/>
          <w:lang w:val="el-GR"/>
        </w:rPr>
        <w:t>Γεώργιο</w:t>
      </w:r>
    </w:p>
    <w:p w:rsidR="00EA33E4" w:rsidRPr="007D5401" w:rsidRDefault="00EA33E4">
      <w:pPr>
        <w:spacing w:before="1"/>
        <w:ind w:left="106" w:right="1857"/>
        <w:jc w:val="center"/>
        <w:rPr>
          <w:rFonts w:ascii="Arial" w:hAnsi="Arial"/>
          <w:sz w:val="20"/>
          <w:lang w:val="el-GR"/>
        </w:rPr>
      </w:pPr>
      <w:r w:rsidRPr="007D5401">
        <w:rPr>
          <w:rFonts w:ascii="Arial" w:hAnsi="Arial"/>
          <w:sz w:val="20"/>
          <w:lang w:val="el-GR"/>
        </w:rPr>
        <w:t>Μέσω</w:t>
      </w:r>
      <w:r w:rsidRPr="007D5401">
        <w:rPr>
          <w:rFonts w:ascii="Arial" w:hAnsi="Arial"/>
          <w:spacing w:val="-2"/>
          <w:sz w:val="20"/>
          <w:lang w:val="el-GR"/>
        </w:rPr>
        <w:t xml:space="preserve"> </w:t>
      </w:r>
      <w:r w:rsidRPr="007D5401">
        <w:rPr>
          <w:rFonts w:ascii="Arial" w:hAnsi="Arial"/>
          <w:sz w:val="20"/>
          <w:lang w:val="el-GR"/>
        </w:rPr>
        <w:t>ΊΡΙΔΑ</w:t>
      </w:r>
    </w:p>
    <w:p w:rsidR="00EA33E4" w:rsidRPr="007D5401" w:rsidRDefault="00EA33E4">
      <w:pPr>
        <w:jc w:val="center"/>
        <w:rPr>
          <w:rFonts w:ascii="Arial" w:hAnsi="Arial"/>
          <w:sz w:val="20"/>
          <w:lang w:val="el-GR"/>
        </w:rPr>
        <w:sectPr w:rsidR="00EA33E4" w:rsidRPr="007D5401">
          <w:type w:val="continuous"/>
          <w:pgSz w:w="11910" w:h="16840"/>
          <w:pgMar w:top="1420" w:right="900" w:bottom="280" w:left="920" w:header="720" w:footer="720" w:gutter="0"/>
          <w:cols w:num="2" w:space="720" w:equalWidth="0">
            <w:col w:w="5120" w:space="40"/>
            <w:col w:w="4930"/>
          </w:cols>
        </w:sectPr>
      </w:pPr>
    </w:p>
    <w:p w:rsidR="00EA33E4" w:rsidRPr="007D5401" w:rsidRDefault="00EA33E4">
      <w:pPr>
        <w:pStyle w:val="BodyText"/>
        <w:spacing w:before="6"/>
        <w:rPr>
          <w:rFonts w:ascii="Arial"/>
          <w:sz w:val="17"/>
          <w:lang w:val="el-GR"/>
        </w:rPr>
      </w:pPr>
    </w:p>
    <w:p w:rsidR="00EA33E4" w:rsidRPr="007D5401" w:rsidRDefault="00EA33E4">
      <w:pPr>
        <w:spacing w:before="92"/>
        <w:ind w:left="1505" w:right="1526"/>
        <w:jc w:val="center"/>
        <w:rPr>
          <w:b/>
          <w:lang w:val="el-GR"/>
        </w:rPr>
      </w:pPr>
      <w:r w:rsidRPr="007D5401">
        <w:rPr>
          <w:b/>
          <w:lang w:val="el-GR"/>
        </w:rPr>
        <w:t>ΘΕΜΑ:</w:t>
      </w:r>
      <w:r w:rsidRPr="007D5401">
        <w:rPr>
          <w:b/>
          <w:spacing w:val="-2"/>
          <w:lang w:val="el-GR"/>
        </w:rPr>
        <w:t xml:space="preserve"> </w:t>
      </w:r>
      <w:r w:rsidRPr="007D5401">
        <w:rPr>
          <w:b/>
          <w:lang w:val="el-GR"/>
        </w:rPr>
        <w:t>«ΔΕΛΤΙΟ ΠΙΣΤΟΠΟΙΗΣΗΣ</w:t>
      </w:r>
      <w:r w:rsidRPr="007D5401">
        <w:rPr>
          <w:b/>
          <w:spacing w:val="-1"/>
          <w:lang w:val="el-GR"/>
        </w:rPr>
        <w:t xml:space="preserve"> </w:t>
      </w:r>
      <w:r w:rsidRPr="007D5401">
        <w:rPr>
          <w:b/>
          <w:lang w:val="el-GR"/>
        </w:rPr>
        <w:t>ΤΙΜΩΝ»</w:t>
      </w:r>
    </w:p>
    <w:p w:rsidR="00EA33E4" w:rsidRPr="007D5401" w:rsidRDefault="00EA33E4">
      <w:pPr>
        <w:pStyle w:val="BodyText"/>
        <w:spacing w:before="6"/>
        <w:rPr>
          <w:b/>
          <w:sz w:val="21"/>
          <w:lang w:val="el-GR"/>
        </w:rPr>
      </w:pPr>
    </w:p>
    <w:p w:rsidR="00EA33E4" w:rsidRPr="007D5401" w:rsidRDefault="00EA33E4">
      <w:pPr>
        <w:pStyle w:val="BodyText"/>
        <w:spacing w:before="1"/>
        <w:ind w:left="212" w:right="319" w:firstLine="496"/>
        <w:jc w:val="both"/>
        <w:rPr>
          <w:lang w:val="el-GR"/>
        </w:rPr>
      </w:pPr>
      <w:r w:rsidRPr="007D5401">
        <w:rPr>
          <w:lang w:val="el-GR"/>
        </w:rPr>
        <w:t>Οι διαμορφωθείσες τιμές κατά την κατωτέρω αναφερόμενη περίοδο στα παρακάτω αναγραφόμενα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είδη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που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προσφέρονται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στις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προμήθειες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του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Δημοσίου,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Νοσηλευτικών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Ιδρυμάτων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και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Ν.Π.Δ.Δ.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αρμοδιότητας</w:t>
      </w:r>
      <w:r w:rsidRPr="007D5401">
        <w:rPr>
          <w:spacing w:val="-2"/>
          <w:lang w:val="el-GR"/>
        </w:rPr>
        <w:t xml:space="preserve"> </w:t>
      </w:r>
      <w:r w:rsidRPr="007D5401">
        <w:rPr>
          <w:lang w:val="el-GR"/>
        </w:rPr>
        <w:t>του συνόλου</w:t>
      </w:r>
      <w:r w:rsidRPr="007D5401">
        <w:rPr>
          <w:spacing w:val="-2"/>
          <w:lang w:val="el-GR"/>
        </w:rPr>
        <w:t xml:space="preserve"> </w:t>
      </w:r>
      <w:r w:rsidRPr="007D5401">
        <w:rPr>
          <w:lang w:val="el-GR"/>
        </w:rPr>
        <w:t>της</w:t>
      </w:r>
      <w:r w:rsidRPr="007D5401">
        <w:rPr>
          <w:spacing w:val="-3"/>
          <w:lang w:val="el-GR"/>
        </w:rPr>
        <w:t xml:space="preserve"> </w:t>
      </w:r>
      <w:r w:rsidRPr="007D5401">
        <w:rPr>
          <w:lang w:val="el-GR"/>
        </w:rPr>
        <w:t>Περιφέρειας</w:t>
      </w:r>
      <w:r w:rsidRPr="007D5401">
        <w:rPr>
          <w:spacing w:val="-2"/>
          <w:lang w:val="el-GR"/>
        </w:rPr>
        <w:t xml:space="preserve"> </w:t>
      </w:r>
      <w:r w:rsidRPr="007D5401">
        <w:rPr>
          <w:lang w:val="el-GR"/>
        </w:rPr>
        <w:t>Αττικής, έχουν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ως</w:t>
      </w:r>
      <w:r w:rsidRPr="007D5401">
        <w:rPr>
          <w:spacing w:val="-4"/>
          <w:lang w:val="el-GR"/>
        </w:rPr>
        <w:t xml:space="preserve"> </w:t>
      </w:r>
      <w:r w:rsidRPr="007D5401">
        <w:rPr>
          <w:lang w:val="el-GR"/>
        </w:rPr>
        <w:t>εξής:</w:t>
      </w:r>
    </w:p>
    <w:p w:rsidR="00EA33E4" w:rsidRPr="007D5401" w:rsidRDefault="00EA33E4">
      <w:pPr>
        <w:pStyle w:val="BodyText"/>
        <w:ind w:left="779" w:right="319"/>
        <w:jc w:val="both"/>
        <w:rPr>
          <w:lang w:val="el-GR"/>
        </w:rPr>
      </w:pPr>
      <w:r w:rsidRPr="007D5401">
        <w:rPr>
          <w:lang w:val="el-GR"/>
        </w:rPr>
        <w:t>( Οι αναφερόμενες Λιανικές Τιμές περιέχουν και Φ.Π.Α, ενώ οι Χονδρικές δεν περιέχουν).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ΣΗΜΕΙΩΣΗ:</w:t>
      </w:r>
      <w:r w:rsidRPr="007D5401">
        <w:rPr>
          <w:spacing w:val="15"/>
          <w:lang w:val="el-GR"/>
        </w:rPr>
        <w:t xml:space="preserve"> </w:t>
      </w:r>
      <w:r w:rsidRPr="007D5401">
        <w:rPr>
          <w:lang w:val="el-GR"/>
        </w:rPr>
        <w:t>Οι</w:t>
      </w:r>
      <w:r w:rsidRPr="007D5401">
        <w:rPr>
          <w:spacing w:val="15"/>
          <w:lang w:val="el-GR"/>
        </w:rPr>
        <w:t xml:space="preserve"> </w:t>
      </w:r>
      <w:r w:rsidRPr="007D5401">
        <w:rPr>
          <w:lang w:val="el-GR"/>
        </w:rPr>
        <w:t>κατωτέρω</w:t>
      </w:r>
      <w:r w:rsidRPr="007D5401">
        <w:rPr>
          <w:spacing w:val="11"/>
          <w:lang w:val="el-GR"/>
        </w:rPr>
        <w:t xml:space="preserve"> </w:t>
      </w:r>
      <w:r w:rsidRPr="007D5401">
        <w:rPr>
          <w:lang w:val="el-GR"/>
        </w:rPr>
        <w:t>νέες</w:t>
      </w:r>
      <w:r w:rsidRPr="007D5401">
        <w:rPr>
          <w:spacing w:val="12"/>
          <w:lang w:val="el-GR"/>
        </w:rPr>
        <w:t xml:space="preserve"> </w:t>
      </w:r>
      <w:r w:rsidRPr="007D5401">
        <w:rPr>
          <w:lang w:val="el-GR"/>
        </w:rPr>
        <w:t>ονομασίες</w:t>
      </w:r>
      <w:r w:rsidRPr="007D5401">
        <w:rPr>
          <w:spacing w:val="14"/>
          <w:lang w:val="el-GR"/>
        </w:rPr>
        <w:t xml:space="preserve"> </w:t>
      </w:r>
      <w:r w:rsidRPr="007D5401">
        <w:rPr>
          <w:lang w:val="el-GR"/>
        </w:rPr>
        <w:t>των</w:t>
      </w:r>
      <w:r w:rsidRPr="007D5401">
        <w:rPr>
          <w:spacing w:val="11"/>
          <w:lang w:val="el-GR"/>
        </w:rPr>
        <w:t xml:space="preserve"> </w:t>
      </w:r>
      <w:r w:rsidRPr="007D5401">
        <w:rPr>
          <w:lang w:val="el-GR"/>
        </w:rPr>
        <w:t>βοοειδών</w:t>
      </w:r>
      <w:r w:rsidRPr="007D5401">
        <w:rPr>
          <w:spacing w:val="15"/>
          <w:lang w:val="el-GR"/>
        </w:rPr>
        <w:t xml:space="preserve"> </w:t>
      </w:r>
      <w:r w:rsidRPr="007D5401">
        <w:rPr>
          <w:lang w:val="el-GR"/>
        </w:rPr>
        <w:t>κρεάτων</w:t>
      </w:r>
      <w:r w:rsidRPr="007D5401">
        <w:rPr>
          <w:spacing w:val="15"/>
          <w:lang w:val="el-GR"/>
        </w:rPr>
        <w:t xml:space="preserve"> </w:t>
      </w:r>
      <w:r w:rsidRPr="007D5401">
        <w:rPr>
          <w:lang w:val="el-GR"/>
        </w:rPr>
        <w:t>έγιναν</w:t>
      </w:r>
      <w:r w:rsidRPr="007D5401">
        <w:rPr>
          <w:spacing w:val="11"/>
          <w:lang w:val="el-GR"/>
        </w:rPr>
        <w:t xml:space="preserve"> </w:t>
      </w:r>
      <w:r w:rsidRPr="007D5401">
        <w:rPr>
          <w:lang w:val="el-GR"/>
        </w:rPr>
        <w:t>σε</w:t>
      </w:r>
      <w:r w:rsidRPr="007D5401">
        <w:rPr>
          <w:spacing w:val="13"/>
          <w:lang w:val="el-GR"/>
        </w:rPr>
        <w:t xml:space="preserve"> </w:t>
      </w:r>
      <w:r w:rsidRPr="007D5401">
        <w:rPr>
          <w:lang w:val="el-GR"/>
        </w:rPr>
        <w:t>εφαρμογή</w:t>
      </w:r>
      <w:r w:rsidRPr="007D5401">
        <w:rPr>
          <w:spacing w:val="13"/>
          <w:lang w:val="el-GR"/>
        </w:rPr>
        <w:t xml:space="preserve"> </w:t>
      </w:r>
      <w:r w:rsidRPr="007D5401">
        <w:rPr>
          <w:lang w:val="el-GR"/>
        </w:rPr>
        <w:t>του</w:t>
      </w:r>
      <w:r w:rsidRPr="007D5401">
        <w:rPr>
          <w:spacing w:val="15"/>
          <w:lang w:val="el-GR"/>
        </w:rPr>
        <w:t xml:space="preserve"> </w:t>
      </w:r>
      <w:r w:rsidRPr="007D5401">
        <w:rPr>
          <w:lang w:val="el-GR"/>
        </w:rPr>
        <w:t>άρθρου</w:t>
      </w:r>
    </w:p>
    <w:p w:rsidR="00EA33E4" w:rsidRDefault="00EA33E4">
      <w:pPr>
        <w:pStyle w:val="BodyText"/>
        <w:spacing w:after="6"/>
        <w:ind w:left="496" w:right="319"/>
        <w:jc w:val="both"/>
      </w:pPr>
      <w:r w:rsidRPr="007D5401">
        <w:rPr>
          <w:lang w:val="el-GR"/>
        </w:rPr>
        <w:t>113Β του Κανονισμού (ΕΚ) αριθμ. 1234/2007 του Συμβουλίου το οποίο προστέθηκε με τον Κανονισμό</w:t>
      </w:r>
      <w:r w:rsidRPr="007D5401">
        <w:rPr>
          <w:spacing w:val="1"/>
          <w:lang w:val="el-GR"/>
        </w:rPr>
        <w:t xml:space="preserve"> </w:t>
      </w:r>
      <w:r w:rsidRPr="007D5401">
        <w:rPr>
          <w:lang w:val="el-GR"/>
        </w:rPr>
        <w:t>(ΕΚ) αριθμ.</w:t>
      </w:r>
      <w:r w:rsidRPr="007D5401">
        <w:rPr>
          <w:spacing w:val="-2"/>
          <w:lang w:val="el-GR"/>
        </w:rPr>
        <w:t xml:space="preserve"> </w:t>
      </w:r>
      <w:r>
        <w:t>361/2007 και τον</w:t>
      </w:r>
      <w:r>
        <w:rPr>
          <w:spacing w:val="-2"/>
        </w:rPr>
        <w:t xml:space="preserve"> </w:t>
      </w:r>
      <w:r>
        <w:t>Κανονισμό (ΕΚ) αριθμ.</w:t>
      </w:r>
      <w:r>
        <w:rPr>
          <w:spacing w:val="-2"/>
        </w:rPr>
        <w:t xml:space="preserve"> </w:t>
      </w:r>
      <w:r>
        <w:t>566/2008 της</w:t>
      </w:r>
      <w:r>
        <w:rPr>
          <w:spacing w:val="-2"/>
        </w:rPr>
        <w:t xml:space="preserve"> </w:t>
      </w:r>
      <w:r>
        <w:t>Επιτροπής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9"/>
        <w:gridCol w:w="3785"/>
        <w:gridCol w:w="1258"/>
        <w:gridCol w:w="1330"/>
        <w:gridCol w:w="1198"/>
        <w:gridCol w:w="1114"/>
      </w:tblGrid>
      <w:tr w:rsidR="00EA33E4">
        <w:trPr>
          <w:trHeight w:val="414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ΚΩΔΙΚΟΣ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ΕΙΔΟΣ</w:t>
            </w:r>
          </w:p>
        </w:tc>
        <w:tc>
          <w:tcPr>
            <w:tcW w:w="1258" w:type="dxa"/>
          </w:tcPr>
          <w:p w:rsidR="00EA33E4" w:rsidRDefault="00EA33E4">
            <w:pPr>
              <w:pStyle w:val="TableParagraph"/>
              <w:spacing w:line="202" w:lineRule="exact"/>
              <w:ind w:left="148"/>
              <w:rPr>
                <w:sz w:val="18"/>
              </w:rPr>
            </w:pPr>
            <w:r>
              <w:rPr>
                <w:sz w:val="18"/>
              </w:rPr>
              <w:t>ΗΜΕΡ/ΝΙΑ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06" w:lineRule="exact"/>
              <w:ind w:left="217" w:right="166"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>ΚΑΤΩΤΕΡΗ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06" w:lineRule="exact"/>
              <w:ind w:left="149" w:right="168" w:hanging="44"/>
              <w:rPr>
                <w:b/>
                <w:sz w:val="18"/>
              </w:rPr>
            </w:pPr>
            <w:r>
              <w:rPr>
                <w:b/>
                <w:sz w:val="18"/>
              </w:rPr>
              <w:t>ΑΝΩΤΕΡΗ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06" w:lineRule="exact"/>
              <w:ind w:left="106" w:right="168" w:firstLine="129"/>
              <w:rPr>
                <w:b/>
                <w:sz w:val="18"/>
              </w:rPr>
            </w:pPr>
            <w:r>
              <w:rPr>
                <w:b/>
                <w:sz w:val="18"/>
              </w:rPr>
              <w:t>ΜΕΣΗ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ΛΙΑΝΙΚΗ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5000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ΚΡΕΑΤΑ ΝΩΠΑ</w:t>
            </w:r>
          </w:p>
        </w:tc>
        <w:tc>
          <w:tcPr>
            <w:tcW w:w="125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414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5100</w:t>
            </w:r>
          </w:p>
        </w:tc>
        <w:tc>
          <w:tcPr>
            <w:tcW w:w="3785" w:type="dxa"/>
          </w:tcPr>
          <w:p w:rsidR="00EA33E4" w:rsidRPr="007D5401" w:rsidRDefault="00EA33E4">
            <w:pPr>
              <w:pStyle w:val="TableParagraph"/>
              <w:spacing w:line="206" w:lineRule="exact"/>
              <w:ind w:left="107"/>
              <w:rPr>
                <w:b/>
                <w:sz w:val="18"/>
                <w:lang w:val="el-GR"/>
              </w:rPr>
            </w:pPr>
            <w:r w:rsidRPr="007D5401">
              <w:rPr>
                <w:b/>
                <w:sz w:val="18"/>
                <w:lang w:val="el-GR"/>
              </w:rPr>
              <w:t>ΚΟΜΜΑΤΙΑ</w:t>
            </w:r>
            <w:r w:rsidRPr="007D5401">
              <w:rPr>
                <w:b/>
                <w:spacing w:val="-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ΒΟΕΙΟΥ</w:t>
            </w:r>
            <w:r w:rsidRPr="007D5401">
              <w:rPr>
                <w:b/>
                <w:spacing w:val="-3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ΜΕ</w:t>
            </w:r>
            <w:r w:rsidRPr="007D5401">
              <w:rPr>
                <w:b/>
                <w:spacing w:val="-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ΟΣΤΑ (άνω</w:t>
            </w:r>
            <w:r w:rsidRPr="007D5401">
              <w:rPr>
                <w:b/>
                <w:spacing w:val="-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των</w:t>
            </w:r>
          </w:p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μηνών)</w:t>
            </w:r>
          </w:p>
        </w:tc>
        <w:tc>
          <w:tcPr>
            <w:tcW w:w="1258" w:type="dxa"/>
          </w:tcPr>
          <w:p w:rsidR="00EA33E4" w:rsidRDefault="00EA33E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5101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ΜΠΟΥΤΙ</w:t>
            </w:r>
          </w:p>
        </w:tc>
        <w:tc>
          <w:tcPr>
            <w:tcW w:w="1258" w:type="dxa"/>
          </w:tcPr>
          <w:p w:rsidR="00EA33E4" w:rsidRDefault="00EA33E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5102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ΣΠΑΛΑ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5103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ΕΛΙΑ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5104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ΤΡΑΧΗΛΟΣ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5105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ΜΠΡΙΖΟΛΑ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5108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ΣΤΗΘΟΣ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ΣΤΗΘΟΠΛΕΥΡΕΣ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2,74</w:t>
            </w:r>
          </w:p>
        </w:tc>
      </w:tr>
      <w:tr w:rsidR="00EA33E4" w:rsidRPr="00C71803">
        <w:trPr>
          <w:trHeight w:val="414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5110</w:t>
            </w:r>
          </w:p>
        </w:tc>
        <w:tc>
          <w:tcPr>
            <w:tcW w:w="3785" w:type="dxa"/>
          </w:tcPr>
          <w:p w:rsidR="00EA33E4" w:rsidRPr="007D5401" w:rsidRDefault="00EA33E4">
            <w:pPr>
              <w:pStyle w:val="TableParagraph"/>
              <w:spacing w:line="206" w:lineRule="exact"/>
              <w:ind w:left="107"/>
              <w:rPr>
                <w:b/>
                <w:sz w:val="18"/>
                <w:lang w:val="el-GR"/>
              </w:rPr>
            </w:pPr>
            <w:r w:rsidRPr="007D5401">
              <w:rPr>
                <w:b/>
                <w:sz w:val="18"/>
                <w:lang w:val="el-GR"/>
              </w:rPr>
              <w:t>ΚΟΜΜΑΤΙΑ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ΒΟΕΙΟΥ</w:t>
            </w:r>
            <w:r w:rsidRPr="007D5401">
              <w:rPr>
                <w:b/>
                <w:spacing w:val="-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ΧΩΡΙΣ ΟΣΤΑ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(άνω</w:t>
            </w:r>
          </w:p>
          <w:p w:rsidR="00EA33E4" w:rsidRPr="007D5401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  <w:lang w:val="el-GR"/>
              </w:rPr>
            </w:pPr>
            <w:r w:rsidRPr="007D5401">
              <w:rPr>
                <w:b/>
                <w:sz w:val="18"/>
                <w:lang w:val="el-GR"/>
              </w:rPr>
              <w:t>των 24 μηνών)</w:t>
            </w:r>
          </w:p>
        </w:tc>
        <w:tc>
          <w:tcPr>
            <w:tcW w:w="1258" w:type="dxa"/>
          </w:tcPr>
          <w:p w:rsidR="00EA33E4" w:rsidRPr="00C71803" w:rsidRDefault="00EA33E4" w:rsidP="00085E24">
            <w:pPr>
              <w:pStyle w:val="TableParagraph"/>
              <w:ind w:left="140"/>
              <w:rPr>
                <w:sz w:val="18"/>
                <w:lang w:val="el-GR"/>
              </w:rPr>
            </w:pPr>
          </w:p>
        </w:tc>
        <w:tc>
          <w:tcPr>
            <w:tcW w:w="1330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98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14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5111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ΜΠΟΥΤΙ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5112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ΚΙΛΟΤΟ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7,79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7,39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5113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ΣΠΑΛΑ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7,79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7,39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5114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ΚΑΠΑΚΙ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5115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ΤΡΑΧΗΛΟΣ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5116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ΠΟΝΤΙΚΟΣ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5117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ΚΟΤΣΙ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6,74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5118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ΛΑΠΑ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5121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ΦΙΛΕΤΟ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11,00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13,00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12,00</w:t>
            </w:r>
          </w:p>
        </w:tc>
      </w:tr>
      <w:tr w:rsidR="00EA33E4" w:rsidRPr="00C71803">
        <w:trPr>
          <w:trHeight w:val="412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5200</w:t>
            </w:r>
          </w:p>
        </w:tc>
        <w:tc>
          <w:tcPr>
            <w:tcW w:w="3785" w:type="dxa"/>
          </w:tcPr>
          <w:p w:rsidR="00EA33E4" w:rsidRPr="007D5401" w:rsidRDefault="00EA33E4">
            <w:pPr>
              <w:pStyle w:val="TableParagraph"/>
              <w:spacing w:line="206" w:lineRule="exact"/>
              <w:ind w:left="107" w:right="529" w:hanging="1"/>
              <w:rPr>
                <w:b/>
                <w:sz w:val="18"/>
                <w:lang w:val="el-GR"/>
              </w:rPr>
            </w:pPr>
            <w:r w:rsidRPr="007D5401">
              <w:rPr>
                <w:b/>
                <w:sz w:val="18"/>
                <w:lang w:val="el-GR"/>
              </w:rPr>
              <w:t>ΚΟΜΜΑΤΙΑ ΒΟΕΙΟΥ (νεαρό ζώο) ΜΕ</w:t>
            </w:r>
            <w:r w:rsidRPr="007D5401">
              <w:rPr>
                <w:b/>
                <w:spacing w:val="-4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ΟΣΤΑ</w:t>
            </w:r>
            <w:r w:rsidRPr="007D5401">
              <w:rPr>
                <w:b/>
                <w:spacing w:val="-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(άνω</w:t>
            </w:r>
            <w:r w:rsidRPr="007D5401">
              <w:rPr>
                <w:b/>
                <w:spacing w:val="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των 12 μηνών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- 24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μηνών)</w:t>
            </w:r>
          </w:p>
        </w:tc>
        <w:tc>
          <w:tcPr>
            <w:tcW w:w="1258" w:type="dxa"/>
          </w:tcPr>
          <w:p w:rsidR="00EA33E4" w:rsidRPr="00C71803" w:rsidRDefault="00EA33E4" w:rsidP="00085E24">
            <w:pPr>
              <w:pStyle w:val="TableParagraph"/>
              <w:ind w:left="140"/>
              <w:rPr>
                <w:sz w:val="18"/>
                <w:lang w:val="el-GR"/>
              </w:rPr>
            </w:pPr>
          </w:p>
        </w:tc>
        <w:tc>
          <w:tcPr>
            <w:tcW w:w="1330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98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14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5201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ΜΠΟΥΤΙ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5203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ΣΠΑΛΑ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5204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ΚΑΠΑΚΙ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5205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ΕΛΙΑ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5206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ΚΟΝΤΡΑ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EF55F2" w:rsidRDefault="00EA33E4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8,99</w:t>
            </w:r>
          </w:p>
        </w:tc>
        <w:tc>
          <w:tcPr>
            <w:tcW w:w="1198" w:type="dxa"/>
          </w:tcPr>
          <w:p w:rsidR="00EA33E4" w:rsidRPr="00EF55F2" w:rsidRDefault="00EA33E4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9,99</w:t>
            </w:r>
          </w:p>
        </w:tc>
        <w:tc>
          <w:tcPr>
            <w:tcW w:w="1114" w:type="dxa"/>
          </w:tcPr>
          <w:p w:rsidR="00EA33E4" w:rsidRPr="00EF55F2" w:rsidRDefault="00EA33E4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9,49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5207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ΜΠΡΙΖΟΛΑ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EF55F2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8,49</w:t>
            </w:r>
          </w:p>
        </w:tc>
        <w:tc>
          <w:tcPr>
            <w:tcW w:w="1198" w:type="dxa"/>
          </w:tcPr>
          <w:p w:rsidR="00EA33E4" w:rsidRPr="00EF55F2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9,49</w:t>
            </w:r>
          </w:p>
        </w:tc>
        <w:tc>
          <w:tcPr>
            <w:tcW w:w="1114" w:type="dxa"/>
          </w:tcPr>
          <w:p w:rsidR="00EA33E4" w:rsidRPr="00EF55F2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5208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ΤΡΑΧΗΛΟΣ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</w:tr>
      <w:tr w:rsidR="00EA33E4">
        <w:trPr>
          <w:trHeight w:val="218"/>
        </w:trPr>
        <w:tc>
          <w:tcPr>
            <w:tcW w:w="1169" w:type="dxa"/>
            <w:tcBorders>
              <w:bottom w:val="nil"/>
            </w:tcBorders>
          </w:tcPr>
          <w:p w:rsidR="00EA33E4" w:rsidRDefault="00EA33E4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5209</w:t>
            </w:r>
          </w:p>
        </w:tc>
        <w:tc>
          <w:tcPr>
            <w:tcW w:w="3785" w:type="dxa"/>
            <w:tcBorders>
              <w:bottom w:val="nil"/>
            </w:tcBorders>
          </w:tcPr>
          <w:p w:rsidR="00EA33E4" w:rsidRDefault="00EA33E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ΠΟΝΤΙΚΟΣ</w:t>
            </w:r>
          </w:p>
        </w:tc>
        <w:tc>
          <w:tcPr>
            <w:tcW w:w="1258" w:type="dxa"/>
            <w:tcBorders>
              <w:bottom w:val="nil"/>
            </w:tcBorders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  <w:tcBorders>
              <w:bottom w:val="nil"/>
            </w:tcBorders>
          </w:tcPr>
          <w:p w:rsidR="00EA33E4" w:rsidRDefault="00EA33E4">
            <w:pPr>
              <w:pStyle w:val="TableParagraph"/>
              <w:spacing w:line="19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98" w:type="dxa"/>
            <w:tcBorders>
              <w:bottom w:val="nil"/>
            </w:tcBorders>
          </w:tcPr>
          <w:p w:rsidR="00EA33E4" w:rsidRDefault="00EA33E4">
            <w:pPr>
              <w:pStyle w:val="TableParagraph"/>
              <w:spacing w:line="19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  <w:tcBorders>
              <w:bottom w:val="nil"/>
            </w:tcBorders>
          </w:tcPr>
          <w:p w:rsidR="00EA33E4" w:rsidRDefault="00EA33E4">
            <w:pPr>
              <w:pStyle w:val="TableParagraph"/>
              <w:spacing w:line="19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</w:tr>
    </w:tbl>
    <w:p w:rsidR="00EA33E4" w:rsidRDefault="00EA33E4">
      <w:pPr>
        <w:spacing w:line="198" w:lineRule="exact"/>
        <w:jc w:val="right"/>
        <w:rPr>
          <w:sz w:val="18"/>
        </w:rPr>
        <w:sectPr w:rsidR="00EA33E4">
          <w:type w:val="continuous"/>
          <w:pgSz w:w="11910" w:h="16840"/>
          <w:pgMar w:top="1420" w:right="900" w:bottom="280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9"/>
        <w:gridCol w:w="3785"/>
        <w:gridCol w:w="1258"/>
        <w:gridCol w:w="1330"/>
        <w:gridCol w:w="1198"/>
        <w:gridCol w:w="1114"/>
      </w:tblGrid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ΚΟΤΣΙ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ΣΤΗΘΟΣ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ΣΤΗΘΟΠΛΕΥΡΕΣ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5,49</w:t>
            </w:r>
          </w:p>
        </w:tc>
      </w:tr>
      <w:tr w:rsidR="00EA33E4" w:rsidRPr="00C71803">
        <w:trPr>
          <w:trHeight w:val="412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5213</w:t>
            </w:r>
          </w:p>
        </w:tc>
        <w:tc>
          <w:tcPr>
            <w:tcW w:w="3785" w:type="dxa"/>
          </w:tcPr>
          <w:p w:rsidR="00EA33E4" w:rsidRPr="007D5401" w:rsidRDefault="00EA33E4">
            <w:pPr>
              <w:pStyle w:val="TableParagraph"/>
              <w:spacing w:line="206" w:lineRule="exact"/>
              <w:ind w:left="107"/>
              <w:rPr>
                <w:b/>
                <w:sz w:val="18"/>
                <w:lang w:val="el-GR"/>
              </w:rPr>
            </w:pPr>
            <w:r w:rsidRPr="007D5401">
              <w:rPr>
                <w:b/>
                <w:sz w:val="18"/>
                <w:lang w:val="el-GR"/>
              </w:rPr>
              <w:t>ΚΟΜΜΑΤΙΑ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ΒΟΕΙΟΥ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(νεαρό</w:t>
            </w:r>
            <w:r w:rsidRPr="007D5401">
              <w:rPr>
                <w:b/>
                <w:spacing w:val="-3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ζώο)</w:t>
            </w:r>
            <w:r w:rsidRPr="007D5401">
              <w:rPr>
                <w:b/>
                <w:spacing w:val="-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ΧΩΡΙΣ</w:t>
            </w:r>
          </w:p>
          <w:p w:rsidR="00EA33E4" w:rsidRPr="007D5401" w:rsidRDefault="00EA33E4">
            <w:pPr>
              <w:pStyle w:val="TableParagraph"/>
              <w:ind w:left="107"/>
              <w:rPr>
                <w:b/>
                <w:sz w:val="18"/>
                <w:lang w:val="el-GR"/>
              </w:rPr>
            </w:pPr>
            <w:r w:rsidRPr="007D5401">
              <w:rPr>
                <w:b/>
                <w:sz w:val="18"/>
                <w:lang w:val="el-GR"/>
              </w:rPr>
              <w:t>ΟΣΤΑ</w:t>
            </w:r>
            <w:r w:rsidRPr="007D5401">
              <w:rPr>
                <w:b/>
                <w:spacing w:val="-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(ανω</w:t>
            </w:r>
            <w:r w:rsidRPr="007D5401">
              <w:rPr>
                <w:b/>
                <w:spacing w:val="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των 12 μηνών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- 24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μηνών)</w:t>
            </w:r>
          </w:p>
        </w:tc>
        <w:tc>
          <w:tcPr>
            <w:tcW w:w="1258" w:type="dxa"/>
          </w:tcPr>
          <w:p w:rsidR="00EA33E4" w:rsidRPr="00C71803" w:rsidRDefault="00EA33E4" w:rsidP="00085E24">
            <w:pPr>
              <w:pStyle w:val="TableParagraph"/>
              <w:ind w:left="140"/>
              <w:rPr>
                <w:sz w:val="18"/>
                <w:lang w:val="el-GR"/>
              </w:rPr>
            </w:pPr>
          </w:p>
        </w:tc>
        <w:tc>
          <w:tcPr>
            <w:tcW w:w="1330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98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14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ΜΠΟΥΤΙ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EF55F2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8,49</w:t>
            </w:r>
          </w:p>
        </w:tc>
        <w:tc>
          <w:tcPr>
            <w:tcW w:w="1198" w:type="dxa"/>
          </w:tcPr>
          <w:p w:rsidR="00EA33E4" w:rsidRPr="00EF55F2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9,49</w:t>
            </w:r>
          </w:p>
        </w:tc>
        <w:tc>
          <w:tcPr>
            <w:tcW w:w="1114" w:type="dxa"/>
          </w:tcPr>
          <w:p w:rsidR="00EA33E4" w:rsidRPr="00EF55F2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8,99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ΚΙΛΟΤΟ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7A2518" w:rsidRDefault="00EA33E4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8,49</w:t>
            </w:r>
          </w:p>
        </w:tc>
        <w:tc>
          <w:tcPr>
            <w:tcW w:w="1198" w:type="dxa"/>
          </w:tcPr>
          <w:p w:rsidR="00EA33E4" w:rsidRPr="007A2518" w:rsidRDefault="00EA33E4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9,49</w:t>
            </w:r>
          </w:p>
        </w:tc>
        <w:tc>
          <w:tcPr>
            <w:tcW w:w="1114" w:type="dxa"/>
          </w:tcPr>
          <w:p w:rsidR="00EA33E4" w:rsidRPr="007A2518" w:rsidRDefault="00EA33E4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ΣΠΑΛΑ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7A2518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8,49</w:t>
            </w:r>
          </w:p>
        </w:tc>
        <w:tc>
          <w:tcPr>
            <w:tcW w:w="1198" w:type="dxa"/>
          </w:tcPr>
          <w:p w:rsidR="00EA33E4" w:rsidRPr="007A2518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9,49</w:t>
            </w:r>
          </w:p>
        </w:tc>
        <w:tc>
          <w:tcPr>
            <w:tcW w:w="1114" w:type="dxa"/>
          </w:tcPr>
          <w:p w:rsidR="00EA33E4" w:rsidRPr="007A2518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ΚΑΠΑΚΙ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7A2518" w:rsidRDefault="00EA33E4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8,49</w:t>
            </w:r>
          </w:p>
        </w:tc>
        <w:tc>
          <w:tcPr>
            <w:tcW w:w="1198" w:type="dxa"/>
          </w:tcPr>
          <w:p w:rsidR="00EA33E4" w:rsidRPr="007A2518" w:rsidRDefault="00EA33E4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9,49</w:t>
            </w:r>
          </w:p>
        </w:tc>
        <w:tc>
          <w:tcPr>
            <w:tcW w:w="1114" w:type="dxa"/>
          </w:tcPr>
          <w:p w:rsidR="00EA33E4" w:rsidRPr="007A2518" w:rsidRDefault="00EA33E4" w:rsidP="007A2518">
            <w:pPr>
              <w:pStyle w:val="TableParagraph"/>
              <w:tabs>
                <w:tab w:val="center" w:pos="403"/>
                <w:tab w:val="right" w:pos="807"/>
              </w:tabs>
              <w:ind w:right="297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8</w:t>
            </w:r>
            <w:r>
              <w:rPr>
                <w:b/>
                <w:sz w:val="18"/>
                <w:lang w:val="el-GR"/>
              </w:rPr>
              <w:t>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5218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ΕΛΙΑ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7A2518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8,49</w:t>
            </w:r>
          </w:p>
        </w:tc>
        <w:tc>
          <w:tcPr>
            <w:tcW w:w="1198" w:type="dxa"/>
          </w:tcPr>
          <w:p w:rsidR="00EA33E4" w:rsidRPr="007A2518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9,49</w:t>
            </w:r>
          </w:p>
        </w:tc>
        <w:tc>
          <w:tcPr>
            <w:tcW w:w="1114" w:type="dxa"/>
          </w:tcPr>
          <w:p w:rsidR="00EA33E4" w:rsidRPr="007A2518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z w:val="18"/>
                <w:lang w:val="el-GR"/>
              </w:rPr>
              <w:t>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5222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ΠΟΝΤΙΚΟΣ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7A2518" w:rsidRDefault="00EA33E4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7,</w:t>
            </w:r>
            <w:r>
              <w:rPr>
                <w:b/>
                <w:sz w:val="18"/>
                <w:lang w:val="el-GR"/>
              </w:rPr>
              <w:t>99</w:t>
            </w:r>
          </w:p>
        </w:tc>
        <w:tc>
          <w:tcPr>
            <w:tcW w:w="1198" w:type="dxa"/>
          </w:tcPr>
          <w:p w:rsidR="00EA33E4" w:rsidRPr="007A2518" w:rsidRDefault="00EA33E4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z w:val="18"/>
                <w:lang w:val="el-GR"/>
              </w:rPr>
              <w:t>99</w:t>
            </w:r>
          </w:p>
        </w:tc>
        <w:tc>
          <w:tcPr>
            <w:tcW w:w="1114" w:type="dxa"/>
          </w:tcPr>
          <w:p w:rsidR="00EA33E4" w:rsidRPr="007A2518" w:rsidRDefault="00EA33E4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5223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ΚΟΤΣΙ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7A2518" w:rsidRDefault="00EA33E4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7,99</w:t>
            </w:r>
          </w:p>
        </w:tc>
        <w:tc>
          <w:tcPr>
            <w:tcW w:w="1198" w:type="dxa"/>
          </w:tcPr>
          <w:p w:rsidR="00EA33E4" w:rsidRPr="007A2518" w:rsidRDefault="00EA33E4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8,</w:t>
            </w:r>
            <w:r>
              <w:rPr>
                <w:b/>
                <w:sz w:val="18"/>
                <w:lang w:val="el-GR"/>
              </w:rPr>
              <w:t>99</w:t>
            </w:r>
          </w:p>
        </w:tc>
        <w:tc>
          <w:tcPr>
            <w:tcW w:w="1114" w:type="dxa"/>
          </w:tcPr>
          <w:p w:rsidR="00EA33E4" w:rsidRPr="007A2518" w:rsidRDefault="00EA33E4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5224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ΛΑΠΑ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5225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ΦΙΛΕΤΟ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17,00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19,00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18,00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5226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ΚΙΜΑΣ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5,49</w:t>
            </w:r>
          </w:p>
        </w:tc>
      </w:tr>
      <w:tr w:rsidR="00EA33E4" w:rsidRPr="00C71803">
        <w:trPr>
          <w:trHeight w:val="412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5300</w:t>
            </w:r>
          </w:p>
        </w:tc>
        <w:tc>
          <w:tcPr>
            <w:tcW w:w="3785" w:type="dxa"/>
          </w:tcPr>
          <w:p w:rsidR="00EA33E4" w:rsidRPr="007D5401" w:rsidRDefault="00EA33E4">
            <w:pPr>
              <w:pStyle w:val="TableParagraph"/>
              <w:spacing w:line="206" w:lineRule="exact"/>
              <w:ind w:left="107"/>
              <w:rPr>
                <w:b/>
                <w:sz w:val="18"/>
                <w:lang w:val="el-GR"/>
              </w:rPr>
            </w:pPr>
            <w:r w:rsidRPr="007D5401">
              <w:rPr>
                <w:b/>
                <w:sz w:val="18"/>
                <w:lang w:val="el-GR"/>
              </w:rPr>
              <w:t>ΚΟΜΜΑΤΙΑ</w:t>
            </w:r>
            <w:r w:rsidRPr="007D5401">
              <w:rPr>
                <w:b/>
                <w:spacing w:val="-3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ΝΕΑΡΟΥ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ΜΟΣΧΑΡΙΟΥ</w:t>
            </w:r>
            <w:r w:rsidRPr="007D5401">
              <w:rPr>
                <w:b/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ΜΕ</w:t>
            </w:r>
          </w:p>
          <w:p w:rsidR="00EA33E4" w:rsidRPr="007D5401" w:rsidRDefault="00EA33E4">
            <w:pPr>
              <w:pStyle w:val="TableParagraph"/>
              <w:ind w:left="107"/>
              <w:rPr>
                <w:b/>
                <w:sz w:val="18"/>
                <w:lang w:val="el-GR"/>
              </w:rPr>
            </w:pPr>
            <w:r w:rsidRPr="007D5401">
              <w:rPr>
                <w:b/>
                <w:sz w:val="18"/>
                <w:lang w:val="el-GR"/>
              </w:rPr>
              <w:t>ΟΣΤΑ</w:t>
            </w:r>
            <w:r w:rsidRPr="007D5401">
              <w:rPr>
                <w:b/>
                <w:spacing w:val="-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(8-12</w:t>
            </w:r>
            <w:r w:rsidRPr="007D5401">
              <w:rPr>
                <w:b/>
                <w:spacing w:val="-1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μηνών)</w:t>
            </w:r>
          </w:p>
        </w:tc>
        <w:tc>
          <w:tcPr>
            <w:tcW w:w="1258" w:type="dxa"/>
          </w:tcPr>
          <w:p w:rsidR="00EA33E4" w:rsidRPr="00C71803" w:rsidRDefault="00EA33E4" w:rsidP="00085E24">
            <w:pPr>
              <w:pStyle w:val="TableParagraph"/>
              <w:ind w:left="140"/>
              <w:rPr>
                <w:sz w:val="18"/>
                <w:lang w:val="el-GR"/>
              </w:rPr>
            </w:pPr>
          </w:p>
        </w:tc>
        <w:tc>
          <w:tcPr>
            <w:tcW w:w="1330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98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14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5301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ΣΠΑΛΑ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7B5CB3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8,99</w:t>
            </w:r>
          </w:p>
        </w:tc>
        <w:tc>
          <w:tcPr>
            <w:tcW w:w="1198" w:type="dxa"/>
          </w:tcPr>
          <w:p w:rsidR="00EA33E4" w:rsidRPr="007B5CB3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9,99</w:t>
            </w:r>
          </w:p>
        </w:tc>
        <w:tc>
          <w:tcPr>
            <w:tcW w:w="1114" w:type="dxa"/>
          </w:tcPr>
          <w:p w:rsidR="00EA33E4" w:rsidRPr="007B5CB3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9,49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5302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ΚΑΠΑΚΙ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el-GR"/>
              </w:rPr>
              <w:t>8</w:t>
            </w:r>
            <w:r>
              <w:rPr>
                <w:b/>
                <w:sz w:val="18"/>
              </w:rPr>
              <w:t>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el-GR"/>
              </w:rPr>
              <w:t>9</w:t>
            </w:r>
            <w:r>
              <w:rPr>
                <w:b/>
                <w:sz w:val="18"/>
              </w:rPr>
              <w:t>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el-GR"/>
              </w:rPr>
              <w:t>9</w:t>
            </w:r>
            <w:r>
              <w:rPr>
                <w:b/>
                <w:sz w:val="18"/>
              </w:rPr>
              <w:t>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5303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ΕΛΙΑ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el-GR"/>
              </w:rPr>
              <w:t>8</w:t>
            </w:r>
            <w:r>
              <w:rPr>
                <w:b/>
                <w:sz w:val="18"/>
              </w:rPr>
              <w:t>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el-GR"/>
              </w:rPr>
              <w:t>9</w:t>
            </w:r>
            <w:r>
              <w:rPr>
                <w:b/>
                <w:sz w:val="18"/>
              </w:rPr>
              <w:t>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el-GR"/>
              </w:rPr>
              <w:t>9</w:t>
            </w:r>
            <w:r>
              <w:rPr>
                <w:b/>
                <w:sz w:val="18"/>
              </w:rPr>
              <w:t>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5304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52"/>
              <w:rPr>
                <w:sz w:val="18"/>
              </w:rPr>
            </w:pPr>
            <w:r>
              <w:rPr>
                <w:sz w:val="18"/>
              </w:rPr>
              <w:t>ΚΟΝΤΡΑ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5305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ΜΠΡΙΖΟΛΑ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5306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ΣΤΗΘΟΣ-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ΣΤΗΘΟΠΛΕΥΡΑ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5307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ΜΠΟΥΤΙ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el-GR"/>
              </w:rPr>
              <w:t>8</w:t>
            </w:r>
            <w:r>
              <w:rPr>
                <w:b/>
                <w:sz w:val="18"/>
              </w:rPr>
              <w:t>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el-GR"/>
              </w:rPr>
              <w:t>9</w:t>
            </w:r>
            <w:r>
              <w:rPr>
                <w:b/>
                <w:sz w:val="18"/>
              </w:rPr>
              <w:t>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lang w:val="el-GR"/>
              </w:rPr>
              <w:t>9</w:t>
            </w:r>
            <w:r>
              <w:rPr>
                <w:b/>
                <w:sz w:val="18"/>
              </w:rPr>
              <w:t>,49</w:t>
            </w:r>
          </w:p>
        </w:tc>
      </w:tr>
      <w:tr w:rsidR="00EA33E4" w:rsidRPr="00C71803">
        <w:trPr>
          <w:trHeight w:val="414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5320</w:t>
            </w:r>
          </w:p>
        </w:tc>
        <w:tc>
          <w:tcPr>
            <w:tcW w:w="3785" w:type="dxa"/>
          </w:tcPr>
          <w:p w:rsidR="00EA33E4" w:rsidRPr="007D5401" w:rsidRDefault="00EA33E4">
            <w:pPr>
              <w:pStyle w:val="TableParagraph"/>
              <w:spacing w:line="206" w:lineRule="exact"/>
              <w:ind w:left="107" w:right="601" w:hanging="1"/>
              <w:rPr>
                <w:b/>
                <w:sz w:val="18"/>
                <w:lang w:val="el-GR"/>
              </w:rPr>
            </w:pPr>
            <w:r w:rsidRPr="007D5401">
              <w:rPr>
                <w:b/>
                <w:sz w:val="18"/>
                <w:lang w:val="el-GR"/>
              </w:rPr>
              <w:t>ΚΟΜΜΑΤΙΑ</w:t>
            </w:r>
            <w:r w:rsidRPr="007D5401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ΝΕΑΡΟΥ</w:t>
            </w:r>
            <w:r w:rsidRPr="007D5401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ΜΟΣΧΑΡΙΟΥ</w:t>
            </w:r>
            <w:r w:rsidRPr="007D5401">
              <w:rPr>
                <w:b/>
                <w:spacing w:val="-42"/>
                <w:sz w:val="18"/>
                <w:lang w:val="el-GR"/>
              </w:rPr>
              <w:t xml:space="preserve"> </w:t>
            </w:r>
            <w:r w:rsidRPr="007D5401">
              <w:rPr>
                <w:b/>
                <w:sz w:val="18"/>
                <w:lang w:val="el-GR"/>
              </w:rPr>
              <w:t>ΧΩΡΙΣ ΟΣΤΑ (8-12 μηνών)</w:t>
            </w:r>
          </w:p>
        </w:tc>
        <w:tc>
          <w:tcPr>
            <w:tcW w:w="1258" w:type="dxa"/>
          </w:tcPr>
          <w:p w:rsidR="00EA33E4" w:rsidRPr="00C71803" w:rsidRDefault="00EA33E4" w:rsidP="00085E24">
            <w:pPr>
              <w:pStyle w:val="TableParagraph"/>
              <w:ind w:left="140"/>
              <w:rPr>
                <w:sz w:val="18"/>
                <w:lang w:val="el-GR"/>
              </w:rPr>
            </w:pPr>
          </w:p>
        </w:tc>
        <w:tc>
          <w:tcPr>
            <w:tcW w:w="1330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98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  <w:tc>
          <w:tcPr>
            <w:tcW w:w="1114" w:type="dxa"/>
          </w:tcPr>
          <w:p w:rsidR="00EA33E4" w:rsidRPr="007D5401" w:rsidRDefault="00EA33E4">
            <w:pPr>
              <w:pStyle w:val="TableParagraph"/>
              <w:spacing w:line="240" w:lineRule="auto"/>
              <w:rPr>
                <w:sz w:val="18"/>
                <w:lang w:val="el-GR"/>
              </w:rPr>
            </w:pP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ΜΠΟΥΤΙ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5322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ΚΙΛΟΤΟ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5323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ΣΠΑΛΑ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10,49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ΚΑΠΑΚΙ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ΕΛΙΑ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ΠΟΝΤΙΚΟΣ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ΚΟΤΣΙ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5328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ΛΑΠΑ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7,29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8,29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7,79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5329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ΦΙΛΕΤΟ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20,00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22,00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21,00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5400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ΠΡΟΒΑΤΟΕΙΔΗ-ΑΙΓΟΕΙΔΗ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ΕΓΧΩΡΙΑ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5401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ΑΡΝΙΑ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ΜΕΓΑΛΑ ΕΓΧΩΡΙΑ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5402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ΑΡΝΙΑ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ΓΑΛΑΚΤΟΣ ΕΓΧΩΡΙΑ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5403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ΚΑΤΣΙΚΙΑ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ΜΕΓΑΛΑ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ΕΓΧΩΡΙΑ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5404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ΚΑΤΣΙΚΙΑ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ΓΑΛΑΚΤΟΣ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ΕΓΧΩΡΙΑ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5405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ΠΡΟΒΑΤΑ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ΕΓΧΩΡΙΑ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EF4453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5,49</w:t>
            </w:r>
          </w:p>
        </w:tc>
        <w:tc>
          <w:tcPr>
            <w:tcW w:w="1198" w:type="dxa"/>
          </w:tcPr>
          <w:p w:rsidR="00EA33E4" w:rsidRPr="00EF4453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6,49</w:t>
            </w:r>
          </w:p>
        </w:tc>
        <w:tc>
          <w:tcPr>
            <w:tcW w:w="1114" w:type="dxa"/>
          </w:tcPr>
          <w:p w:rsidR="00EA33E4" w:rsidRPr="00EF4453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5,99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5406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ΓΙΔΕΣ ΕΓΧΩΡΙΑ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EF4453" w:rsidRDefault="00EA33E4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4,99</w:t>
            </w:r>
          </w:p>
        </w:tc>
        <w:tc>
          <w:tcPr>
            <w:tcW w:w="1198" w:type="dxa"/>
          </w:tcPr>
          <w:p w:rsidR="00EA33E4" w:rsidRPr="00EF4453" w:rsidRDefault="00EA33E4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5,99</w:t>
            </w:r>
          </w:p>
        </w:tc>
        <w:tc>
          <w:tcPr>
            <w:tcW w:w="1114" w:type="dxa"/>
          </w:tcPr>
          <w:p w:rsidR="00EA33E4" w:rsidRPr="00EF4453" w:rsidRDefault="00EA33E4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5,49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5407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ΠΡΟΒΑΤΟΕΙΔΗ-ΑΙΓΟΕΙΔΗ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ΕΙΣΑΓΩΓΗΣ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5409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ΑΡΝΙΑ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ΓΑΛΑΚΤΟΣ ΕΙΣΑΓΩΓΗΣ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5410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ΚΑΤΣΙΚΙΑ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ΓΑΛΑΚΤΟΣ ΕΙΣΑΓΩΓΗΣ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5507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ΣΥΚΩΤΙ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ΜΟΣΧ.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Pr="009A1AE7" w:rsidRDefault="00EA33E4">
            <w:pPr>
              <w:pStyle w:val="TableParagraph"/>
              <w:ind w:right="403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3,</w:t>
            </w:r>
            <w:r>
              <w:rPr>
                <w:b/>
                <w:sz w:val="18"/>
                <w:lang w:val="el-GR"/>
              </w:rPr>
              <w:t>99</w:t>
            </w:r>
          </w:p>
        </w:tc>
        <w:tc>
          <w:tcPr>
            <w:tcW w:w="1198" w:type="dxa"/>
          </w:tcPr>
          <w:p w:rsidR="00EA33E4" w:rsidRPr="009A1AE7" w:rsidRDefault="00EA33E4">
            <w:pPr>
              <w:pStyle w:val="TableParagraph"/>
              <w:ind w:right="339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</w:rPr>
              <w:t>5,</w:t>
            </w:r>
            <w:r>
              <w:rPr>
                <w:b/>
                <w:sz w:val="18"/>
                <w:lang w:val="el-GR"/>
              </w:rPr>
              <w:t>99</w:t>
            </w:r>
          </w:p>
        </w:tc>
        <w:tc>
          <w:tcPr>
            <w:tcW w:w="1114" w:type="dxa"/>
          </w:tcPr>
          <w:p w:rsidR="00EA33E4" w:rsidRPr="009A1AE7" w:rsidRDefault="00EA33E4">
            <w:pPr>
              <w:pStyle w:val="TableParagraph"/>
              <w:ind w:right="297"/>
              <w:jc w:val="right"/>
              <w:rPr>
                <w:b/>
                <w:sz w:val="18"/>
                <w:lang w:val="el-GR"/>
              </w:rPr>
            </w:pPr>
            <w:r>
              <w:rPr>
                <w:b/>
                <w:sz w:val="18"/>
                <w:lang w:val="el-GR"/>
              </w:rPr>
              <w:t>4,99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5600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ΧΟΙΡΙΝΑ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5605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ΧΟΙΡΙΝΑ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Τ.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ΚΑΡΡΕ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ΜΚ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5606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ΩΜΟΠΛΑΤΗ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ΤΡΑΧΗΛΟΣ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5607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ΜΠΟΥΤΙ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5608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ΜΠΡΙΖΟΛΑ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5650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ΧΟΙΡΙΝΑ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Τ. ΚΑΡΡΕ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ΧΚ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5651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ΜΠΟΥΤΙ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5652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ΣΠΑΛΑ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5700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5701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ΚΟΤΟΠΟΥΛΑ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ΜΠΟΥΤΙΑ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2,59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2,29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5702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ΚΟΤΟΠΟΥΛΑ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ΝΩΠΑ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ΦΙΛΕΤΟ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5703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ΚΟΤΟΠΟΥΛΑ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Τ.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65%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Α'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2,48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3,39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2,94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5706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ΚΟΥΝΕΛΙΑ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ΑΔ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5707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ΚΟΤΟΠΟΥΛΑ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ΣΤΗΘΟΣ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4,79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4,39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6000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ΚΡΕΑΤΑ ΚΑΤΕΨΥΓΜΕΝΑ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6001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ΕΙΔΟΣ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ΜΕ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ΚΟΚΚΑΛΟ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6004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ΜΠΟΥΤΙΑ ΑΡΝΙΩΝ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ΕΙΣΑΓΩΓΗΣ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6,49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6005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ΧΕΡΑΚΙΑ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ΑΡΝΙΩΝ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ΕΙΣΑΓΩΓΗΣ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4,49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5,49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6207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ΓΑΛΟΠΟΥΛΑ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ΕΙΣΑΓΩΓΗΣ</w:t>
            </w:r>
          </w:p>
        </w:tc>
        <w:tc>
          <w:tcPr>
            <w:tcW w:w="1258" w:type="dxa"/>
          </w:tcPr>
          <w:p w:rsidR="00EA33E4" w:rsidRDefault="00EA33E4" w:rsidP="00085E2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3,78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4,24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4,01</w:t>
            </w:r>
          </w:p>
        </w:tc>
      </w:tr>
    </w:tbl>
    <w:p w:rsidR="00EA33E4" w:rsidRDefault="00EA33E4">
      <w:pPr>
        <w:spacing w:line="188" w:lineRule="exact"/>
        <w:jc w:val="right"/>
        <w:rPr>
          <w:sz w:val="18"/>
        </w:rPr>
        <w:sectPr w:rsidR="00EA33E4">
          <w:type w:val="continuous"/>
          <w:pgSz w:w="11910" w:h="16840"/>
          <w:pgMar w:top="1420" w:right="900" w:bottom="1483" w:left="9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69"/>
        <w:gridCol w:w="3785"/>
        <w:gridCol w:w="1258"/>
        <w:gridCol w:w="1330"/>
        <w:gridCol w:w="1198"/>
        <w:gridCol w:w="1114"/>
      </w:tblGrid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6104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ΚΙΜΑΣ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ΒΟΟΕΙΔΩΝ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ΣΠΕΣΙΑΛ</w:t>
            </w:r>
          </w:p>
        </w:tc>
        <w:tc>
          <w:tcPr>
            <w:tcW w:w="1258" w:type="dxa"/>
          </w:tcPr>
          <w:p w:rsidR="00EA33E4" w:rsidRDefault="00EA33E4" w:rsidP="0046004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6,99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5,99</w:t>
            </w: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6106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ΜΠΑΛΕΣ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ΒΟΟΕΙΔΩΝ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ΕΙΣΑΓΩΓΗΣ</w:t>
            </w:r>
          </w:p>
        </w:tc>
        <w:tc>
          <w:tcPr>
            <w:tcW w:w="1258" w:type="dxa"/>
          </w:tcPr>
          <w:p w:rsidR="00EA33E4" w:rsidRDefault="00EA33E4" w:rsidP="0046004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3,00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3,30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3,15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6300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ΑΥΓΑ</w:t>
            </w:r>
          </w:p>
        </w:tc>
        <w:tc>
          <w:tcPr>
            <w:tcW w:w="1258" w:type="dxa"/>
          </w:tcPr>
          <w:p w:rsidR="00EA33E4" w:rsidRDefault="00EA33E4" w:rsidP="0046004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6301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ΑΥΓΑ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ΩΟΣΚΟΠΗΜ.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ΑΝΩ 55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ΓΡ</w:t>
            </w:r>
          </w:p>
        </w:tc>
        <w:tc>
          <w:tcPr>
            <w:tcW w:w="1258" w:type="dxa"/>
          </w:tcPr>
          <w:p w:rsidR="00EA33E4" w:rsidRDefault="00EA33E4" w:rsidP="0046004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188" w:lineRule="exact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0,15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188" w:lineRule="exact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0,17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188" w:lineRule="exact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0,16</w:t>
            </w: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6302</w:t>
            </w:r>
          </w:p>
        </w:tc>
        <w:tc>
          <w:tcPr>
            <w:tcW w:w="3785" w:type="dxa"/>
          </w:tcPr>
          <w:p w:rsidR="00EA33E4" w:rsidRPr="007D5401" w:rsidRDefault="00EA33E4">
            <w:pPr>
              <w:pStyle w:val="TableParagraph"/>
              <w:ind w:left="107"/>
              <w:rPr>
                <w:sz w:val="18"/>
                <w:lang w:val="el-GR"/>
              </w:rPr>
            </w:pPr>
            <w:r w:rsidRPr="007D5401">
              <w:rPr>
                <w:sz w:val="18"/>
                <w:lang w:val="el-GR"/>
              </w:rPr>
              <w:t>ΑΥΓΑ</w:t>
            </w:r>
            <w:r w:rsidRPr="007D5401">
              <w:rPr>
                <w:spacing w:val="-5"/>
                <w:sz w:val="18"/>
                <w:lang w:val="el-GR"/>
              </w:rPr>
              <w:t xml:space="preserve"> </w:t>
            </w:r>
            <w:r w:rsidRPr="007D5401">
              <w:rPr>
                <w:sz w:val="18"/>
                <w:lang w:val="el-GR"/>
              </w:rPr>
              <w:t>ΚΟΙΝΑ</w:t>
            </w:r>
            <w:r w:rsidRPr="007D5401">
              <w:rPr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sz w:val="18"/>
                <w:lang w:val="el-GR"/>
              </w:rPr>
              <w:t>ΑΝΩ</w:t>
            </w:r>
            <w:r w:rsidRPr="007D5401">
              <w:rPr>
                <w:spacing w:val="2"/>
                <w:sz w:val="18"/>
                <w:lang w:val="el-GR"/>
              </w:rPr>
              <w:t xml:space="preserve"> </w:t>
            </w:r>
            <w:r w:rsidRPr="007D5401">
              <w:rPr>
                <w:sz w:val="18"/>
                <w:lang w:val="el-GR"/>
              </w:rPr>
              <w:t>ΤΩΝ</w:t>
            </w:r>
            <w:r w:rsidRPr="007D5401">
              <w:rPr>
                <w:spacing w:val="-2"/>
                <w:sz w:val="18"/>
                <w:lang w:val="el-GR"/>
              </w:rPr>
              <w:t xml:space="preserve"> </w:t>
            </w:r>
            <w:r w:rsidRPr="007D5401">
              <w:rPr>
                <w:sz w:val="18"/>
                <w:lang w:val="el-GR"/>
              </w:rPr>
              <w:t>55 ΓΡ</w:t>
            </w:r>
          </w:p>
        </w:tc>
        <w:tc>
          <w:tcPr>
            <w:tcW w:w="1258" w:type="dxa"/>
          </w:tcPr>
          <w:p w:rsidR="00EA33E4" w:rsidRDefault="00EA33E4" w:rsidP="0046004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0,12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0,16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0,14</w:t>
            </w:r>
          </w:p>
        </w:tc>
      </w:tr>
      <w:tr w:rsidR="00EA33E4">
        <w:trPr>
          <w:trHeight w:val="205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6400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ΚΡΕΑΤΑ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ΚΑΤΕΨΥΓΜΕΝΑ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(ΧΟΝΔΡΙΚΗ)</w:t>
            </w:r>
          </w:p>
        </w:tc>
        <w:tc>
          <w:tcPr>
            <w:tcW w:w="1258" w:type="dxa"/>
          </w:tcPr>
          <w:p w:rsidR="00EA33E4" w:rsidRDefault="00EA33E4" w:rsidP="0046004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8"/>
        </w:trPr>
        <w:tc>
          <w:tcPr>
            <w:tcW w:w="1169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6401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ΠΟΥΛΕΡΙΚΑ</w:t>
            </w:r>
          </w:p>
        </w:tc>
        <w:tc>
          <w:tcPr>
            <w:tcW w:w="1258" w:type="dxa"/>
          </w:tcPr>
          <w:p w:rsidR="00EA33E4" w:rsidRDefault="00EA33E4" w:rsidP="0046004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EA33E4">
        <w:trPr>
          <w:trHeight w:val="206"/>
        </w:trPr>
        <w:tc>
          <w:tcPr>
            <w:tcW w:w="1169" w:type="dxa"/>
          </w:tcPr>
          <w:p w:rsidR="00EA33E4" w:rsidRDefault="00EA33E4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6402</w:t>
            </w:r>
          </w:p>
        </w:tc>
        <w:tc>
          <w:tcPr>
            <w:tcW w:w="3785" w:type="dxa"/>
          </w:tcPr>
          <w:p w:rsidR="00EA33E4" w:rsidRDefault="00EA33E4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ΚΟΤΟΠΟΥΛΑ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ΚΑΤΕΨΥΓΜΕΝΑ</w:t>
            </w:r>
          </w:p>
        </w:tc>
        <w:tc>
          <w:tcPr>
            <w:tcW w:w="1258" w:type="dxa"/>
          </w:tcPr>
          <w:p w:rsidR="00EA33E4" w:rsidRDefault="00EA33E4" w:rsidP="0046004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  <w:lang w:val="el-GR"/>
              </w:rPr>
              <w:t>16-28</w:t>
            </w:r>
            <w:r>
              <w:rPr>
                <w:sz w:val="18"/>
              </w:rPr>
              <w:t>/02/22</w:t>
            </w:r>
          </w:p>
        </w:tc>
        <w:tc>
          <w:tcPr>
            <w:tcW w:w="1330" w:type="dxa"/>
          </w:tcPr>
          <w:p w:rsidR="00EA33E4" w:rsidRDefault="00EA33E4">
            <w:pPr>
              <w:pStyle w:val="TableParagraph"/>
              <w:ind w:right="4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1,99</w:t>
            </w:r>
          </w:p>
        </w:tc>
        <w:tc>
          <w:tcPr>
            <w:tcW w:w="1198" w:type="dxa"/>
          </w:tcPr>
          <w:p w:rsidR="00EA33E4" w:rsidRDefault="00EA33E4">
            <w:pPr>
              <w:pStyle w:val="TableParagraph"/>
              <w:ind w:right="3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2,39</w:t>
            </w:r>
          </w:p>
        </w:tc>
        <w:tc>
          <w:tcPr>
            <w:tcW w:w="1114" w:type="dxa"/>
          </w:tcPr>
          <w:p w:rsidR="00EA33E4" w:rsidRDefault="00EA33E4">
            <w:pPr>
              <w:pStyle w:val="TableParagraph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2,19</w:t>
            </w:r>
          </w:p>
        </w:tc>
      </w:tr>
    </w:tbl>
    <w:p w:rsidR="00EA33E4" w:rsidRDefault="00EA33E4">
      <w:pPr>
        <w:pStyle w:val="BodyText"/>
        <w:spacing w:before="9"/>
        <w:rPr>
          <w:sz w:val="13"/>
        </w:rPr>
      </w:pPr>
    </w:p>
    <w:p w:rsidR="00EA33E4" w:rsidRDefault="00EA33E4">
      <w:pPr>
        <w:spacing w:before="91"/>
        <w:ind w:left="779" w:right="6982"/>
      </w:pPr>
      <w:r>
        <w:rPr>
          <w:u w:val="single"/>
        </w:rPr>
        <w:t>ΕΣΩΤΕΡΙΚΗ ΔΙΑΝΟΜΗ</w:t>
      </w:r>
      <w:r>
        <w:rPr>
          <w:spacing w:val="-52"/>
        </w:rPr>
        <w:t xml:space="preserve"> </w:t>
      </w:r>
      <w:r>
        <w:t>ΑΡΧΕΙΟ</w:t>
      </w:r>
      <w:r>
        <w:rPr>
          <w:spacing w:val="-2"/>
        </w:rPr>
        <w:t xml:space="preserve"> </w:t>
      </w:r>
      <w:r>
        <w:t>ΔΙΕΥΘΥΝΣΗΣ</w:t>
      </w:r>
    </w:p>
    <w:p w:rsidR="00EA33E4" w:rsidRDefault="00EA33E4">
      <w:pPr>
        <w:pStyle w:val="BodyText"/>
        <w:spacing w:before="9"/>
        <w:rPr>
          <w:sz w:val="18"/>
        </w:rPr>
      </w:pPr>
    </w:p>
    <w:p w:rsidR="00EA33E4" w:rsidRDefault="00EA33E4">
      <w:pPr>
        <w:spacing w:before="92" w:line="252" w:lineRule="exact"/>
        <w:ind w:left="6905" w:right="1505"/>
        <w:jc w:val="center"/>
      </w:pPr>
      <w:r>
        <w:t>ME</w:t>
      </w:r>
      <w:r>
        <w:rPr>
          <w:spacing w:val="1"/>
        </w:rPr>
        <w:t xml:space="preserve"> </w:t>
      </w:r>
      <w:r>
        <w:t>Ε.A.</w:t>
      </w:r>
    </w:p>
    <w:p w:rsidR="00EA33E4" w:rsidRDefault="00EA33E4">
      <w:pPr>
        <w:spacing w:line="252" w:lineRule="exact"/>
        <w:ind w:left="6905" w:right="1526"/>
        <w:jc w:val="center"/>
      </w:pPr>
      <w:r>
        <w:t>Ο</w:t>
      </w:r>
      <w:r>
        <w:rPr>
          <w:spacing w:val="-1"/>
        </w:rPr>
        <w:t xml:space="preserve"> </w:t>
      </w:r>
      <w:r>
        <w:t>ΔΙΕΥΘΥΝΤΗΣ</w:t>
      </w:r>
    </w:p>
    <w:p w:rsidR="00EA33E4" w:rsidRDefault="00EA33E4">
      <w:pPr>
        <w:pStyle w:val="BodyText"/>
        <w:rPr>
          <w:sz w:val="24"/>
        </w:rPr>
      </w:pPr>
    </w:p>
    <w:p w:rsidR="00EA33E4" w:rsidRDefault="00EA33E4">
      <w:pPr>
        <w:pStyle w:val="BodyText"/>
        <w:rPr>
          <w:sz w:val="24"/>
        </w:rPr>
      </w:pPr>
    </w:p>
    <w:p w:rsidR="00EA33E4" w:rsidRDefault="00EA33E4">
      <w:pPr>
        <w:pStyle w:val="BodyText"/>
        <w:rPr>
          <w:sz w:val="24"/>
        </w:rPr>
      </w:pPr>
    </w:p>
    <w:p w:rsidR="00EA33E4" w:rsidRDefault="00EA33E4">
      <w:pPr>
        <w:pStyle w:val="BodyText"/>
        <w:rPr>
          <w:sz w:val="24"/>
        </w:rPr>
      </w:pPr>
    </w:p>
    <w:p w:rsidR="00EA33E4" w:rsidRDefault="00EA33E4">
      <w:pPr>
        <w:spacing w:before="162"/>
        <w:ind w:left="6618"/>
      </w:pPr>
      <w:r>
        <w:t>ΓΕΩΡΓΙΟΣ ΣΤΡΑΤΙΔΑΚΗΣ</w:t>
      </w:r>
    </w:p>
    <w:sectPr w:rsidR="00EA33E4" w:rsidSect="00CD28F6">
      <w:type w:val="continuous"/>
      <w:pgSz w:w="11910" w:h="16840"/>
      <w:pgMar w:top="142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8F6"/>
    <w:rsid w:val="00052276"/>
    <w:rsid w:val="00085E24"/>
    <w:rsid w:val="000F1992"/>
    <w:rsid w:val="001826B6"/>
    <w:rsid w:val="002D6EB4"/>
    <w:rsid w:val="00350194"/>
    <w:rsid w:val="0035638F"/>
    <w:rsid w:val="00417992"/>
    <w:rsid w:val="00460044"/>
    <w:rsid w:val="00461512"/>
    <w:rsid w:val="005563D3"/>
    <w:rsid w:val="005D5C67"/>
    <w:rsid w:val="00606FC5"/>
    <w:rsid w:val="006D3718"/>
    <w:rsid w:val="007A2518"/>
    <w:rsid w:val="007B5CB3"/>
    <w:rsid w:val="007D5401"/>
    <w:rsid w:val="00804956"/>
    <w:rsid w:val="009A1AE7"/>
    <w:rsid w:val="00A033C8"/>
    <w:rsid w:val="00AA1740"/>
    <w:rsid w:val="00B41E18"/>
    <w:rsid w:val="00C43246"/>
    <w:rsid w:val="00C71803"/>
    <w:rsid w:val="00CD28F6"/>
    <w:rsid w:val="00D4619A"/>
    <w:rsid w:val="00E0392B"/>
    <w:rsid w:val="00EA33E4"/>
    <w:rsid w:val="00EF4453"/>
    <w:rsid w:val="00EF55F2"/>
    <w:rsid w:val="00F41734"/>
    <w:rsid w:val="00FD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F6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D28F6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619A"/>
    <w:rPr>
      <w:rFonts w:ascii="Times New Roman" w:hAnsi="Times New Roman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CD28F6"/>
    <w:pPr>
      <w:spacing w:before="155"/>
      <w:ind w:left="106" w:right="1936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4619A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CD28F6"/>
  </w:style>
  <w:style w:type="paragraph" w:customStyle="1" w:styleId="TableParagraph">
    <w:name w:val="Table Paragraph"/>
    <w:basedOn w:val="Normal"/>
    <w:uiPriority w:val="99"/>
    <w:rsid w:val="00CD28F6"/>
    <w:pPr>
      <w:spacing w:line="18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ptyksikt1@patt.gov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962</Words>
  <Characters>5198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e43_220217-41250_AKOUN_v1.doc</dc:title>
  <dc:subject/>
  <dc:creator>User</dc:creator>
  <cp:keywords/>
  <dc:description/>
  <cp:lastModifiedBy>USER</cp:lastModifiedBy>
  <cp:revision>3</cp:revision>
  <cp:lastPrinted>2022-03-04T13:10:00Z</cp:lastPrinted>
  <dcterms:created xsi:type="dcterms:W3CDTF">2022-03-08T08:41:00Z</dcterms:created>
  <dcterms:modified xsi:type="dcterms:W3CDTF">2022-03-08T08:41:00Z</dcterms:modified>
</cp:coreProperties>
</file>