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2AA3" w:rsidRPr="00626204" w:rsidRDefault="00BE2AA3" w:rsidP="00467543">
      <w:pPr>
        <w:jc w:val="center"/>
        <w:rPr>
          <w:b/>
        </w:rPr>
      </w:pPr>
      <w:r w:rsidRPr="00626204">
        <w:rPr>
          <w:b/>
        </w:rPr>
        <w:t>ΥΠΟΔΕΙΓΜΑ</w:t>
      </w:r>
      <w:r>
        <w:rPr>
          <w:b/>
        </w:rPr>
        <w:t xml:space="preserve"> (1)</w:t>
      </w:r>
    </w:p>
    <w:p w:rsidR="00BE2AA3" w:rsidRPr="00626204" w:rsidRDefault="00BE2AA3" w:rsidP="00467543">
      <w:pPr>
        <w:jc w:val="center"/>
        <w:rPr>
          <w:b/>
        </w:rPr>
      </w:pPr>
      <w:r w:rsidRPr="00626204">
        <w:rPr>
          <w:b/>
        </w:rPr>
        <w:t>ΟΙΚΟΝΟΜΙΚΗΣ ΠΡΟΣΦΟΡΑΣ ΠΡΟΣ ΤΗΝ ΠΕΡΙΦΕΡΕΙΑ ΑΤΤΙΚΗΣ</w:t>
      </w:r>
    </w:p>
    <w:p w:rsidR="00BE2AA3" w:rsidRPr="00626204" w:rsidRDefault="00BE2AA3" w:rsidP="00467543">
      <w:pPr>
        <w:jc w:val="both"/>
        <w:rPr>
          <w:b/>
          <w:sz w:val="22"/>
          <w:szCs w:val="22"/>
        </w:rPr>
      </w:pPr>
    </w:p>
    <w:p w:rsidR="00BE2AA3" w:rsidRPr="00014C46" w:rsidRDefault="00BE2AA3" w:rsidP="00014C46">
      <w:pPr>
        <w:jc w:val="both"/>
        <w:rPr>
          <w:b/>
        </w:rPr>
      </w:pPr>
      <w:r w:rsidRPr="00014C46">
        <w:t>Για την προμήθεια υλικών της</w:t>
      </w:r>
      <w:r>
        <w:rPr>
          <w:b/>
        </w:rPr>
        <w:t xml:space="preserve"> </w:t>
      </w:r>
      <w:r w:rsidRPr="00566DCE">
        <w:rPr>
          <w:b/>
          <w:u w:val="single"/>
        </w:rPr>
        <w:t>ΟΜΑΔΑΣ 1: Τεχνικό Μπλουζάκι</w:t>
      </w:r>
      <w:r w:rsidRPr="007F364D">
        <w:t>,</w:t>
      </w:r>
      <w:r>
        <w:rPr>
          <w:b/>
        </w:rPr>
        <w:t xml:space="preserve"> </w:t>
      </w:r>
      <w:r>
        <w:rPr>
          <w:bCs/>
        </w:rPr>
        <w:t>στο πλαίσιο της</w:t>
      </w:r>
      <w:r w:rsidRPr="00546897">
        <w:rPr>
          <w:bCs/>
        </w:rPr>
        <w:t xml:space="preserve"> συμμετοχή</w:t>
      </w:r>
      <w:r>
        <w:rPr>
          <w:bCs/>
        </w:rPr>
        <w:t>ς</w:t>
      </w:r>
      <w:r w:rsidRPr="00546897">
        <w:rPr>
          <w:bCs/>
        </w:rPr>
        <w:t xml:space="preserve"> της Περιφέρειας Αττικής στην αθλητική διοργάνωση «12</w:t>
      </w:r>
      <w:r w:rsidRPr="00546897">
        <w:rPr>
          <w:bCs/>
          <w:vertAlign w:val="superscript"/>
        </w:rPr>
        <w:t>ο</w:t>
      </w:r>
      <w:r w:rsidRPr="00546897">
        <w:rPr>
          <w:bCs/>
        </w:rPr>
        <w:t xml:space="preserve"> Διεθνές Μίτινγκ Αλμάτων» που θα πραγματοποιηθεί την Τετάρτη 25 Μαΐου 2022 στο Δημοτικό Στάδιο Καλλιθέας στην Περιφερειακή Ενότητα Νοτίου Τομέα Αθηνών</w:t>
      </w:r>
      <w:r>
        <w:rPr>
          <w:bCs/>
        </w:rPr>
        <w:t>.</w:t>
      </w:r>
    </w:p>
    <w:p w:rsidR="00BE2AA3" w:rsidRPr="00014C46" w:rsidRDefault="00BE2AA3" w:rsidP="00467543">
      <w:pPr>
        <w:jc w:val="both"/>
      </w:pPr>
    </w:p>
    <w:p w:rsidR="00BE2AA3" w:rsidRPr="00014C46" w:rsidRDefault="00BE2AA3" w:rsidP="00014C46">
      <w:pPr>
        <w:spacing w:after="80"/>
      </w:pPr>
      <w:r w:rsidRPr="00014C46">
        <w:t>Του οικονομικού φορέα …………………………………………….…………………………..….</w:t>
      </w:r>
    </w:p>
    <w:p w:rsidR="00BE2AA3" w:rsidRPr="00014C46" w:rsidRDefault="00BE2AA3" w:rsidP="00014C46">
      <w:pPr>
        <w:spacing w:after="80"/>
      </w:pPr>
      <w:r w:rsidRPr="00014C46">
        <w:t>με έδρα ………………………………., οδός ………….………….…………… αριθμ. ……...…..</w:t>
      </w:r>
    </w:p>
    <w:p w:rsidR="00BE2AA3" w:rsidRPr="00014C46" w:rsidRDefault="00BE2AA3" w:rsidP="00014C46">
      <w:pPr>
        <w:spacing w:after="80"/>
      </w:pPr>
      <w:r w:rsidRPr="00014C46">
        <w:t>Τ.Κ. ………………, Α.Φ.Μ. …………………..……, ΔΟΥ ……………………..…………….....</w:t>
      </w:r>
    </w:p>
    <w:p w:rsidR="00BE2AA3" w:rsidRPr="00014C46" w:rsidRDefault="00BE2AA3" w:rsidP="00014C46">
      <w:pPr>
        <w:spacing w:after="80"/>
      </w:pPr>
      <w:r w:rsidRPr="00014C46">
        <w:t>τηλέφωνα επικοινωνίας …………………………………………………………………………….</w:t>
      </w:r>
    </w:p>
    <w:p w:rsidR="00BE2AA3" w:rsidRPr="00014C46" w:rsidRDefault="00BE2AA3" w:rsidP="00014C46">
      <w:pPr>
        <w:spacing w:after="80"/>
      </w:pPr>
      <w:r w:rsidRPr="00014C46">
        <w:t>Email ………………………………………………….………………..………..…………………</w:t>
      </w:r>
    </w:p>
    <w:p w:rsidR="00BE2AA3" w:rsidRPr="00014C46" w:rsidRDefault="00BE2AA3" w:rsidP="00467543">
      <w:pPr>
        <w:jc w:val="both"/>
      </w:pPr>
    </w:p>
    <w:tbl>
      <w:tblPr>
        <w:tblpPr w:leftFromText="180" w:rightFromText="180" w:vertAnchor="text" w:horzAnchor="margin" w:tblpXSpec="center" w:tblpY="124"/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6"/>
        <w:gridCol w:w="3825"/>
        <w:gridCol w:w="1842"/>
        <w:gridCol w:w="1560"/>
        <w:gridCol w:w="1701"/>
      </w:tblGrid>
      <w:tr w:rsidR="00BE2AA3" w:rsidRPr="00014C46" w:rsidTr="009536DB">
        <w:trPr>
          <w:jc w:val="center"/>
        </w:trPr>
        <w:tc>
          <w:tcPr>
            <w:tcW w:w="996" w:type="dxa"/>
            <w:vAlign w:val="center"/>
          </w:tcPr>
          <w:p w:rsidR="00BE2AA3" w:rsidRPr="00014C46" w:rsidRDefault="00BE2AA3" w:rsidP="009536DB">
            <w:pPr>
              <w:autoSpaceDE w:val="0"/>
              <w:autoSpaceDN w:val="0"/>
              <w:adjustRightInd w:val="0"/>
              <w:ind w:right="-7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ΟΜΑΔΑ</w:t>
            </w:r>
          </w:p>
        </w:tc>
        <w:tc>
          <w:tcPr>
            <w:tcW w:w="3825" w:type="dxa"/>
            <w:vAlign w:val="center"/>
          </w:tcPr>
          <w:p w:rsidR="00BE2AA3" w:rsidRPr="00014C46" w:rsidRDefault="00BE2AA3" w:rsidP="009536DB">
            <w:pPr>
              <w:autoSpaceDE w:val="0"/>
              <w:autoSpaceDN w:val="0"/>
              <w:adjustRightInd w:val="0"/>
              <w:rPr>
                <w:b/>
              </w:rPr>
            </w:pPr>
            <w:r w:rsidRPr="00014C46">
              <w:rPr>
                <w:b/>
                <w:bCs/>
                <w:sz w:val="22"/>
                <w:szCs w:val="22"/>
              </w:rPr>
              <w:t>ΠΕΡΙΓΡΑΦΗ ΑΝΤΙΚΕΙΜΕΝΟΥ</w:t>
            </w:r>
          </w:p>
        </w:tc>
        <w:tc>
          <w:tcPr>
            <w:tcW w:w="1842" w:type="dxa"/>
            <w:vAlign w:val="center"/>
          </w:tcPr>
          <w:p w:rsidR="00BE2AA3" w:rsidRPr="00014C46" w:rsidRDefault="00BE2AA3" w:rsidP="0077071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ΣΥΝΟΛΙΚΗ ΑΞΙΑ </w:t>
            </w:r>
            <w:r w:rsidRPr="00014C46">
              <w:rPr>
                <w:b/>
                <w:bCs/>
                <w:sz w:val="22"/>
                <w:szCs w:val="22"/>
              </w:rPr>
              <w:t>ΧΩΡΙΣ Φ.Π.Α</w:t>
            </w:r>
          </w:p>
        </w:tc>
        <w:tc>
          <w:tcPr>
            <w:tcW w:w="1560" w:type="dxa"/>
            <w:vAlign w:val="center"/>
          </w:tcPr>
          <w:p w:rsidR="00BE2AA3" w:rsidRPr="00014C46" w:rsidRDefault="00BE2AA3" w:rsidP="00770710">
            <w:pPr>
              <w:jc w:val="center"/>
              <w:rPr>
                <w:b/>
              </w:rPr>
            </w:pPr>
            <w:r w:rsidRPr="00014C46">
              <w:rPr>
                <w:b/>
                <w:sz w:val="22"/>
                <w:szCs w:val="22"/>
              </w:rPr>
              <w:t>Φ.Π.Α. 24%</w:t>
            </w:r>
          </w:p>
        </w:tc>
        <w:tc>
          <w:tcPr>
            <w:tcW w:w="1701" w:type="dxa"/>
            <w:vAlign w:val="center"/>
          </w:tcPr>
          <w:p w:rsidR="00BE2AA3" w:rsidRPr="00014C46" w:rsidRDefault="00BE2AA3" w:rsidP="00770710">
            <w:pPr>
              <w:jc w:val="center"/>
              <w:rPr>
                <w:b/>
              </w:rPr>
            </w:pPr>
            <w:r w:rsidRPr="00014C46">
              <w:rPr>
                <w:b/>
                <w:sz w:val="22"/>
                <w:szCs w:val="22"/>
              </w:rPr>
              <w:t>ΣΥΝΟΛΙΚΗ ΑΞΙΑ ΜΕ ΦΠΑ</w:t>
            </w:r>
          </w:p>
        </w:tc>
      </w:tr>
      <w:tr w:rsidR="00BE2AA3" w:rsidRPr="00014C46" w:rsidTr="009536DB">
        <w:trPr>
          <w:trHeight w:val="1135"/>
          <w:jc w:val="center"/>
        </w:trPr>
        <w:tc>
          <w:tcPr>
            <w:tcW w:w="996" w:type="dxa"/>
            <w:vAlign w:val="center"/>
          </w:tcPr>
          <w:p w:rsidR="00BE2AA3" w:rsidRPr="00014C46" w:rsidRDefault="00BE2AA3" w:rsidP="009536DB">
            <w:pPr>
              <w:jc w:val="center"/>
              <w:rPr>
                <w:b/>
              </w:rPr>
            </w:pPr>
            <w:r w:rsidRPr="00014C4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25" w:type="dxa"/>
            <w:vAlign w:val="center"/>
          </w:tcPr>
          <w:p w:rsidR="00BE2AA3" w:rsidRDefault="00BE2AA3" w:rsidP="009536DB">
            <w:pPr>
              <w:rPr>
                <w:bCs/>
              </w:rPr>
            </w:pPr>
          </w:p>
          <w:p w:rsidR="00BE2AA3" w:rsidRDefault="00BE2AA3" w:rsidP="009536DB">
            <w:pPr>
              <w:rPr>
                <w:bCs/>
              </w:rPr>
            </w:pPr>
            <w:r w:rsidRPr="00014C46">
              <w:rPr>
                <w:bCs/>
              </w:rPr>
              <w:t xml:space="preserve">Τεχνικό μπλουζάκι κοντομάνικο 100% Πολυεστέρας, meshinterlock, 135gr DryFit, με το σήμα της Περιφέρειας και του Αγώνα , 300 </w:t>
            </w:r>
            <w:r>
              <w:rPr>
                <w:bCs/>
              </w:rPr>
              <w:t xml:space="preserve"> τεμάχια (μεγέθη: 60</w:t>
            </w:r>
            <w:r>
              <w:rPr>
                <w:bCs/>
                <w:lang w:val="en-US"/>
              </w:rPr>
              <w:t>S</w:t>
            </w:r>
            <w:r>
              <w:rPr>
                <w:bCs/>
              </w:rPr>
              <w:t xml:space="preserve"> – 80Μ – 100</w:t>
            </w:r>
            <w:r>
              <w:rPr>
                <w:bCs/>
                <w:lang w:val="en-US"/>
              </w:rPr>
              <w:t>L</w:t>
            </w:r>
            <w:r w:rsidRPr="00D15C98">
              <w:rPr>
                <w:bCs/>
              </w:rPr>
              <w:t xml:space="preserve"> – 60</w:t>
            </w:r>
            <w:r>
              <w:rPr>
                <w:bCs/>
                <w:lang w:val="en-US"/>
              </w:rPr>
              <w:t>XL</w:t>
            </w:r>
            <w:r w:rsidRPr="00D15C98">
              <w:rPr>
                <w:bCs/>
              </w:rPr>
              <w:t>)</w:t>
            </w:r>
            <w:r>
              <w:rPr>
                <w:bCs/>
              </w:rPr>
              <w:t>, σύμφωνα με τις τεχνικές προδιαγραφές που αναγράφονται στην παρούσα πρόσκληση</w:t>
            </w:r>
            <w:r w:rsidRPr="00014C46">
              <w:rPr>
                <w:bCs/>
              </w:rPr>
              <w:t>.</w:t>
            </w:r>
          </w:p>
          <w:p w:rsidR="00BE2AA3" w:rsidRPr="00014C46" w:rsidRDefault="00BE2AA3" w:rsidP="009536DB">
            <w:pPr>
              <w:rPr>
                <w:rStyle w:val="Strong"/>
                <w:b w:val="0"/>
              </w:rPr>
            </w:pPr>
          </w:p>
        </w:tc>
        <w:tc>
          <w:tcPr>
            <w:tcW w:w="1842" w:type="dxa"/>
            <w:vAlign w:val="center"/>
          </w:tcPr>
          <w:p w:rsidR="00BE2AA3" w:rsidRPr="00014C46" w:rsidRDefault="00BE2AA3" w:rsidP="009536DB"/>
        </w:tc>
        <w:tc>
          <w:tcPr>
            <w:tcW w:w="1560" w:type="dxa"/>
            <w:vAlign w:val="center"/>
          </w:tcPr>
          <w:p w:rsidR="00BE2AA3" w:rsidRPr="00014C46" w:rsidRDefault="00BE2AA3" w:rsidP="009536DB"/>
        </w:tc>
        <w:tc>
          <w:tcPr>
            <w:tcW w:w="1701" w:type="dxa"/>
            <w:vAlign w:val="center"/>
          </w:tcPr>
          <w:p w:rsidR="00BE2AA3" w:rsidRPr="00014C46" w:rsidRDefault="00BE2AA3" w:rsidP="009536DB"/>
        </w:tc>
      </w:tr>
    </w:tbl>
    <w:p w:rsidR="00BE2AA3" w:rsidRPr="00536833" w:rsidRDefault="00BE2AA3" w:rsidP="00467543">
      <w:pPr>
        <w:jc w:val="both"/>
      </w:pPr>
    </w:p>
    <w:p w:rsidR="00BE2AA3" w:rsidRPr="00014C46" w:rsidRDefault="00BE2AA3" w:rsidP="00447997">
      <w:pPr>
        <w:jc w:val="both"/>
      </w:pPr>
      <w:r w:rsidRPr="00014C46">
        <w:t>Με την παρούσα προσφορά μου δεσμεύομαι για 120 (εκατόν είκοσι) ημέρες και σε περίπτωση που υπογραφεί σύμβαση δεσμε</w:t>
      </w:r>
      <w:r>
        <w:t xml:space="preserve">ύομαι μέχρι και την ολοκλήρωση </w:t>
      </w:r>
      <w:r w:rsidRPr="00014C46">
        <w:t>της.</w:t>
      </w:r>
    </w:p>
    <w:p w:rsidR="00BE2AA3" w:rsidRPr="00014C46" w:rsidRDefault="00BE2AA3" w:rsidP="00447997">
      <w:pPr>
        <w:jc w:val="both"/>
      </w:pPr>
    </w:p>
    <w:p w:rsidR="00BE2AA3" w:rsidRPr="00014C46" w:rsidRDefault="00BE2AA3" w:rsidP="00447997">
      <w:pPr>
        <w:jc w:val="both"/>
      </w:pPr>
      <w:r w:rsidRPr="00014C46">
        <w:t>Με την παρούσα δεσμεύομαι ότι τα είδη που θα διαθέσω τηρούν τις προδιαγραφές της ελληνικής και κοινοτικής νομοθεσίας .</w:t>
      </w:r>
    </w:p>
    <w:p w:rsidR="00BE2AA3" w:rsidRPr="00014C46" w:rsidRDefault="00BE2AA3" w:rsidP="00467543">
      <w:pPr>
        <w:ind w:left="360"/>
        <w:jc w:val="both"/>
        <w:rPr>
          <w:u w:val="single"/>
        </w:rPr>
      </w:pPr>
    </w:p>
    <w:p w:rsidR="00BE2AA3" w:rsidRPr="00014C46" w:rsidRDefault="00BE2AA3" w:rsidP="00467543">
      <w:pPr>
        <w:ind w:left="360"/>
        <w:jc w:val="both"/>
        <w:rPr>
          <w:u w:val="single"/>
        </w:rPr>
      </w:pPr>
    </w:p>
    <w:p w:rsidR="00BE2AA3" w:rsidRPr="00014C46" w:rsidRDefault="00BE2AA3" w:rsidP="00014C46">
      <w:pPr>
        <w:ind w:left="5529"/>
        <w:jc w:val="center"/>
      </w:pPr>
      <w:r w:rsidRPr="00014C46">
        <w:t>Ημερομηνία ……………..</w:t>
      </w:r>
    </w:p>
    <w:p w:rsidR="00BE2AA3" w:rsidRPr="00014C46" w:rsidRDefault="00BE2AA3" w:rsidP="00014C46">
      <w:pPr>
        <w:ind w:left="5529"/>
        <w:jc w:val="center"/>
      </w:pPr>
    </w:p>
    <w:p w:rsidR="00BE2AA3" w:rsidRPr="00014C46" w:rsidRDefault="00BE2AA3" w:rsidP="00014C46">
      <w:pPr>
        <w:ind w:left="5529"/>
        <w:jc w:val="center"/>
      </w:pPr>
    </w:p>
    <w:p w:rsidR="00BE2AA3" w:rsidRPr="00014C46" w:rsidRDefault="00BE2AA3" w:rsidP="00014C46">
      <w:pPr>
        <w:ind w:left="5529"/>
        <w:jc w:val="center"/>
      </w:pPr>
    </w:p>
    <w:p w:rsidR="00BE2AA3" w:rsidRPr="00014C46" w:rsidRDefault="00BE2AA3" w:rsidP="00014C46">
      <w:pPr>
        <w:ind w:left="5529"/>
        <w:jc w:val="center"/>
      </w:pPr>
      <w:r w:rsidRPr="00014C46">
        <w:t xml:space="preserve">Σφραγίδα </w:t>
      </w:r>
      <w:r>
        <w:t>/</w:t>
      </w:r>
      <w:r w:rsidRPr="00014C46">
        <w:t xml:space="preserve"> Υπογραφή </w:t>
      </w:r>
      <w:r>
        <w:t>/ Ονοματεπώνυμο</w:t>
      </w:r>
    </w:p>
    <w:p w:rsidR="00BE2AA3" w:rsidRPr="00014C46" w:rsidRDefault="00BE2AA3" w:rsidP="00014C46">
      <w:pPr>
        <w:ind w:left="5529"/>
        <w:jc w:val="center"/>
      </w:pPr>
      <w:r w:rsidRPr="00014C46">
        <w:rPr>
          <w:b/>
        </w:rPr>
        <w:t>(νόμιμου εκπρόσωπου)</w:t>
      </w:r>
    </w:p>
    <w:p w:rsidR="00BE2AA3" w:rsidRPr="00014C46" w:rsidRDefault="00BE2AA3" w:rsidP="00467543"/>
    <w:p w:rsidR="00BE2AA3" w:rsidRPr="00014C46" w:rsidRDefault="00BE2AA3" w:rsidP="00467543"/>
    <w:p w:rsidR="00BE2AA3" w:rsidRPr="00014C46" w:rsidRDefault="00BE2AA3" w:rsidP="00467543"/>
    <w:p w:rsidR="00BE2AA3" w:rsidRPr="00014C46" w:rsidRDefault="00BE2AA3" w:rsidP="004C1673"/>
    <w:p w:rsidR="00BE2AA3" w:rsidRPr="00014C46" w:rsidRDefault="00BE2AA3" w:rsidP="00444481"/>
    <w:sectPr w:rsidR="00BE2AA3" w:rsidRPr="00014C46" w:rsidSect="006634CF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AA3" w:rsidRDefault="00BE2AA3" w:rsidP="004C07CF">
      <w:r>
        <w:separator/>
      </w:r>
    </w:p>
  </w:endnote>
  <w:endnote w:type="continuationSeparator" w:id="1">
    <w:p w:rsidR="00BE2AA3" w:rsidRDefault="00BE2AA3" w:rsidP="004C0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AA3" w:rsidRDefault="00BE2AA3" w:rsidP="004C07CF">
      <w:r>
        <w:separator/>
      </w:r>
    </w:p>
  </w:footnote>
  <w:footnote w:type="continuationSeparator" w:id="1">
    <w:p w:rsidR="00BE2AA3" w:rsidRDefault="00BE2AA3" w:rsidP="004C07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6"/>
    <w:multiLevelType w:val="singleLevel"/>
    <w:tmpl w:val="24145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</w:abstractNum>
  <w:abstractNum w:abstractNumId="3">
    <w:nsid w:val="03D40B15"/>
    <w:multiLevelType w:val="hybridMultilevel"/>
    <w:tmpl w:val="A6802DE8"/>
    <w:lvl w:ilvl="0" w:tplc="7A9C5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A35DE5"/>
    <w:multiLevelType w:val="multilevel"/>
    <w:tmpl w:val="A680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3D69FB"/>
    <w:multiLevelType w:val="hybridMultilevel"/>
    <w:tmpl w:val="22E85F9C"/>
    <w:lvl w:ilvl="0" w:tplc="7062F1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84565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01888F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1E39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6380F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2D058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C14A2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3AB6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EA608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4F35581"/>
    <w:multiLevelType w:val="multilevel"/>
    <w:tmpl w:val="E8521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1E0E57"/>
    <w:multiLevelType w:val="multilevel"/>
    <w:tmpl w:val="9892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FE1426"/>
    <w:multiLevelType w:val="hybridMultilevel"/>
    <w:tmpl w:val="31C82214"/>
    <w:lvl w:ilvl="0" w:tplc="1AE63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1523D3"/>
    <w:multiLevelType w:val="hybridMultilevel"/>
    <w:tmpl w:val="073AAF46"/>
    <w:lvl w:ilvl="0" w:tplc="99A4BF4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F269E6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4485C6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D2AFE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88492B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F0A02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C70E66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5D2D2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C2CCDA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2DC5FA7"/>
    <w:multiLevelType w:val="multilevel"/>
    <w:tmpl w:val="080C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CD256E"/>
    <w:multiLevelType w:val="hybridMultilevel"/>
    <w:tmpl w:val="2C647652"/>
    <w:lvl w:ilvl="0" w:tplc="D2B62E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7C74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F721CF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A9607C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3965B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67E7D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9B4AE3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DA8258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5C401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8EB4CD8"/>
    <w:multiLevelType w:val="hybridMultilevel"/>
    <w:tmpl w:val="9A90002E"/>
    <w:lvl w:ilvl="0" w:tplc="1AE63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B456EF"/>
    <w:multiLevelType w:val="hybridMultilevel"/>
    <w:tmpl w:val="8EBC5102"/>
    <w:lvl w:ilvl="0" w:tplc="B5BA4A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26D8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3CA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BE8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76C6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A0D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82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7631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3C0D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1D5F52"/>
    <w:multiLevelType w:val="hybridMultilevel"/>
    <w:tmpl w:val="39C0F992"/>
    <w:lvl w:ilvl="0" w:tplc="9B7C6C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EBA6D09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6AC7EF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5C2030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2A2423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52A81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8265A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4B4842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A3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2394EA1"/>
    <w:multiLevelType w:val="hybridMultilevel"/>
    <w:tmpl w:val="8FB231F2"/>
    <w:lvl w:ilvl="0" w:tplc="F23EE04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i w:val="0"/>
        <w:sz w:val="20"/>
        <w:szCs w:val="20"/>
      </w:rPr>
    </w:lvl>
    <w:lvl w:ilvl="1" w:tplc="FF46CD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02CB5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2BE32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C401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9A2A6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23A8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BE78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E09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47A4924"/>
    <w:multiLevelType w:val="hybridMultilevel"/>
    <w:tmpl w:val="62FE2A0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A83181"/>
    <w:multiLevelType w:val="hybridMultilevel"/>
    <w:tmpl w:val="CED2EFB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9D610C"/>
    <w:multiLevelType w:val="hybridMultilevel"/>
    <w:tmpl w:val="B3FEBAEA"/>
    <w:lvl w:ilvl="0" w:tplc="497EE5C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450C4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A80CD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4CDDB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916635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A1E44E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580DF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B46F00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E92366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E83D7E"/>
    <w:multiLevelType w:val="multilevel"/>
    <w:tmpl w:val="9482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DE341DD"/>
    <w:multiLevelType w:val="hybridMultilevel"/>
    <w:tmpl w:val="080CFF50"/>
    <w:lvl w:ilvl="0" w:tplc="7A9C5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C705BF"/>
    <w:multiLevelType w:val="hybridMultilevel"/>
    <w:tmpl w:val="89983350"/>
    <w:lvl w:ilvl="0" w:tplc="285CC9FE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  <w:b w:val="0"/>
      </w:rPr>
    </w:lvl>
    <w:lvl w:ilvl="1" w:tplc="AF3AF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51CE6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5AACD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9648D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9835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D0CF7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5E1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9285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CA90944"/>
    <w:multiLevelType w:val="hybridMultilevel"/>
    <w:tmpl w:val="45BA441A"/>
    <w:lvl w:ilvl="0" w:tplc="B5307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8E6081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C3627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7BACDA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E326BA9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0EAF6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BC091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CD0ED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96C900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FED4898"/>
    <w:multiLevelType w:val="hybridMultilevel"/>
    <w:tmpl w:val="523EA8E4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65FB1434"/>
    <w:multiLevelType w:val="hybridMultilevel"/>
    <w:tmpl w:val="490A74DC"/>
    <w:lvl w:ilvl="0" w:tplc="F5CC52F4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BD9A45F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5E70D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00E121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14D44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D024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93C4C1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7420C7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40EA7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62556DC"/>
    <w:multiLevelType w:val="hybridMultilevel"/>
    <w:tmpl w:val="DAB86CF0"/>
    <w:lvl w:ilvl="0" w:tplc="FC0621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3"/>
        <w:szCs w:val="23"/>
      </w:rPr>
    </w:lvl>
    <w:lvl w:ilvl="1" w:tplc="4B960DD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85CA3B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E0889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E1E26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41E74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2268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6782F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062D83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AC545B3"/>
    <w:multiLevelType w:val="hybridMultilevel"/>
    <w:tmpl w:val="5F92B786"/>
    <w:lvl w:ilvl="0" w:tplc="D51298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4F6414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9D403B3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1E00EC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1F6238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2800D4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682A4A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30A9F7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581811B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6E15FB0"/>
    <w:multiLevelType w:val="hybridMultilevel"/>
    <w:tmpl w:val="3D74F818"/>
    <w:lvl w:ilvl="0" w:tplc="1AE63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CF663A"/>
    <w:multiLevelType w:val="multilevel"/>
    <w:tmpl w:val="CED2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6276AE"/>
    <w:multiLevelType w:val="hybridMultilevel"/>
    <w:tmpl w:val="4FB2D1EE"/>
    <w:lvl w:ilvl="0" w:tplc="B0764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83028C6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13688F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2F2C039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A36935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994D6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74E15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8C23C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441F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B791965"/>
    <w:multiLevelType w:val="hybridMultilevel"/>
    <w:tmpl w:val="E776198C"/>
    <w:lvl w:ilvl="0" w:tplc="A0D6CB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7691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E2A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440B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8EFA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3E7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03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C7F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B89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180384"/>
    <w:multiLevelType w:val="hybridMultilevel"/>
    <w:tmpl w:val="B972D88C"/>
    <w:lvl w:ilvl="0" w:tplc="10643D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8603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306A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43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0AEB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D87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AA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6D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68D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2"/>
  </w:num>
  <w:num w:numId="5">
    <w:abstractNumId w:val="21"/>
  </w:num>
  <w:num w:numId="6">
    <w:abstractNumId w:val="24"/>
  </w:num>
  <w:num w:numId="7">
    <w:abstractNumId w:val="21"/>
  </w:num>
  <w:num w:numId="8">
    <w:abstractNumId w:val="9"/>
  </w:num>
  <w:num w:numId="9">
    <w:abstractNumId w:val="29"/>
  </w:num>
  <w:num w:numId="10">
    <w:abstractNumId w:val="5"/>
  </w:num>
  <w:num w:numId="11">
    <w:abstractNumId w:val="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</w:num>
  <w:num w:numId="14">
    <w:abstractNumId w:val="18"/>
  </w:num>
  <w:num w:numId="15">
    <w:abstractNumId w:val="11"/>
  </w:num>
  <w:num w:numId="16">
    <w:abstractNumId w:val="14"/>
  </w:num>
  <w:num w:numId="17">
    <w:abstractNumId w:val="13"/>
  </w:num>
  <w:num w:numId="18">
    <w:abstractNumId w:val="30"/>
  </w:num>
  <w:num w:numId="19">
    <w:abstractNumId w:val="26"/>
  </w:num>
  <w:num w:numId="20">
    <w:abstractNumId w:val="31"/>
  </w:num>
  <w:num w:numId="21">
    <w:abstractNumId w:val="23"/>
  </w:num>
  <w:num w:numId="22">
    <w:abstractNumId w:val="20"/>
  </w:num>
  <w:num w:numId="23">
    <w:abstractNumId w:val="10"/>
  </w:num>
  <w:num w:numId="24">
    <w:abstractNumId w:val="16"/>
  </w:num>
  <w:num w:numId="25">
    <w:abstractNumId w:val="17"/>
  </w:num>
  <w:num w:numId="26">
    <w:abstractNumId w:val="28"/>
  </w:num>
  <w:num w:numId="27">
    <w:abstractNumId w:val="3"/>
  </w:num>
  <w:num w:numId="28">
    <w:abstractNumId w:val="4"/>
  </w:num>
  <w:num w:numId="29">
    <w:abstractNumId w:val="27"/>
  </w:num>
  <w:num w:numId="30">
    <w:abstractNumId w:val="12"/>
  </w:num>
  <w:num w:numId="31">
    <w:abstractNumId w:val="8"/>
  </w:num>
  <w:num w:numId="32">
    <w:abstractNumId w:val="6"/>
  </w:num>
  <w:num w:numId="33">
    <w:abstractNumId w:val="7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517"/>
    <w:rsid w:val="00005DAA"/>
    <w:rsid w:val="000127CF"/>
    <w:rsid w:val="00014C46"/>
    <w:rsid w:val="00016BCF"/>
    <w:rsid w:val="000173EE"/>
    <w:rsid w:val="000228FD"/>
    <w:rsid w:val="00032D2B"/>
    <w:rsid w:val="00036C50"/>
    <w:rsid w:val="00040FB9"/>
    <w:rsid w:val="000436F0"/>
    <w:rsid w:val="000439C6"/>
    <w:rsid w:val="00046B20"/>
    <w:rsid w:val="000517A6"/>
    <w:rsid w:val="000569C3"/>
    <w:rsid w:val="000638FD"/>
    <w:rsid w:val="00074000"/>
    <w:rsid w:val="0007409E"/>
    <w:rsid w:val="00077525"/>
    <w:rsid w:val="00080D91"/>
    <w:rsid w:val="000834A6"/>
    <w:rsid w:val="000864FF"/>
    <w:rsid w:val="00087BCA"/>
    <w:rsid w:val="0009774C"/>
    <w:rsid w:val="000A0120"/>
    <w:rsid w:val="000A399A"/>
    <w:rsid w:val="000A4416"/>
    <w:rsid w:val="000A6C29"/>
    <w:rsid w:val="000B354F"/>
    <w:rsid w:val="000B40B2"/>
    <w:rsid w:val="000E167D"/>
    <w:rsid w:val="000E41E2"/>
    <w:rsid w:val="000F0624"/>
    <w:rsid w:val="000F5E8E"/>
    <w:rsid w:val="000F7244"/>
    <w:rsid w:val="000F7CDB"/>
    <w:rsid w:val="000F7F1F"/>
    <w:rsid w:val="00104DFD"/>
    <w:rsid w:val="00105CEB"/>
    <w:rsid w:val="0010714F"/>
    <w:rsid w:val="00110395"/>
    <w:rsid w:val="00112BBE"/>
    <w:rsid w:val="0011442C"/>
    <w:rsid w:val="00114455"/>
    <w:rsid w:val="001149F9"/>
    <w:rsid w:val="00114C11"/>
    <w:rsid w:val="001231D3"/>
    <w:rsid w:val="00123DEE"/>
    <w:rsid w:val="00124996"/>
    <w:rsid w:val="001253A5"/>
    <w:rsid w:val="00126508"/>
    <w:rsid w:val="00130208"/>
    <w:rsid w:val="00133E26"/>
    <w:rsid w:val="0014311F"/>
    <w:rsid w:val="00144098"/>
    <w:rsid w:val="00146B3C"/>
    <w:rsid w:val="00146D40"/>
    <w:rsid w:val="0015498E"/>
    <w:rsid w:val="0016396A"/>
    <w:rsid w:val="00190408"/>
    <w:rsid w:val="00190910"/>
    <w:rsid w:val="00197E3E"/>
    <w:rsid w:val="001A45F6"/>
    <w:rsid w:val="001B4F80"/>
    <w:rsid w:val="001B5B13"/>
    <w:rsid w:val="001C579F"/>
    <w:rsid w:val="001D389A"/>
    <w:rsid w:val="001E0670"/>
    <w:rsid w:val="001E526B"/>
    <w:rsid w:val="001E5906"/>
    <w:rsid w:val="001F1695"/>
    <w:rsid w:val="001F29B4"/>
    <w:rsid w:val="001F5801"/>
    <w:rsid w:val="002024A1"/>
    <w:rsid w:val="00206E12"/>
    <w:rsid w:val="002118D1"/>
    <w:rsid w:val="00214D6C"/>
    <w:rsid w:val="00230A14"/>
    <w:rsid w:val="00234BCC"/>
    <w:rsid w:val="00235505"/>
    <w:rsid w:val="002375C8"/>
    <w:rsid w:val="002406E3"/>
    <w:rsid w:val="00241A01"/>
    <w:rsid w:val="002442B7"/>
    <w:rsid w:val="00251A0E"/>
    <w:rsid w:val="002573C2"/>
    <w:rsid w:val="00260FEF"/>
    <w:rsid w:val="00261D2B"/>
    <w:rsid w:val="00265103"/>
    <w:rsid w:val="002664A1"/>
    <w:rsid w:val="002701F1"/>
    <w:rsid w:val="002704C1"/>
    <w:rsid w:val="00270FC6"/>
    <w:rsid w:val="00271AD3"/>
    <w:rsid w:val="002815A2"/>
    <w:rsid w:val="00282F57"/>
    <w:rsid w:val="00284CFD"/>
    <w:rsid w:val="00284FBD"/>
    <w:rsid w:val="002957CD"/>
    <w:rsid w:val="002A538A"/>
    <w:rsid w:val="002A6AC4"/>
    <w:rsid w:val="002B40FA"/>
    <w:rsid w:val="002C3294"/>
    <w:rsid w:val="002C3506"/>
    <w:rsid w:val="002C37C5"/>
    <w:rsid w:val="002C6467"/>
    <w:rsid w:val="002C7D11"/>
    <w:rsid w:val="002E0A40"/>
    <w:rsid w:val="002E77AE"/>
    <w:rsid w:val="002F0FDB"/>
    <w:rsid w:val="002F5261"/>
    <w:rsid w:val="002F58A6"/>
    <w:rsid w:val="0030189C"/>
    <w:rsid w:val="003018FD"/>
    <w:rsid w:val="00301D1A"/>
    <w:rsid w:val="00303108"/>
    <w:rsid w:val="003044D4"/>
    <w:rsid w:val="00305F31"/>
    <w:rsid w:val="00310F27"/>
    <w:rsid w:val="00313A18"/>
    <w:rsid w:val="00322128"/>
    <w:rsid w:val="00340ED3"/>
    <w:rsid w:val="00341739"/>
    <w:rsid w:val="00343B44"/>
    <w:rsid w:val="0034448D"/>
    <w:rsid w:val="003453FA"/>
    <w:rsid w:val="00345ACA"/>
    <w:rsid w:val="003511FB"/>
    <w:rsid w:val="003523E4"/>
    <w:rsid w:val="00356860"/>
    <w:rsid w:val="00364A21"/>
    <w:rsid w:val="00366DBA"/>
    <w:rsid w:val="00371C43"/>
    <w:rsid w:val="00377476"/>
    <w:rsid w:val="003804DB"/>
    <w:rsid w:val="00380FCF"/>
    <w:rsid w:val="003845D4"/>
    <w:rsid w:val="003867D9"/>
    <w:rsid w:val="00390081"/>
    <w:rsid w:val="0039076C"/>
    <w:rsid w:val="00391AFE"/>
    <w:rsid w:val="003A30BC"/>
    <w:rsid w:val="003B2C0E"/>
    <w:rsid w:val="003B739E"/>
    <w:rsid w:val="003B7512"/>
    <w:rsid w:val="003C0F0B"/>
    <w:rsid w:val="003C11EE"/>
    <w:rsid w:val="003D313A"/>
    <w:rsid w:val="003E21A4"/>
    <w:rsid w:val="003E30CC"/>
    <w:rsid w:val="003E598C"/>
    <w:rsid w:val="003E75BA"/>
    <w:rsid w:val="003F09BD"/>
    <w:rsid w:val="003F14D1"/>
    <w:rsid w:val="003F1DBF"/>
    <w:rsid w:val="003F1EE6"/>
    <w:rsid w:val="003F3E0A"/>
    <w:rsid w:val="003F5232"/>
    <w:rsid w:val="003F76FF"/>
    <w:rsid w:val="00405C08"/>
    <w:rsid w:val="00407876"/>
    <w:rsid w:val="00412D26"/>
    <w:rsid w:val="004157D8"/>
    <w:rsid w:val="0043037F"/>
    <w:rsid w:val="00431A39"/>
    <w:rsid w:val="004349D0"/>
    <w:rsid w:val="00434BBB"/>
    <w:rsid w:val="00435770"/>
    <w:rsid w:val="0043696D"/>
    <w:rsid w:val="00444481"/>
    <w:rsid w:val="00447997"/>
    <w:rsid w:val="00455A95"/>
    <w:rsid w:val="00464285"/>
    <w:rsid w:val="00467543"/>
    <w:rsid w:val="00477B28"/>
    <w:rsid w:val="004865E0"/>
    <w:rsid w:val="00493E93"/>
    <w:rsid w:val="00497B3A"/>
    <w:rsid w:val="00497D53"/>
    <w:rsid w:val="004A0266"/>
    <w:rsid w:val="004A0AC7"/>
    <w:rsid w:val="004A1188"/>
    <w:rsid w:val="004A1472"/>
    <w:rsid w:val="004A1F72"/>
    <w:rsid w:val="004A6B11"/>
    <w:rsid w:val="004B295E"/>
    <w:rsid w:val="004B30DD"/>
    <w:rsid w:val="004C07CF"/>
    <w:rsid w:val="004C1673"/>
    <w:rsid w:val="004C4111"/>
    <w:rsid w:val="004C4D99"/>
    <w:rsid w:val="004C56ED"/>
    <w:rsid w:val="004E6232"/>
    <w:rsid w:val="004E6A8E"/>
    <w:rsid w:val="004E7CED"/>
    <w:rsid w:val="004F4576"/>
    <w:rsid w:val="005002AE"/>
    <w:rsid w:val="005028C9"/>
    <w:rsid w:val="00510598"/>
    <w:rsid w:val="00510849"/>
    <w:rsid w:val="00515CBD"/>
    <w:rsid w:val="00520A30"/>
    <w:rsid w:val="00520D27"/>
    <w:rsid w:val="00521EB2"/>
    <w:rsid w:val="0052340B"/>
    <w:rsid w:val="00526F8D"/>
    <w:rsid w:val="0053046E"/>
    <w:rsid w:val="00533357"/>
    <w:rsid w:val="00534E57"/>
    <w:rsid w:val="00536833"/>
    <w:rsid w:val="0054328C"/>
    <w:rsid w:val="00546099"/>
    <w:rsid w:val="00546897"/>
    <w:rsid w:val="00547379"/>
    <w:rsid w:val="00547AB8"/>
    <w:rsid w:val="0055208B"/>
    <w:rsid w:val="0055313B"/>
    <w:rsid w:val="0055394D"/>
    <w:rsid w:val="00566DCE"/>
    <w:rsid w:val="005703F8"/>
    <w:rsid w:val="00571A5F"/>
    <w:rsid w:val="00575630"/>
    <w:rsid w:val="00575E06"/>
    <w:rsid w:val="00580E1C"/>
    <w:rsid w:val="00585AA3"/>
    <w:rsid w:val="00586702"/>
    <w:rsid w:val="00593157"/>
    <w:rsid w:val="00593F04"/>
    <w:rsid w:val="005B1900"/>
    <w:rsid w:val="005B495F"/>
    <w:rsid w:val="005C71B1"/>
    <w:rsid w:val="005D2088"/>
    <w:rsid w:val="005D4C83"/>
    <w:rsid w:val="005E45D9"/>
    <w:rsid w:val="005E78A1"/>
    <w:rsid w:val="005F3B64"/>
    <w:rsid w:val="00604956"/>
    <w:rsid w:val="006079D9"/>
    <w:rsid w:val="00612E6A"/>
    <w:rsid w:val="00615C0C"/>
    <w:rsid w:val="006224DC"/>
    <w:rsid w:val="00624354"/>
    <w:rsid w:val="0062560A"/>
    <w:rsid w:val="00626204"/>
    <w:rsid w:val="00630DA2"/>
    <w:rsid w:val="0063110E"/>
    <w:rsid w:val="00633A48"/>
    <w:rsid w:val="00644E01"/>
    <w:rsid w:val="00646B37"/>
    <w:rsid w:val="006529CA"/>
    <w:rsid w:val="00653D50"/>
    <w:rsid w:val="006634CF"/>
    <w:rsid w:val="00685133"/>
    <w:rsid w:val="00686B16"/>
    <w:rsid w:val="00691150"/>
    <w:rsid w:val="006A0B09"/>
    <w:rsid w:val="006A59B8"/>
    <w:rsid w:val="006A62F3"/>
    <w:rsid w:val="006B6152"/>
    <w:rsid w:val="006B61FB"/>
    <w:rsid w:val="006B7477"/>
    <w:rsid w:val="006C1AC3"/>
    <w:rsid w:val="006C4A66"/>
    <w:rsid w:val="006D7D09"/>
    <w:rsid w:val="006E0BA0"/>
    <w:rsid w:val="006E4070"/>
    <w:rsid w:val="006F0F63"/>
    <w:rsid w:val="006F54B6"/>
    <w:rsid w:val="00705740"/>
    <w:rsid w:val="007058B0"/>
    <w:rsid w:val="007058D2"/>
    <w:rsid w:val="00710D56"/>
    <w:rsid w:val="00720B00"/>
    <w:rsid w:val="007220AE"/>
    <w:rsid w:val="00722ABF"/>
    <w:rsid w:val="00724F95"/>
    <w:rsid w:val="00725452"/>
    <w:rsid w:val="00734F68"/>
    <w:rsid w:val="00735F89"/>
    <w:rsid w:val="00736FDC"/>
    <w:rsid w:val="007374B5"/>
    <w:rsid w:val="0074382A"/>
    <w:rsid w:val="007470CD"/>
    <w:rsid w:val="00747767"/>
    <w:rsid w:val="007571DA"/>
    <w:rsid w:val="00762D41"/>
    <w:rsid w:val="00762F3F"/>
    <w:rsid w:val="00765B9D"/>
    <w:rsid w:val="00767CFE"/>
    <w:rsid w:val="00770710"/>
    <w:rsid w:val="0078038F"/>
    <w:rsid w:val="0078156B"/>
    <w:rsid w:val="0078242D"/>
    <w:rsid w:val="00783C99"/>
    <w:rsid w:val="00786427"/>
    <w:rsid w:val="00791E9D"/>
    <w:rsid w:val="007B4549"/>
    <w:rsid w:val="007B4FC5"/>
    <w:rsid w:val="007C2D76"/>
    <w:rsid w:val="007C3C85"/>
    <w:rsid w:val="007C7135"/>
    <w:rsid w:val="007D5AFE"/>
    <w:rsid w:val="007E26EA"/>
    <w:rsid w:val="007E2B21"/>
    <w:rsid w:val="007E7197"/>
    <w:rsid w:val="007E7E6E"/>
    <w:rsid w:val="007F364D"/>
    <w:rsid w:val="007F4416"/>
    <w:rsid w:val="007F5371"/>
    <w:rsid w:val="00801A45"/>
    <w:rsid w:val="008031A9"/>
    <w:rsid w:val="00806882"/>
    <w:rsid w:val="00807E65"/>
    <w:rsid w:val="0082391F"/>
    <w:rsid w:val="00832DE8"/>
    <w:rsid w:val="00834E61"/>
    <w:rsid w:val="00836AD4"/>
    <w:rsid w:val="0083701D"/>
    <w:rsid w:val="00842FE8"/>
    <w:rsid w:val="0084743E"/>
    <w:rsid w:val="00851205"/>
    <w:rsid w:val="008542B2"/>
    <w:rsid w:val="00856138"/>
    <w:rsid w:val="0085684F"/>
    <w:rsid w:val="00866D09"/>
    <w:rsid w:val="008720D8"/>
    <w:rsid w:val="00891A38"/>
    <w:rsid w:val="00896AC9"/>
    <w:rsid w:val="008A125A"/>
    <w:rsid w:val="008A79D9"/>
    <w:rsid w:val="008B3FF1"/>
    <w:rsid w:val="008C24AB"/>
    <w:rsid w:val="008D25BF"/>
    <w:rsid w:val="008D6E02"/>
    <w:rsid w:val="008E6DA6"/>
    <w:rsid w:val="008F3158"/>
    <w:rsid w:val="008F45A5"/>
    <w:rsid w:val="008F5807"/>
    <w:rsid w:val="008F5969"/>
    <w:rsid w:val="008F71A3"/>
    <w:rsid w:val="00902E61"/>
    <w:rsid w:val="009037F9"/>
    <w:rsid w:val="009055A5"/>
    <w:rsid w:val="00917836"/>
    <w:rsid w:val="00924F8D"/>
    <w:rsid w:val="00925821"/>
    <w:rsid w:val="009341A2"/>
    <w:rsid w:val="0093513F"/>
    <w:rsid w:val="009359D8"/>
    <w:rsid w:val="00941ED8"/>
    <w:rsid w:val="00944A73"/>
    <w:rsid w:val="00945BF4"/>
    <w:rsid w:val="00950F0C"/>
    <w:rsid w:val="009536DB"/>
    <w:rsid w:val="009540BE"/>
    <w:rsid w:val="00955A79"/>
    <w:rsid w:val="0095640B"/>
    <w:rsid w:val="00960A3B"/>
    <w:rsid w:val="0096117C"/>
    <w:rsid w:val="00966F45"/>
    <w:rsid w:val="00967F89"/>
    <w:rsid w:val="00970D81"/>
    <w:rsid w:val="00972B01"/>
    <w:rsid w:val="00974B35"/>
    <w:rsid w:val="00975DA2"/>
    <w:rsid w:val="009778F2"/>
    <w:rsid w:val="0098240F"/>
    <w:rsid w:val="0098400E"/>
    <w:rsid w:val="00984BFE"/>
    <w:rsid w:val="00984C1E"/>
    <w:rsid w:val="00991582"/>
    <w:rsid w:val="009916AB"/>
    <w:rsid w:val="00991836"/>
    <w:rsid w:val="009919C2"/>
    <w:rsid w:val="00994BFF"/>
    <w:rsid w:val="00997441"/>
    <w:rsid w:val="009A0231"/>
    <w:rsid w:val="009B5A9B"/>
    <w:rsid w:val="009C48A0"/>
    <w:rsid w:val="009D0D1E"/>
    <w:rsid w:val="009E5AD8"/>
    <w:rsid w:val="009E6ED2"/>
    <w:rsid w:val="009F5FB0"/>
    <w:rsid w:val="00A056C2"/>
    <w:rsid w:val="00A05F2A"/>
    <w:rsid w:val="00A06E14"/>
    <w:rsid w:val="00A10BEE"/>
    <w:rsid w:val="00A20249"/>
    <w:rsid w:val="00A20782"/>
    <w:rsid w:val="00A20FA9"/>
    <w:rsid w:val="00A21CB5"/>
    <w:rsid w:val="00A220A8"/>
    <w:rsid w:val="00A23334"/>
    <w:rsid w:val="00A36412"/>
    <w:rsid w:val="00A415B9"/>
    <w:rsid w:val="00A5019B"/>
    <w:rsid w:val="00A60999"/>
    <w:rsid w:val="00A63A1D"/>
    <w:rsid w:val="00A6450A"/>
    <w:rsid w:val="00A6665E"/>
    <w:rsid w:val="00A73832"/>
    <w:rsid w:val="00A77332"/>
    <w:rsid w:val="00A8577D"/>
    <w:rsid w:val="00A918CE"/>
    <w:rsid w:val="00A9392E"/>
    <w:rsid w:val="00A95651"/>
    <w:rsid w:val="00AA1C58"/>
    <w:rsid w:val="00AA6D1F"/>
    <w:rsid w:val="00AA7105"/>
    <w:rsid w:val="00AA734B"/>
    <w:rsid w:val="00AC523D"/>
    <w:rsid w:val="00AC5494"/>
    <w:rsid w:val="00AC77C8"/>
    <w:rsid w:val="00AD037B"/>
    <w:rsid w:val="00AD2DA1"/>
    <w:rsid w:val="00AD4B02"/>
    <w:rsid w:val="00AE229F"/>
    <w:rsid w:val="00AE4A7B"/>
    <w:rsid w:val="00AE56C0"/>
    <w:rsid w:val="00AE7CB5"/>
    <w:rsid w:val="00B06F90"/>
    <w:rsid w:val="00B10144"/>
    <w:rsid w:val="00B14281"/>
    <w:rsid w:val="00B1461B"/>
    <w:rsid w:val="00B14DE3"/>
    <w:rsid w:val="00B26222"/>
    <w:rsid w:val="00B276FC"/>
    <w:rsid w:val="00B27A7E"/>
    <w:rsid w:val="00B315CF"/>
    <w:rsid w:val="00B327B6"/>
    <w:rsid w:val="00B360D8"/>
    <w:rsid w:val="00B438D2"/>
    <w:rsid w:val="00B4503C"/>
    <w:rsid w:val="00B51956"/>
    <w:rsid w:val="00B60A9C"/>
    <w:rsid w:val="00B626BD"/>
    <w:rsid w:val="00B62BE1"/>
    <w:rsid w:val="00B63A21"/>
    <w:rsid w:val="00B66DD4"/>
    <w:rsid w:val="00B76AA1"/>
    <w:rsid w:val="00B80D61"/>
    <w:rsid w:val="00B83327"/>
    <w:rsid w:val="00B84A29"/>
    <w:rsid w:val="00B91B93"/>
    <w:rsid w:val="00BA0DDA"/>
    <w:rsid w:val="00BA66F3"/>
    <w:rsid w:val="00BA67E9"/>
    <w:rsid w:val="00BB28A9"/>
    <w:rsid w:val="00BB5BC8"/>
    <w:rsid w:val="00BC2FE2"/>
    <w:rsid w:val="00BD0244"/>
    <w:rsid w:val="00BD4BF7"/>
    <w:rsid w:val="00BD7E00"/>
    <w:rsid w:val="00BE0427"/>
    <w:rsid w:val="00BE1BAB"/>
    <w:rsid w:val="00BE2AA3"/>
    <w:rsid w:val="00BE2F2F"/>
    <w:rsid w:val="00BE5270"/>
    <w:rsid w:val="00BF62D3"/>
    <w:rsid w:val="00C041E1"/>
    <w:rsid w:val="00C12DDC"/>
    <w:rsid w:val="00C14B14"/>
    <w:rsid w:val="00C23DFE"/>
    <w:rsid w:val="00C32126"/>
    <w:rsid w:val="00C3404A"/>
    <w:rsid w:val="00C35B3C"/>
    <w:rsid w:val="00C37448"/>
    <w:rsid w:val="00C5471F"/>
    <w:rsid w:val="00C627DA"/>
    <w:rsid w:val="00C656AB"/>
    <w:rsid w:val="00C70A22"/>
    <w:rsid w:val="00C75B3F"/>
    <w:rsid w:val="00C8575F"/>
    <w:rsid w:val="00C86494"/>
    <w:rsid w:val="00C96C41"/>
    <w:rsid w:val="00C979A9"/>
    <w:rsid w:val="00CA29FE"/>
    <w:rsid w:val="00CB1AD3"/>
    <w:rsid w:val="00CB1ADA"/>
    <w:rsid w:val="00CB2277"/>
    <w:rsid w:val="00CB33C2"/>
    <w:rsid w:val="00CB4367"/>
    <w:rsid w:val="00CC0362"/>
    <w:rsid w:val="00CC1270"/>
    <w:rsid w:val="00CC1EC0"/>
    <w:rsid w:val="00CC25B1"/>
    <w:rsid w:val="00CD0BE6"/>
    <w:rsid w:val="00CD14BE"/>
    <w:rsid w:val="00CE139E"/>
    <w:rsid w:val="00CE17E6"/>
    <w:rsid w:val="00CE1D7E"/>
    <w:rsid w:val="00CF0096"/>
    <w:rsid w:val="00CF315B"/>
    <w:rsid w:val="00D00E9A"/>
    <w:rsid w:val="00D013A3"/>
    <w:rsid w:val="00D0255A"/>
    <w:rsid w:val="00D03470"/>
    <w:rsid w:val="00D1387E"/>
    <w:rsid w:val="00D14E2F"/>
    <w:rsid w:val="00D15C98"/>
    <w:rsid w:val="00D234F5"/>
    <w:rsid w:val="00D25696"/>
    <w:rsid w:val="00D302B3"/>
    <w:rsid w:val="00D34626"/>
    <w:rsid w:val="00D34AE9"/>
    <w:rsid w:val="00D41D24"/>
    <w:rsid w:val="00D426C0"/>
    <w:rsid w:val="00D6678F"/>
    <w:rsid w:val="00D67B57"/>
    <w:rsid w:val="00D74956"/>
    <w:rsid w:val="00D93517"/>
    <w:rsid w:val="00DB3DE4"/>
    <w:rsid w:val="00DB52A6"/>
    <w:rsid w:val="00DB6B64"/>
    <w:rsid w:val="00DC1943"/>
    <w:rsid w:val="00DC35CE"/>
    <w:rsid w:val="00DC7B26"/>
    <w:rsid w:val="00DD0475"/>
    <w:rsid w:val="00DD0CDF"/>
    <w:rsid w:val="00DD2F21"/>
    <w:rsid w:val="00DD362A"/>
    <w:rsid w:val="00DD36B0"/>
    <w:rsid w:val="00DD64C3"/>
    <w:rsid w:val="00DE1D1F"/>
    <w:rsid w:val="00DF62E6"/>
    <w:rsid w:val="00E025AF"/>
    <w:rsid w:val="00E03882"/>
    <w:rsid w:val="00E06936"/>
    <w:rsid w:val="00E14B98"/>
    <w:rsid w:val="00E15FD0"/>
    <w:rsid w:val="00E20BDE"/>
    <w:rsid w:val="00E252F6"/>
    <w:rsid w:val="00E2797D"/>
    <w:rsid w:val="00E34081"/>
    <w:rsid w:val="00E344A1"/>
    <w:rsid w:val="00E4041A"/>
    <w:rsid w:val="00E4270F"/>
    <w:rsid w:val="00E42EBB"/>
    <w:rsid w:val="00E445E1"/>
    <w:rsid w:val="00E60198"/>
    <w:rsid w:val="00E6087F"/>
    <w:rsid w:val="00E61123"/>
    <w:rsid w:val="00E61A36"/>
    <w:rsid w:val="00E6513D"/>
    <w:rsid w:val="00E66613"/>
    <w:rsid w:val="00E82D25"/>
    <w:rsid w:val="00E870D3"/>
    <w:rsid w:val="00E8775B"/>
    <w:rsid w:val="00E926D2"/>
    <w:rsid w:val="00E9286B"/>
    <w:rsid w:val="00EA2045"/>
    <w:rsid w:val="00EA577C"/>
    <w:rsid w:val="00EA689E"/>
    <w:rsid w:val="00EB1ADD"/>
    <w:rsid w:val="00EB20AB"/>
    <w:rsid w:val="00EB3397"/>
    <w:rsid w:val="00EB6018"/>
    <w:rsid w:val="00EB727C"/>
    <w:rsid w:val="00EC4D2A"/>
    <w:rsid w:val="00EC5F28"/>
    <w:rsid w:val="00ED57DB"/>
    <w:rsid w:val="00EE62BF"/>
    <w:rsid w:val="00EE6C69"/>
    <w:rsid w:val="00EF7C4D"/>
    <w:rsid w:val="00F0567E"/>
    <w:rsid w:val="00F114B8"/>
    <w:rsid w:val="00F154E8"/>
    <w:rsid w:val="00F21887"/>
    <w:rsid w:val="00F30879"/>
    <w:rsid w:val="00F55CA3"/>
    <w:rsid w:val="00F62CC4"/>
    <w:rsid w:val="00F62D34"/>
    <w:rsid w:val="00F65B8E"/>
    <w:rsid w:val="00F76B3F"/>
    <w:rsid w:val="00F80F89"/>
    <w:rsid w:val="00F823C9"/>
    <w:rsid w:val="00F92FA3"/>
    <w:rsid w:val="00F97664"/>
    <w:rsid w:val="00FA27B6"/>
    <w:rsid w:val="00FA7BEF"/>
    <w:rsid w:val="00FB4225"/>
    <w:rsid w:val="00FB5B22"/>
    <w:rsid w:val="00FC56D7"/>
    <w:rsid w:val="00FD0377"/>
    <w:rsid w:val="00FD7730"/>
    <w:rsid w:val="00FF0938"/>
    <w:rsid w:val="00FF6467"/>
    <w:rsid w:val="00FF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A1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E344A1"/>
    <w:rPr>
      <w:b/>
      <w:sz w:val="22"/>
    </w:rPr>
  </w:style>
  <w:style w:type="character" w:customStyle="1" w:styleId="WW8Num1z1">
    <w:name w:val="WW8Num1z1"/>
    <w:uiPriority w:val="99"/>
    <w:rsid w:val="00E344A1"/>
    <w:rPr>
      <w:rFonts w:ascii="Wingdings" w:hAnsi="Wingdings"/>
    </w:rPr>
  </w:style>
  <w:style w:type="character" w:customStyle="1" w:styleId="WW8Num5z0">
    <w:name w:val="WW8Num5z0"/>
    <w:uiPriority w:val="99"/>
    <w:rsid w:val="00E344A1"/>
    <w:rPr>
      <w:rFonts w:ascii="Wingdings" w:hAnsi="Wingdings"/>
    </w:rPr>
  </w:style>
  <w:style w:type="character" w:customStyle="1" w:styleId="WW8Num5z1">
    <w:name w:val="WW8Num5z1"/>
    <w:uiPriority w:val="99"/>
    <w:rsid w:val="00E344A1"/>
    <w:rPr>
      <w:rFonts w:ascii="Courier New" w:hAnsi="Courier New"/>
    </w:rPr>
  </w:style>
  <w:style w:type="character" w:customStyle="1" w:styleId="WW8Num5z3">
    <w:name w:val="WW8Num5z3"/>
    <w:uiPriority w:val="99"/>
    <w:rsid w:val="00E344A1"/>
    <w:rPr>
      <w:rFonts w:ascii="Symbol" w:hAnsi="Symbol"/>
    </w:rPr>
  </w:style>
  <w:style w:type="character" w:customStyle="1" w:styleId="WW8Num9z0">
    <w:name w:val="WW8Num9z0"/>
    <w:uiPriority w:val="99"/>
    <w:rsid w:val="00E344A1"/>
    <w:rPr>
      <w:rFonts w:ascii="Arial" w:hAnsi="Arial"/>
    </w:rPr>
  </w:style>
  <w:style w:type="character" w:customStyle="1" w:styleId="WW8Num9z1">
    <w:name w:val="WW8Num9z1"/>
    <w:uiPriority w:val="99"/>
    <w:rsid w:val="00E344A1"/>
    <w:rPr>
      <w:rFonts w:ascii="Courier New" w:hAnsi="Courier New"/>
    </w:rPr>
  </w:style>
  <w:style w:type="character" w:customStyle="1" w:styleId="WW8Num9z2">
    <w:name w:val="WW8Num9z2"/>
    <w:uiPriority w:val="99"/>
    <w:rsid w:val="00E344A1"/>
    <w:rPr>
      <w:rFonts w:ascii="Wingdings" w:hAnsi="Wingdings"/>
    </w:rPr>
  </w:style>
  <w:style w:type="character" w:customStyle="1" w:styleId="WW8Num9z3">
    <w:name w:val="WW8Num9z3"/>
    <w:uiPriority w:val="99"/>
    <w:rsid w:val="00E344A1"/>
    <w:rPr>
      <w:rFonts w:ascii="Symbol" w:hAnsi="Symbol"/>
    </w:rPr>
  </w:style>
  <w:style w:type="character" w:customStyle="1" w:styleId="WW8Num10z0">
    <w:name w:val="WW8Num10z0"/>
    <w:uiPriority w:val="99"/>
    <w:rsid w:val="00E344A1"/>
    <w:rPr>
      <w:rFonts w:ascii="Wingdings" w:hAnsi="Wingdings"/>
    </w:rPr>
  </w:style>
  <w:style w:type="character" w:customStyle="1" w:styleId="WW8Num10z1">
    <w:name w:val="WW8Num10z1"/>
    <w:uiPriority w:val="99"/>
    <w:rsid w:val="00E344A1"/>
    <w:rPr>
      <w:rFonts w:ascii="Courier New" w:hAnsi="Courier New"/>
    </w:rPr>
  </w:style>
  <w:style w:type="character" w:customStyle="1" w:styleId="WW8Num10z3">
    <w:name w:val="WW8Num10z3"/>
    <w:uiPriority w:val="99"/>
    <w:rsid w:val="00E344A1"/>
    <w:rPr>
      <w:rFonts w:ascii="Symbol" w:hAnsi="Symbol"/>
    </w:rPr>
  </w:style>
  <w:style w:type="character" w:customStyle="1" w:styleId="WW8Num11z0">
    <w:name w:val="WW8Num11z0"/>
    <w:uiPriority w:val="99"/>
    <w:rsid w:val="00E344A1"/>
    <w:rPr>
      <w:rFonts w:ascii="Arial" w:hAnsi="Arial"/>
    </w:rPr>
  </w:style>
  <w:style w:type="character" w:customStyle="1" w:styleId="WW8Num11z1">
    <w:name w:val="WW8Num11z1"/>
    <w:uiPriority w:val="99"/>
    <w:rsid w:val="00E344A1"/>
    <w:rPr>
      <w:rFonts w:ascii="Courier New" w:hAnsi="Courier New"/>
    </w:rPr>
  </w:style>
  <w:style w:type="character" w:customStyle="1" w:styleId="WW8Num11z2">
    <w:name w:val="WW8Num11z2"/>
    <w:uiPriority w:val="99"/>
    <w:rsid w:val="00E344A1"/>
    <w:rPr>
      <w:rFonts w:ascii="Wingdings" w:hAnsi="Wingdings"/>
    </w:rPr>
  </w:style>
  <w:style w:type="character" w:customStyle="1" w:styleId="WW8Num11z3">
    <w:name w:val="WW8Num11z3"/>
    <w:uiPriority w:val="99"/>
    <w:rsid w:val="00E344A1"/>
    <w:rPr>
      <w:rFonts w:ascii="Symbol" w:hAnsi="Symbol"/>
    </w:rPr>
  </w:style>
  <w:style w:type="character" w:customStyle="1" w:styleId="WW8Num15z0">
    <w:name w:val="WW8Num15z0"/>
    <w:uiPriority w:val="99"/>
    <w:rsid w:val="00E344A1"/>
    <w:rPr>
      <w:rFonts w:ascii="Arial" w:hAnsi="Arial"/>
    </w:rPr>
  </w:style>
  <w:style w:type="character" w:customStyle="1" w:styleId="WW8Num15z1">
    <w:name w:val="WW8Num15z1"/>
    <w:uiPriority w:val="99"/>
    <w:rsid w:val="00E344A1"/>
    <w:rPr>
      <w:rFonts w:ascii="Courier New" w:hAnsi="Courier New"/>
    </w:rPr>
  </w:style>
  <w:style w:type="character" w:customStyle="1" w:styleId="WW8Num15z2">
    <w:name w:val="WW8Num15z2"/>
    <w:uiPriority w:val="99"/>
    <w:rsid w:val="00E344A1"/>
    <w:rPr>
      <w:rFonts w:ascii="Wingdings" w:hAnsi="Wingdings"/>
    </w:rPr>
  </w:style>
  <w:style w:type="character" w:customStyle="1" w:styleId="WW8Num15z3">
    <w:name w:val="WW8Num15z3"/>
    <w:uiPriority w:val="99"/>
    <w:rsid w:val="00E344A1"/>
    <w:rPr>
      <w:rFonts w:ascii="Symbol" w:hAnsi="Symbol"/>
    </w:rPr>
  </w:style>
  <w:style w:type="character" w:customStyle="1" w:styleId="WW8Num17z0">
    <w:name w:val="WW8Num17z0"/>
    <w:uiPriority w:val="99"/>
    <w:rsid w:val="00E344A1"/>
  </w:style>
  <w:style w:type="character" w:customStyle="1" w:styleId="WW8Num19z0">
    <w:name w:val="WW8Num19z0"/>
    <w:uiPriority w:val="99"/>
    <w:rsid w:val="00E344A1"/>
    <w:rPr>
      <w:sz w:val="24"/>
    </w:rPr>
  </w:style>
  <w:style w:type="character" w:customStyle="1" w:styleId="WW8Num20z0">
    <w:name w:val="WW8Num20z0"/>
    <w:uiPriority w:val="99"/>
    <w:rsid w:val="00E344A1"/>
  </w:style>
  <w:style w:type="character" w:customStyle="1" w:styleId="WW8Num21z0">
    <w:name w:val="WW8Num21z0"/>
    <w:uiPriority w:val="99"/>
    <w:rsid w:val="00E344A1"/>
    <w:rPr>
      <w:rFonts w:ascii="Symbol" w:hAnsi="Symbol"/>
    </w:rPr>
  </w:style>
  <w:style w:type="character" w:customStyle="1" w:styleId="WW8Num21z1">
    <w:name w:val="WW8Num21z1"/>
    <w:uiPriority w:val="99"/>
    <w:rsid w:val="00E344A1"/>
    <w:rPr>
      <w:rFonts w:ascii="Courier New" w:hAnsi="Courier New"/>
    </w:rPr>
  </w:style>
  <w:style w:type="character" w:customStyle="1" w:styleId="WW8Num21z2">
    <w:name w:val="WW8Num21z2"/>
    <w:uiPriority w:val="99"/>
    <w:rsid w:val="00E344A1"/>
    <w:rPr>
      <w:rFonts w:ascii="Wingdings" w:hAnsi="Wingdings"/>
    </w:rPr>
  </w:style>
  <w:style w:type="character" w:customStyle="1" w:styleId="1">
    <w:name w:val="Προεπιλεγμένη γραμματοσειρά1"/>
    <w:uiPriority w:val="99"/>
    <w:rsid w:val="00E344A1"/>
  </w:style>
  <w:style w:type="paragraph" w:customStyle="1" w:styleId="a">
    <w:name w:val="Επικεφαλίδα"/>
    <w:basedOn w:val="Normal"/>
    <w:next w:val="BodyText"/>
    <w:uiPriority w:val="99"/>
    <w:rsid w:val="00E344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344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E0670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E344A1"/>
    <w:rPr>
      <w:rFonts w:cs="Tahoma"/>
    </w:rPr>
  </w:style>
  <w:style w:type="paragraph" w:customStyle="1" w:styleId="10">
    <w:name w:val="Λεζάντα1"/>
    <w:basedOn w:val="Normal"/>
    <w:uiPriority w:val="99"/>
    <w:rsid w:val="00E344A1"/>
    <w:pPr>
      <w:suppressLineNumbers/>
      <w:spacing w:before="120" w:after="120"/>
    </w:pPr>
    <w:rPr>
      <w:rFonts w:cs="Tahoma"/>
      <w:i/>
      <w:iCs/>
    </w:rPr>
  </w:style>
  <w:style w:type="paragraph" w:customStyle="1" w:styleId="a0">
    <w:name w:val="Ευρετήριο"/>
    <w:basedOn w:val="Normal"/>
    <w:uiPriority w:val="99"/>
    <w:rsid w:val="00E344A1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rsid w:val="00E34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0670"/>
    <w:rPr>
      <w:rFonts w:cs="Times New Roman"/>
      <w:sz w:val="2"/>
      <w:lang w:eastAsia="ar-SA" w:bidi="ar-SA"/>
    </w:rPr>
  </w:style>
  <w:style w:type="paragraph" w:customStyle="1" w:styleId="a1">
    <w:name w:val="Περιεχόμενα πίνακα"/>
    <w:basedOn w:val="Normal"/>
    <w:uiPriority w:val="99"/>
    <w:rsid w:val="00E344A1"/>
    <w:pPr>
      <w:suppressLineNumbers/>
    </w:pPr>
  </w:style>
  <w:style w:type="paragraph" w:customStyle="1" w:styleId="a2">
    <w:name w:val="Επικεφαλίδα πίνακα"/>
    <w:basedOn w:val="a1"/>
    <w:uiPriority w:val="99"/>
    <w:rsid w:val="00E344A1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rsid w:val="00D0255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C07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07CF"/>
    <w:rPr>
      <w:rFonts w:cs="Times New Roman"/>
      <w:sz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4C07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07CF"/>
    <w:rPr>
      <w:rFonts w:cs="Times New Roman"/>
      <w:sz w:val="24"/>
      <w:lang w:eastAsia="ar-SA" w:bidi="ar-SA"/>
    </w:rPr>
  </w:style>
  <w:style w:type="paragraph" w:customStyle="1" w:styleId="Default">
    <w:name w:val="Default"/>
    <w:uiPriority w:val="99"/>
    <w:rsid w:val="00197E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D1387E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Παράγραφος λίστας1"/>
    <w:basedOn w:val="Normal"/>
    <w:uiPriority w:val="99"/>
    <w:rsid w:val="00124996"/>
    <w:pPr>
      <w:suppressAutoHyphens w:val="0"/>
      <w:ind w:left="720"/>
    </w:pPr>
    <w:rPr>
      <w:lang w:eastAsia="el-GR"/>
    </w:rPr>
  </w:style>
  <w:style w:type="paragraph" w:customStyle="1" w:styleId="2">
    <w:name w:val="Παράγραφος λίστας2"/>
    <w:basedOn w:val="Normal"/>
    <w:uiPriority w:val="99"/>
    <w:rsid w:val="006C4A66"/>
    <w:pPr>
      <w:suppressAutoHyphens w:val="0"/>
      <w:ind w:left="720"/>
      <w:contextualSpacing/>
    </w:pPr>
    <w:rPr>
      <w:lang w:eastAsia="el-GR"/>
    </w:rPr>
  </w:style>
  <w:style w:type="character" w:customStyle="1" w:styleId="5yl5">
    <w:name w:val="_5yl5"/>
    <w:uiPriority w:val="99"/>
    <w:rsid w:val="00284FBD"/>
  </w:style>
  <w:style w:type="paragraph" w:styleId="NormalWeb">
    <w:name w:val="Normal (Web)"/>
    <w:basedOn w:val="Normal"/>
    <w:uiPriority w:val="99"/>
    <w:rsid w:val="006224DC"/>
    <w:pPr>
      <w:suppressAutoHyphens w:val="0"/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99"/>
    <w:qFormat/>
    <w:rsid w:val="0046754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207</Words>
  <Characters>1122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Altec Customer</dc:creator>
  <cp:keywords/>
  <dc:description/>
  <cp:lastModifiedBy>user</cp:lastModifiedBy>
  <cp:revision>5</cp:revision>
  <cp:lastPrinted>2022-04-26T12:26:00Z</cp:lastPrinted>
  <dcterms:created xsi:type="dcterms:W3CDTF">2022-04-28T09:20:00Z</dcterms:created>
  <dcterms:modified xsi:type="dcterms:W3CDTF">2022-04-28T09:24:00Z</dcterms:modified>
</cp:coreProperties>
</file>