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3F16" w:rsidRPr="00626204" w:rsidRDefault="00533F16" w:rsidP="00444481">
      <w:pPr>
        <w:jc w:val="center"/>
        <w:rPr>
          <w:b/>
        </w:rPr>
      </w:pPr>
      <w:r w:rsidRPr="00626204">
        <w:rPr>
          <w:b/>
        </w:rPr>
        <w:t>ΥΠΟΔΕΙΓΜΑ</w:t>
      </w:r>
      <w:r>
        <w:rPr>
          <w:b/>
        </w:rPr>
        <w:t xml:space="preserve"> (2)</w:t>
      </w:r>
    </w:p>
    <w:p w:rsidR="00533F16" w:rsidRPr="00626204" w:rsidRDefault="00533F16" w:rsidP="00444481">
      <w:pPr>
        <w:jc w:val="center"/>
        <w:rPr>
          <w:b/>
        </w:rPr>
      </w:pPr>
      <w:r w:rsidRPr="00626204">
        <w:rPr>
          <w:b/>
        </w:rPr>
        <w:t>ΟΙΚΟΝΟΜΙΚΗΣ ΠΡΟΣΦΟΡΑΣ ΠΡΟΣ ΤΗΝ ΠΕΡΙΦΕΡΕΙΑ ΑΤΤΙΚΗΣ</w:t>
      </w:r>
    </w:p>
    <w:p w:rsidR="00533F16" w:rsidRPr="00626204" w:rsidRDefault="00533F16" w:rsidP="00444481">
      <w:pPr>
        <w:jc w:val="both"/>
        <w:rPr>
          <w:b/>
          <w:sz w:val="22"/>
          <w:szCs w:val="22"/>
        </w:rPr>
      </w:pPr>
    </w:p>
    <w:p w:rsidR="00533F16" w:rsidRPr="00014C46" w:rsidRDefault="00533F16" w:rsidP="00444481">
      <w:pPr>
        <w:jc w:val="both"/>
        <w:rPr>
          <w:b/>
        </w:rPr>
      </w:pPr>
      <w:r w:rsidRPr="00014C46">
        <w:t>Για την προμήθεια υλικών της</w:t>
      </w:r>
      <w:r>
        <w:rPr>
          <w:b/>
        </w:rPr>
        <w:t xml:space="preserve"> </w:t>
      </w:r>
      <w:r w:rsidRPr="00566DCE">
        <w:rPr>
          <w:b/>
          <w:u w:val="single"/>
        </w:rPr>
        <w:t xml:space="preserve">ΟΜΑΔΑΣ </w:t>
      </w:r>
      <w:r>
        <w:rPr>
          <w:b/>
          <w:u w:val="single"/>
        </w:rPr>
        <w:t>2</w:t>
      </w:r>
      <w:r w:rsidRPr="00566DCE">
        <w:rPr>
          <w:b/>
          <w:u w:val="single"/>
        </w:rPr>
        <w:t xml:space="preserve">: </w:t>
      </w:r>
      <w:r w:rsidRPr="00444481">
        <w:rPr>
          <w:b/>
          <w:u w:val="single"/>
        </w:rPr>
        <w:t>Έντυπα Αγώνα</w:t>
      </w:r>
      <w:r w:rsidRPr="007F364D">
        <w:t>,</w:t>
      </w:r>
      <w:r w:rsidRPr="00322128">
        <w:rPr>
          <w:b/>
        </w:rPr>
        <w:t xml:space="preserve"> </w:t>
      </w:r>
      <w:r>
        <w:rPr>
          <w:bCs/>
        </w:rPr>
        <w:t>στο πλαίσιο της</w:t>
      </w:r>
      <w:r w:rsidRPr="00546897">
        <w:rPr>
          <w:bCs/>
        </w:rPr>
        <w:t xml:space="preserve"> συμμετοχή</w:t>
      </w:r>
      <w:r>
        <w:rPr>
          <w:bCs/>
        </w:rPr>
        <w:t>ς</w:t>
      </w:r>
      <w:r w:rsidRPr="00546897">
        <w:rPr>
          <w:bCs/>
        </w:rPr>
        <w:t xml:space="preserve"> της Περιφέρειας Αττικής στην αθλητική διοργάνωση «12</w:t>
      </w:r>
      <w:r w:rsidRPr="00546897">
        <w:rPr>
          <w:bCs/>
          <w:vertAlign w:val="superscript"/>
        </w:rPr>
        <w:t>ο</w:t>
      </w:r>
      <w:r w:rsidRPr="00546897">
        <w:rPr>
          <w:bCs/>
        </w:rPr>
        <w:t xml:space="preserve"> Διεθνές Μίτινγκ Αλμάτων» που θα πραγματοποιηθεί την Τετάρτη 25 Μαΐου 2022 στο Δημοτικό Στάδιο Καλλιθέας στην Περιφερειακή Ενότητα Νοτίου Τομέα Αθηνών</w:t>
      </w:r>
      <w:r>
        <w:rPr>
          <w:bCs/>
        </w:rPr>
        <w:t>.</w:t>
      </w:r>
    </w:p>
    <w:p w:rsidR="00533F16" w:rsidRPr="00014C46" w:rsidRDefault="00533F16" w:rsidP="00444481">
      <w:pPr>
        <w:jc w:val="both"/>
      </w:pPr>
    </w:p>
    <w:p w:rsidR="00533F16" w:rsidRPr="00014C46" w:rsidRDefault="00533F16" w:rsidP="00444481">
      <w:pPr>
        <w:spacing w:after="80"/>
      </w:pPr>
      <w:r w:rsidRPr="00014C46">
        <w:t>Του οικονομικού φορέα …………………………………………….…………………………..….</w:t>
      </w:r>
    </w:p>
    <w:p w:rsidR="00533F16" w:rsidRPr="00014C46" w:rsidRDefault="00533F16" w:rsidP="00444481">
      <w:pPr>
        <w:spacing w:after="80"/>
      </w:pPr>
      <w:r w:rsidRPr="00014C46">
        <w:t>με έδρα ………………………………., οδός ………….………….…………… αριθμ. ……...…..</w:t>
      </w:r>
    </w:p>
    <w:p w:rsidR="00533F16" w:rsidRPr="00014C46" w:rsidRDefault="00533F16" w:rsidP="00444481">
      <w:pPr>
        <w:spacing w:after="80"/>
      </w:pPr>
      <w:r w:rsidRPr="00014C46">
        <w:t>Τ.Κ. ………………, Α.Φ.Μ. …………………..……, ΔΟΥ ……………………..…………….....</w:t>
      </w:r>
    </w:p>
    <w:p w:rsidR="00533F16" w:rsidRPr="00014C46" w:rsidRDefault="00533F16" w:rsidP="00444481">
      <w:pPr>
        <w:spacing w:after="80"/>
      </w:pPr>
      <w:r w:rsidRPr="00014C46">
        <w:t>τηλέφωνα επικοινωνίας …………………………………………………………………………….</w:t>
      </w:r>
    </w:p>
    <w:p w:rsidR="00533F16" w:rsidRPr="00014C46" w:rsidRDefault="00533F16" w:rsidP="00444481">
      <w:pPr>
        <w:spacing w:after="80"/>
      </w:pPr>
      <w:r w:rsidRPr="00014C46">
        <w:t>Email ………………………………………………….………………..………..…………………</w:t>
      </w:r>
    </w:p>
    <w:p w:rsidR="00533F16" w:rsidRPr="00014C46" w:rsidRDefault="00533F16" w:rsidP="00444481">
      <w:pPr>
        <w:jc w:val="both"/>
      </w:pPr>
    </w:p>
    <w:tbl>
      <w:tblPr>
        <w:tblpPr w:leftFromText="180" w:rightFromText="180" w:vertAnchor="text" w:horzAnchor="margin" w:tblpXSpec="center" w:tblpY="124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6"/>
        <w:gridCol w:w="4074"/>
        <w:gridCol w:w="1842"/>
        <w:gridCol w:w="1418"/>
        <w:gridCol w:w="1594"/>
      </w:tblGrid>
      <w:tr w:rsidR="00533F16" w:rsidRPr="00014C46" w:rsidTr="00444481">
        <w:trPr>
          <w:jc w:val="center"/>
        </w:trPr>
        <w:tc>
          <w:tcPr>
            <w:tcW w:w="996" w:type="dxa"/>
            <w:vAlign w:val="center"/>
          </w:tcPr>
          <w:p w:rsidR="00533F16" w:rsidRPr="00014C46" w:rsidRDefault="00533F16" w:rsidP="00EF7C4D">
            <w:pPr>
              <w:autoSpaceDE w:val="0"/>
              <w:autoSpaceDN w:val="0"/>
              <w:adjustRightInd w:val="0"/>
              <w:ind w:right="-7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ΟΜΑΔΑ</w:t>
            </w:r>
          </w:p>
        </w:tc>
        <w:tc>
          <w:tcPr>
            <w:tcW w:w="4074" w:type="dxa"/>
            <w:vAlign w:val="center"/>
          </w:tcPr>
          <w:p w:rsidR="00533F16" w:rsidRPr="00014C46" w:rsidRDefault="00533F16" w:rsidP="00EF7C4D">
            <w:pPr>
              <w:autoSpaceDE w:val="0"/>
              <w:autoSpaceDN w:val="0"/>
              <w:adjustRightInd w:val="0"/>
              <w:rPr>
                <w:b/>
              </w:rPr>
            </w:pPr>
            <w:r w:rsidRPr="00014C46">
              <w:rPr>
                <w:b/>
                <w:bCs/>
                <w:sz w:val="22"/>
                <w:szCs w:val="22"/>
              </w:rPr>
              <w:t>ΠΕΡΙΓΡΑΦΗ ΑΝΤΙΚΕΙΜΕΝΟΥ</w:t>
            </w:r>
          </w:p>
        </w:tc>
        <w:tc>
          <w:tcPr>
            <w:tcW w:w="1842" w:type="dxa"/>
            <w:vAlign w:val="center"/>
          </w:tcPr>
          <w:p w:rsidR="00533F16" w:rsidRPr="00014C46" w:rsidRDefault="00533F16" w:rsidP="00EF7C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ΣΥΝΟΛΙΚΗ ΑΞΙΑ </w:t>
            </w:r>
            <w:r w:rsidRPr="00014C46">
              <w:rPr>
                <w:b/>
                <w:bCs/>
                <w:sz w:val="22"/>
                <w:szCs w:val="22"/>
              </w:rPr>
              <w:t>ΧΩΡΙΣ Φ.Π.Α</w:t>
            </w:r>
          </w:p>
        </w:tc>
        <w:tc>
          <w:tcPr>
            <w:tcW w:w="1418" w:type="dxa"/>
            <w:vAlign w:val="center"/>
          </w:tcPr>
          <w:p w:rsidR="00533F16" w:rsidRPr="00014C46" w:rsidRDefault="00533F16" w:rsidP="00EF7C4D">
            <w:pPr>
              <w:jc w:val="center"/>
              <w:rPr>
                <w:b/>
              </w:rPr>
            </w:pPr>
            <w:r w:rsidRPr="00014C46">
              <w:rPr>
                <w:b/>
                <w:sz w:val="22"/>
                <w:szCs w:val="22"/>
              </w:rPr>
              <w:t>Φ.Π.Α. 24%</w:t>
            </w:r>
          </w:p>
        </w:tc>
        <w:tc>
          <w:tcPr>
            <w:tcW w:w="1594" w:type="dxa"/>
            <w:vAlign w:val="center"/>
          </w:tcPr>
          <w:p w:rsidR="00533F16" w:rsidRPr="00014C46" w:rsidRDefault="00533F16" w:rsidP="00EF7C4D">
            <w:pPr>
              <w:jc w:val="center"/>
              <w:rPr>
                <w:b/>
              </w:rPr>
            </w:pPr>
            <w:r w:rsidRPr="00014C46">
              <w:rPr>
                <w:b/>
                <w:sz w:val="22"/>
                <w:szCs w:val="22"/>
              </w:rPr>
              <w:t>ΣΥΝΟΛΙΚΗ ΑΞΙΑ ΜΕ ΦΠΑ</w:t>
            </w:r>
          </w:p>
        </w:tc>
      </w:tr>
      <w:tr w:rsidR="00533F16" w:rsidRPr="00014C46" w:rsidTr="00444481">
        <w:trPr>
          <w:trHeight w:val="1135"/>
          <w:jc w:val="center"/>
        </w:trPr>
        <w:tc>
          <w:tcPr>
            <w:tcW w:w="996" w:type="dxa"/>
            <w:vAlign w:val="center"/>
          </w:tcPr>
          <w:p w:rsidR="00533F16" w:rsidRPr="00014C46" w:rsidRDefault="00533F16" w:rsidP="00EF7C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074" w:type="dxa"/>
            <w:vAlign w:val="center"/>
          </w:tcPr>
          <w:p w:rsidR="00533F16" w:rsidRPr="00444481" w:rsidRDefault="00533F16" w:rsidP="00EF7C4D">
            <w:pPr>
              <w:rPr>
                <w:bCs/>
              </w:rPr>
            </w:pPr>
          </w:p>
          <w:p w:rsidR="00533F16" w:rsidRPr="00074000" w:rsidRDefault="00533F16" w:rsidP="00074000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18"/>
              <w:rPr>
                <w:bCs/>
              </w:rPr>
            </w:pPr>
            <w:r w:rsidRPr="00074000">
              <w:rPr>
                <w:bCs/>
                <w:sz w:val="22"/>
                <w:szCs w:val="22"/>
              </w:rPr>
              <w:t>5.000 μονόφυλλα Α5 Α+Β ΟΨΗ σε χαρτί velvet 150 γραμμαρίων εκτύπωση τετραχρωμία οφσετ βερνίκι</w:t>
            </w:r>
          </w:p>
          <w:p w:rsidR="00533F16" w:rsidRPr="00074000" w:rsidRDefault="00533F16" w:rsidP="00074000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18"/>
              <w:rPr>
                <w:bCs/>
              </w:rPr>
            </w:pPr>
            <w:r w:rsidRPr="00074000">
              <w:rPr>
                <w:bCs/>
                <w:sz w:val="22"/>
                <w:szCs w:val="22"/>
              </w:rPr>
              <w:t>100 Αφίσες σε 250 γραμμάρια velvet Α ΟΨΗ μέγεθος 32x48 cm τετραχρωμία οφσετ βερνίκι</w:t>
            </w:r>
          </w:p>
          <w:p w:rsidR="00533F16" w:rsidRPr="00074000" w:rsidRDefault="00533F16" w:rsidP="00074000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18"/>
              <w:rPr>
                <w:bCs/>
              </w:rPr>
            </w:pPr>
            <w:r w:rsidRPr="00074000">
              <w:rPr>
                <w:bCs/>
                <w:sz w:val="22"/>
                <w:szCs w:val="22"/>
              </w:rPr>
              <w:t>100 Διαπιστεύσεις μέγεθος 9x14 cm σε χαρτί velvet 300 γραμμάρια Α+Β ΟΨΗ τετραχρωμία οφσετ βερνίκι</w:t>
            </w:r>
          </w:p>
          <w:p w:rsidR="00533F16" w:rsidRPr="00074000" w:rsidRDefault="00533F16" w:rsidP="00074000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18"/>
              <w:rPr>
                <w:bCs/>
              </w:rPr>
            </w:pPr>
            <w:r w:rsidRPr="00074000">
              <w:rPr>
                <w:bCs/>
                <w:sz w:val="22"/>
                <w:szCs w:val="22"/>
              </w:rPr>
              <w:t>100 Διπλώματα Α ΟΨΗ εκτύπωση τετραχρωμία οφσετ βερνίκι ,διάσταση 21x29,7 cm, χαρτί 300 γραμμάρια EUROPRO</w:t>
            </w:r>
          </w:p>
          <w:p w:rsidR="00533F16" w:rsidRPr="00444481" w:rsidRDefault="00533F16" w:rsidP="00074000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18"/>
              <w:rPr>
                <w:bCs/>
              </w:rPr>
            </w:pPr>
            <w:r w:rsidRPr="00074000">
              <w:rPr>
                <w:bCs/>
                <w:sz w:val="22"/>
                <w:szCs w:val="22"/>
              </w:rPr>
              <w:t>1000 Δίφυλλα ανοιχτό Α4 κλειστό Α5 Α+Β ΟΨΗ εκτύπωση τετραχρωμία οφσετ βερνίκι χαρτ</w:t>
            </w:r>
            <w:r>
              <w:rPr>
                <w:bCs/>
                <w:sz w:val="22"/>
                <w:szCs w:val="22"/>
              </w:rPr>
              <w:t>ί velvet στα 150 γραμμάρια</w:t>
            </w:r>
            <w:r w:rsidRPr="00444481">
              <w:rPr>
                <w:bCs/>
                <w:sz w:val="22"/>
                <w:szCs w:val="22"/>
              </w:rPr>
              <w:t>.</w:t>
            </w:r>
          </w:p>
          <w:p w:rsidR="00533F16" w:rsidRPr="00014C46" w:rsidRDefault="00533F16" w:rsidP="00EF7C4D">
            <w:pPr>
              <w:rPr>
                <w:rStyle w:val="Strong"/>
                <w:b w:val="0"/>
              </w:rPr>
            </w:pPr>
          </w:p>
        </w:tc>
        <w:tc>
          <w:tcPr>
            <w:tcW w:w="1842" w:type="dxa"/>
            <w:vAlign w:val="center"/>
          </w:tcPr>
          <w:p w:rsidR="00533F16" w:rsidRPr="00014C46" w:rsidRDefault="00533F16" w:rsidP="00EF7C4D"/>
        </w:tc>
        <w:tc>
          <w:tcPr>
            <w:tcW w:w="1418" w:type="dxa"/>
            <w:vAlign w:val="center"/>
          </w:tcPr>
          <w:p w:rsidR="00533F16" w:rsidRPr="00014C46" w:rsidRDefault="00533F16" w:rsidP="00EF7C4D"/>
        </w:tc>
        <w:tc>
          <w:tcPr>
            <w:tcW w:w="1594" w:type="dxa"/>
            <w:vAlign w:val="center"/>
          </w:tcPr>
          <w:p w:rsidR="00533F16" w:rsidRPr="00014C46" w:rsidRDefault="00533F16" w:rsidP="00EF7C4D"/>
        </w:tc>
      </w:tr>
    </w:tbl>
    <w:p w:rsidR="00533F16" w:rsidRPr="00536833" w:rsidRDefault="00533F16" w:rsidP="00444481">
      <w:pPr>
        <w:jc w:val="both"/>
      </w:pPr>
    </w:p>
    <w:p w:rsidR="00533F16" w:rsidRPr="00014C46" w:rsidRDefault="00533F16" w:rsidP="00444481">
      <w:pPr>
        <w:jc w:val="both"/>
      </w:pPr>
      <w:r w:rsidRPr="00014C46">
        <w:t>Με την παρούσα προσφορά μου δεσμεύομαι για 120 (εκατόν είκοσι) ημέρες και σε περίπτωση που υπογραφεί σύμβαση δεσμε</w:t>
      </w:r>
      <w:r>
        <w:t xml:space="preserve">ύομαι μέχρι και την ολοκλήρωση </w:t>
      </w:r>
      <w:r w:rsidRPr="00014C46">
        <w:t>της.</w:t>
      </w:r>
    </w:p>
    <w:p w:rsidR="00533F16" w:rsidRPr="00014C46" w:rsidRDefault="00533F16" w:rsidP="00444481">
      <w:pPr>
        <w:jc w:val="both"/>
      </w:pPr>
    </w:p>
    <w:p w:rsidR="00533F16" w:rsidRPr="00014C46" w:rsidRDefault="00533F16" w:rsidP="00444481">
      <w:pPr>
        <w:jc w:val="both"/>
      </w:pPr>
      <w:r w:rsidRPr="00014C46">
        <w:t>Με την παρούσα δεσμεύομαι ότι τα είδη που θα διαθέσω τηρούν τις προδιαγραφές της ελληνικής και κοινοτικής νομοθεσίας .</w:t>
      </w:r>
    </w:p>
    <w:p w:rsidR="00533F16" w:rsidRPr="00014C46" w:rsidRDefault="00533F16" w:rsidP="00444481">
      <w:pPr>
        <w:ind w:left="360"/>
        <w:jc w:val="both"/>
        <w:rPr>
          <w:u w:val="single"/>
        </w:rPr>
      </w:pPr>
    </w:p>
    <w:p w:rsidR="00533F16" w:rsidRPr="00014C46" w:rsidRDefault="00533F16" w:rsidP="00444481">
      <w:pPr>
        <w:ind w:left="5529"/>
        <w:jc w:val="center"/>
      </w:pPr>
      <w:r w:rsidRPr="00014C46">
        <w:t>Ημερομηνία ……………..</w:t>
      </w:r>
    </w:p>
    <w:p w:rsidR="00533F16" w:rsidRPr="00014C46" w:rsidRDefault="00533F16" w:rsidP="00444481">
      <w:pPr>
        <w:ind w:left="5529"/>
        <w:jc w:val="center"/>
      </w:pPr>
    </w:p>
    <w:p w:rsidR="00533F16" w:rsidRPr="00014C46" w:rsidRDefault="00533F16" w:rsidP="00444481">
      <w:pPr>
        <w:ind w:left="5529"/>
        <w:jc w:val="center"/>
      </w:pPr>
    </w:p>
    <w:p w:rsidR="00533F16" w:rsidRPr="00014C46" w:rsidRDefault="00533F16" w:rsidP="00444481">
      <w:pPr>
        <w:ind w:left="5529"/>
        <w:jc w:val="center"/>
      </w:pPr>
      <w:r w:rsidRPr="00014C46">
        <w:t xml:space="preserve">Σφραγίδα </w:t>
      </w:r>
      <w:r>
        <w:t>/</w:t>
      </w:r>
      <w:r w:rsidRPr="00014C46">
        <w:t xml:space="preserve"> Υπογραφή </w:t>
      </w:r>
      <w:r>
        <w:t>/ Ονοματεπώνυμο</w:t>
      </w:r>
    </w:p>
    <w:p w:rsidR="00533F16" w:rsidRPr="00014C46" w:rsidRDefault="00533F16" w:rsidP="00444481">
      <w:pPr>
        <w:ind w:left="5529"/>
        <w:jc w:val="center"/>
      </w:pPr>
      <w:r w:rsidRPr="00014C46">
        <w:rPr>
          <w:b/>
        </w:rPr>
        <w:t>(νόμιμου εκπρόσωπου)</w:t>
      </w:r>
    </w:p>
    <w:p w:rsidR="00533F16" w:rsidRPr="00014C46" w:rsidRDefault="00533F16" w:rsidP="00444481"/>
    <w:p w:rsidR="00533F16" w:rsidRPr="00014C46" w:rsidRDefault="00533F16" w:rsidP="00A00648"/>
    <w:sectPr w:rsidR="00533F16" w:rsidRPr="00014C46" w:rsidSect="006634CF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F16" w:rsidRDefault="00533F16" w:rsidP="004C07CF">
      <w:r>
        <w:separator/>
      </w:r>
    </w:p>
  </w:endnote>
  <w:endnote w:type="continuationSeparator" w:id="1">
    <w:p w:rsidR="00533F16" w:rsidRDefault="00533F16" w:rsidP="004C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F16" w:rsidRDefault="00533F16" w:rsidP="004C07CF">
      <w:r>
        <w:separator/>
      </w:r>
    </w:p>
  </w:footnote>
  <w:footnote w:type="continuationSeparator" w:id="1">
    <w:p w:rsidR="00533F16" w:rsidRDefault="00533F16" w:rsidP="004C0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singleLevel"/>
    <w:tmpl w:val="24145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3">
    <w:nsid w:val="03D40B15"/>
    <w:multiLevelType w:val="hybridMultilevel"/>
    <w:tmpl w:val="A6802DE8"/>
    <w:lvl w:ilvl="0" w:tplc="7A9C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35DE5"/>
    <w:multiLevelType w:val="multilevel"/>
    <w:tmpl w:val="A680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D69FB"/>
    <w:multiLevelType w:val="hybridMultilevel"/>
    <w:tmpl w:val="22E85F9C"/>
    <w:lvl w:ilvl="0" w:tplc="7062F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8456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1888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1E39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380F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2D058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14A2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3AB6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EA60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F35581"/>
    <w:multiLevelType w:val="multilevel"/>
    <w:tmpl w:val="E852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1E0E57"/>
    <w:multiLevelType w:val="multilevel"/>
    <w:tmpl w:val="989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FE1426"/>
    <w:multiLevelType w:val="hybridMultilevel"/>
    <w:tmpl w:val="31C82214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523D3"/>
    <w:multiLevelType w:val="hybridMultilevel"/>
    <w:tmpl w:val="073AAF46"/>
    <w:lvl w:ilvl="0" w:tplc="99A4BF4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F269E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485C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D2AFE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88492B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F0A02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C70E6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5D2D2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C2CCD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DC5FA7"/>
    <w:multiLevelType w:val="multilevel"/>
    <w:tmpl w:val="080C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D256E"/>
    <w:multiLevelType w:val="hybridMultilevel"/>
    <w:tmpl w:val="2C647652"/>
    <w:lvl w:ilvl="0" w:tplc="D2B62E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7C74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F721C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9607C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3965B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67E7D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B4AE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A8258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5C401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8EB4CD8"/>
    <w:multiLevelType w:val="hybridMultilevel"/>
    <w:tmpl w:val="9A90002E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456EF"/>
    <w:multiLevelType w:val="hybridMultilevel"/>
    <w:tmpl w:val="8EBC5102"/>
    <w:lvl w:ilvl="0" w:tplc="B5BA4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26D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3CA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E8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6C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0D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82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63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3C0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1D5F52"/>
    <w:multiLevelType w:val="hybridMultilevel"/>
    <w:tmpl w:val="39C0F992"/>
    <w:lvl w:ilvl="0" w:tplc="9B7C6C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EBA6D0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6AC7E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5C203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2A242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52A81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8265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4B484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A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2394EA1"/>
    <w:multiLevelType w:val="hybridMultilevel"/>
    <w:tmpl w:val="8FB231F2"/>
    <w:lvl w:ilvl="0" w:tplc="F23EE0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 w:val="0"/>
        <w:sz w:val="20"/>
        <w:szCs w:val="20"/>
      </w:rPr>
    </w:lvl>
    <w:lvl w:ilvl="1" w:tplc="FF46CD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2CB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BE3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401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A2A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23A8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BE7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E09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7A4924"/>
    <w:multiLevelType w:val="hybridMultilevel"/>
    <w:tmpl w:val="62FE2A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A83181"/>
    <w:multiLevelType w:val="hybridMultilevel"/>
    <w:tmpl w:val="CED2EF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9D610C"/>
    <w:multiLevelType w:val="hybridMultilevel"/>
    <w:tmpl w:val="B3FEBAEA"/>
    <w:lvl w:ilvl="0" w:tplc="497EE5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50C4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A80C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4CDD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16635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1E44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580D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46F00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9236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E83D7E"/>
    <w:multiLevelType w:val="multilevel"/>
    <w:tmpl w:val="9482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E341DD"/>
    <w:multiLevelType w:val="hybridMultilevel"/>
    <w:tmpl w:val="080CFF50"/>
    <w:lvl w:ilvl="0" w:tplc="7A9C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C705BF"/>
    <w:multiLevelType w:val="hybridMultilevel"/>
    <w:tmpl w:val="89983350"/>
    <w:lvl w:ilvl="0" w:tplc="285CC9F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b w:val="0"/>
      </w:rPr>
    </w:lvl>
    <w:lvl w:ilvl="1" w:tplc="AF3AF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1CE6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5AAC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648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83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D0CF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5E1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928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A90944"/>
    <w:multiLevelType w:val="hybridMultilevel"/>
    <w:tmpl w:val="45BA441A"/>
    <w:lvl w:ilvl="0" w:tplc="B5307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8E6081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C3627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7BACD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326BA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0EAF6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BC091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CD0E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96C90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ED4898"/>
    <w:multiLevelType w:val="hybridMultilevel"/>
    <w:tmpl w:val="523EA8E4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65FB1434"/>
    <w:multiLevelType w:val="hybridMultilevel"/>
    <w:tmpl w:val="490A74DC"/>
    <w:lvl w:ilvl="0" w:tplc="F5CC52F4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BD9A45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5E70D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0E12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14D44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D024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3C4C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420C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40EA7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2556DC"/>
    <w:multiLevelType w:val="hybridMultilevel"/>
    <w:tmpl w:val="DAB86CF0"/>
    <w:lvl w:ilvl="0" w:tplc="FC062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3"/>
        <w:szCs w:val="23"/>
      </w:rPr>
    </w:lvl>
    <w:lvl w:ilvl="1" w:tplc="4B960D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5CA3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E0889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1E26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41E74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2268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6782F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062D8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AC545B3"/>
    <w:multiLevelType w:val="hybridMultilevel"/>
    <w:tmpl w:val="5F92B786"/>
    <w:lvl w:ilvl="0" w:tplc="D51298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4F6414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D403B3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E00E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F6238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2800D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82A4A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0A9F7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81811B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E15FB0"/>
    <w:multiLevelType w:val="hybridMultilevel"/>
    <w:tmpl w:val="3D74F818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CF663A"/>
    <w:multiLevelType w:val="multilevel"/>
    <w:tmpl w:val="CED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6276AE"/>
    <w:multiLevelType w:val="hybridMultilevel"/>
    <w:tmpl w:val="4FB2D1EE"/>
    <w:lvl w:ilvl="0" w:tplc="B0764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3028C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13688F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F2C039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A3693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994D6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4E15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8C23C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441F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B791965"/>
    <w:multiLevelType w:val="hybridMultilevel"/>
    <w:tmpl w:val="E776198C"/>
    <w:lvl w:ilvl="0" w:tplc="A0D6C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769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E2A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40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EF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3E7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03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C7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89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180384"/>
    <w:multiLevelType w:val="hybridMultilevel"/>
    <w:tmpl w:val="B972D88C"/>
    <w:lvl w:ilvl="0" w:tplc="10643D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603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306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43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A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D87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AA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6D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68D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2"/>
  </w:num>
  <w:num w:numId="5">
    <w:abstractNumId w:val="21"/>
  </w:num>
  <w:num w:numId="6">
    <w:abstractNumId w:val="24"/>
  </w:num>
  <w:num w:numId="7">
    <w:abstractNumId w:val="21"/>
  </w:num>
  <w:num w:numId="8">
    <w:abstractNumId w:val="9"/>
  </w:num>
  <w:num w:numId="9">
    <w:abstractNumId w:val="29"/>
  </w:num>
  <w:num w:numId="10">
    <w:abstractNumId w:val="5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18"/>
  </w:num>
  <w:num w:numId="15">
    <w:abstractNumId w:val="11"/>
  </w:num>
  <w:num w:numId="16">
    <w:abstractNumId w:val="14"/>
  </w:num>
  <w:num w:numId="17">
    <w:abstractNumId w:val="13"/>
  </w:num>
  <w:num w:numId="18">
    <w:abstractNumId w:val="30"/>
  </w:num>
  <w:num w:numId="19">
    <w:abstractNumId w:val="26"/>
  </w:num>
  <w:num w:numId="20">
    <w:abstractNumId w:val="31"/>
  </w:num>
  <w:num w:numId="21">
    <w:abstractNumId w:val="23"/>
  </w:num>
  <w:num w:numId="22">
    <w:abstractNumId w:val="20"/>
  </w:num>
  <w:num w:numId="23">
    <w:abstractNumId w:val="10"/>
  </w:num>
  <w:num w:numId="24">
    <w:abstractNumId w:val="16"/>
  </w:num>
  <w:num w:numId="25">
    <w:abstractNumId w:val="17"/>
  </w:num>
  <w:num w:numId="26">
    <w:abstractNumId w:val="28"/>
  </w:num>
  <w:num w:numId="27">
    <w:abstractNumId w:val="3"/>
  </w:num>
  <w:num w:numId="28">
    <w:abstractNumId w:val="4"/>
  </w:num>
  <w:num w:numId="29">
    <w:abstractNumId w:val="27"/>
  </w:num>
  <w:num w:numId="30">
    <w:abstractNumId w:val="12"/>
  </w:num>
  <w:num w:numId="31">
    <w:abstractNumId w:val="8"/>
  </w:num>
  <w:num w:numId="32">
    <w:abstractNumId w:val="6"/>
  </w:num>
  <w:num w:numId="33">
    <w:abstractNumId w:val="7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517"/>
    <w:rsid w:val="00005DAA"/>
    <w:rsid w:val="000127CF"/>
    <w:rsid w:val="00014C46"/>
    <w:rsid w:val="00016BCF"/>
    <w:rsid w:val="000173EE"/>
    <w:rsid w:val="000228FD"/>
    <w:rsid w:val="00032D2B"/>
    <w:rsid w:val="00036C50"/>
    <w:rsid w:val="00040FB9"/>
    <w:rsid w:val="000436F0"/>
    <w:rsid w:val="000439C6"/>
    <w:rsid w:val="00046B20"/>
    <w:rsid w:val="000517A6"/>
    <w:rsid w:val="000569C3"/>
    <w:rsid w:val="000638FD"/>
    <w:rsid w:val="00074000"/>
    <w:rsid w:val="0007409E"/>
    <w:rsid w:val="00077525"/>
    <w:rsid w:val="00080D91"/>
    <w:rsid w:val="000834A6"/>
    <w:rsid w:val="000864FF"/>
    <w:rsid w:val="00087BCA"/>
    <w:rsid w:val="0009774C"/>
    <w:rsid w:val="000A0120"/>
    <w:rsid w:val="000A399A"/>
    <w:rsid w:val="000A4416"/>
    <w:rsid w:val="000A6C29"/>
    <w:rsid w:val="000B354F"/>
    <w:rsid w:val="000B40B2"/>
    <w:rsid w:val="000E167D"/>
    <w:rsid w:val="000E41E2"/>
    <w:rsid w:val="000F0624"/>
    <w:rsid w:val="000F5E8E"/>
    <w:rsid w:val="000F7244"/>
    <w:rsid w:val="000F7CDB"/>
    <w:rsid w:val="000F7F1F"/>
    <w:rsid w:val="00104DFD"/>
    <w:rsid w:val="00105CEB"/>
    <w:rsid w:val="0010714F"/>
    <w:rsid w:val="00110395"/>
    <w:rsid w:val="00112BBE"/>
    <w:rsid w:val="0011442C"/>
    <w:rsid w:val="00114455"/>
    <w:rsid w:val="001149F9"/>
    <w:rsid w:val="00114C11"/>
    <w:rsid w:val="001231D3"/>
    <w:rsid w:val="00123DEE"/>
    <w:rsid w:val="00124996"/>
    <w:rsid w:val="001253A5"/>
    <w:rsid w:val="00126508"/>
    <w:rsid w:val="00130208"/>
    <w:rsid w:val="00133E26"/>
    <w:rsid w:val="0014311F"/>
    <w:rsid w:val="00144098"/>
    <w:rsid w:val="00146B3C"/>
    <w:rsid w:val="00146D40"/>
    <w:rsid w:val="0015498E"/>
    <w:rsid w:val="0016396A"/>
    <w:rsid w:val="00190408"/>
    <w:rsid w:val="00190910"/>
    <w:rsid w:val="00197E3E"/>
    <w:rsid w:val="001A45F6"/>
    <w:rsid w:val="001B4F80"/>
    <w:rsid w:val="001B5B13"/>
    <w:rsid w:val="001C579F"/>
    <w:rsid w:val="001D389A"/>
    <w:rsid w:val="001E0670"/>
    <w:rsid w:val="001E526B"/>
    <w:rsid w:val="001E5906"/>
    <w:rsid w:val="001F1695"/>
    <w:rsid w:val="001F29B4"/>
    <w:rsid w:val="001F5801"/>
    <w:rsid w:val="002024A1"/>
    <w:rsid w:val="00206E12"/>
    <w:rsid w:val="002118D1"/>
    <w:rsid w:val="00214D6C"/>
    <w:rsid w:val="00230A14"/>
    <w:rsid w:val="00234BCC"/>
    <w:rsid w:val="00235505"/>
    <w:rsid w:val="002375C8"/>
    <w:rsid w:val="002406E3"/>
    <w:rsid w:val="00241A01"/>
    <w:rsid w:val="002442B7"/>
    <w:rsid w:val="00251A0E"/>
    <w:rsid w:val="002573C2"/>
    <w:rsid w:val="00260FEF"/>
    <w:rsid w:val="00261D2B"/>
    <w:rsid w:val="00265103"/>
    <w:rsid w:val="002664A1"/>
    <w:rsid w:val="002701F1"/>
    <w:rsid w:val="002704C1"/>
    <w:rsid w:val="00270FC6"/>
    <w:rsid w:val="00271AD3"/>
    <w:rsid w:val="002815A2"/>
    <w:rsid w:val="00282F57"/>
    <w:rsid w:val="00284CFD"/>
    <w:rsid w:val="00284FBD"/>
    <w:rsid w:val="002957CD"/>
    <w:rsid w:val="002A538A"/>
    <w:rsid w:val="002A6AC4"/>
    <w:rsid w:val="002B40FA"/>
    <w:rsid w:val="002C3294"/>
    <w:rsid w:val="002C3506"/>
    <w:rsid w:val="002C37C5"/>
    <w:rsid w:val="002C6467"/>
    <w:rsid w:val="002C7D11"/>
    <w:rsid w:val="002E0A40"/>
    <w:rsid w:val="002E77AE"/>
    <w:rsid w:val="002F0FDB"/>
    <w:rsid w:val="002F5261"/>
    <w:rsid w:val="002F58A6"/>
    <w:rsid w:val="0030189C"/>
    <w:rsid w:val="003018FD"/>
    <w:rsid w:val="00301D1A"/>
    <w:rsid w:val="00303108"/>
    <w:rsid w:val="003044D4"/>
    <w:rsid w:val="00305F31"/>
    <w:rsid w:val="00310F27"/>
    <w:rsid w:val="00313A18"/>
    <w:rsid w:val="00322128"/>
    <w:rsid w:val="00340ED3"/>
    <w:rsid w:val="00341739"/>
    <w:rsid w:val="00343B44"/>
    <w:rsid w:val="0034448D"/>
    <w:rsid w:val="003453FA"/>
    <w:rsid w:val="00345ACA"/>
    <w:rsid w:val="003511FB"/>
    <w:rsid w:val="003523E4"/>
    <w:rsid w:val="00356860"/>
    <w:rsid w:val="00364A21"/>
    <w:rsid w:val="00366DBA"/>
    <w:rsid w:val="00371C43"/>
    <w:rsid w:val="00377476"/>
    <w:rsid w:val="003804DB"/>
    <w:rsid w:val="00380FCF"/>
    <w:rsid w:val="003845D4"/>
    <w:rsid w:val="003867D9"/>
    <w:rsid w:val="00390081"/>
    <w:rsid w:val="0039076C"/>
    <w:rsid w:val="00391AFE"/>
    <w:rsid w:val="003A30BC"/>
    <w:rsid w:val="003B739E"/>
    <w:rsid w:val="003B7512"/>
    <w:rsid w:val="003C0F0B"/>
    <w:rsid w:val="003C11EE"/>
    <w:rsid w:val="003D313A"/>
    <w:rsid w:val="003E21A4"/>
    <w:rsid w:val="003E30CC"/>
    <w:rsid w:val="003E598C"/>
    <w:rsid w:val="003E75BA"/>
    <w:rsid w:val="003F09BD"/>
    <w:rsid w:val="003F14D1"/>
    <w:rsid w:val="003F1DBF"/>
    <w:rsid w:val="003F1EE6"/>
    <w:rsid w:val="003F3E0A"/>
    <w:rsid w:val="003F5232"/>
    <w:rsid w:val="003F76FF"/>
    <w:rsid w:val="00405C08"/>
    <w:rsid w:val="00407876"/>
    <w:rsid w:val="00412D26"/>
    <w:rsid w:val="004157D8"/>
    <w:rsid w:val="0043037F"/>
    <w:rsid w:val="00431A39"/>
    <w:rsid w:val="004349D0"/>
    <w:rsid w:val="00434BBB"/>
    <w:rsid w:val="00435770"/>
    <w:rsid w:val="0043696D"/>
    <w:rsid w:val="00444481"/>
    <w:rsid w:val="00447997"/>
    <w:rsid w:val="00455A95"/>
    <w:rsid w:val="00464285"/>
    <w:rsid w:val="00467543"/>
    <w:rsid w:val="00477B28"/>
    <w:rsid w:val="004865E0"/>
    <w:rsid w:val="00493E93"/>
    <w:rsid w:val="00497B3A"/>
    <w:rsid w:val="00497D53"/>
    <w:rsid w:val="004A0266"/>
    <w:rsid w:val="004A0AC7"/>
    <w:rsid w:val="004A1188"/>
    <w:rsid w:val="004A1472"/>
    <w:rsid w:val="004A1F72"/>
    <w:rsid w:val="004A6B11"/>
    <w:rsid w:val="004B295E"/>
    <w:rsid w:val="004B30DD"/>
    <w:rsid w:val="004C07CF"/>
    <w:rsid w:val="004C4111"/>
    <w:rsid w:val="004C4D99"/>
    <w:rsid w:val="004C56ED"/>
    <w:rsid w:val="004E6232"/>
    <w:rsid w:val="004E6A8E"/>
    <w:rsid w:val="004E6ABA"/>
    <w:rsid w:val="004E7CED"/>
    <w:rsid w:val="004F4576"/>
    <w:rsid w:val="005002AE"/>
    <w:rsid w:val="005028C9"/>
    <w:rsid w:val="00510598"/>
    <w:rsid w:val="00510849"/>
    <w:rsid w:val="0051322E"/>
    <w:rsid w:val="00515CBD"/>
    <w:rsid w:val="00520A30"/>
    <w:rsid w:val="00520D27"/>
    <w:rsid w:val="00521EB2"/>
    <w:rsid w:val="0052340B"/>
    <w:rsid w:val="00526F8D"/>
    <w:rsid w:val="0053046E"/>
    <w:rsid w:val="00533357"/>
    <w:rsid w:val="00533F16"/>
    <w:rsid w:val="00534E57"/>
    <w:rsid w:val="00536833"/>
    <w:rsid w:val="0054328C"/>
    <w:rsid w:val="00546099"/>
    <w:rsid w:val="00546897"/>
    <w:rsid w:val="00547379"/>
    <w:rsid w:val="00547AB8"/>
    <w:rsid w:val="0055208B"/>
    <w:rsid w:val="0055313B"/>
    <w:rsid w:val="0055394D"/>
    <w:rsid w:val="00566DCE"/>
    <w:rsid w:val="005703F8"/>
    <w:rsid w:val="00571A5F"/>
    <w:rsid w:val="00575630"/>
    <w:rsid w:val="00575E06"/>
    <w:rsid w:val="00580E1C"/>
    <w:rsid w:val="00585AA3"/>
    <w:rsid w:val="00586702"/>
    <w:rsid w:val="00593157"/>
    <w:rsid w:val="00593F04"/>
    <w:rsid w:val="005B1900"/>
    <w:rsid w:val="005B495F"/>
    <w:rsid w:val="005C71B1"/>
    <w:rsid w:val="005D2088"/>
    <w:rsid w:val="005D4C83"/>
    <w:rsid w:val="005E45D9"/>
    <w:rsid w:val="005E78A1"/>
    <w:rsid w:val="005F3B64"/>
    <w:rsid w:val="00604956"/>
    <w:rsid w:val="006079D9"/>
    <w:rsid w:val="00612E6A"/>
    <w:rsid w:val="00615C0C"/>
    <w:rsid w:val="006224DC"/>
    <w:rsid w:val="00624354"/>
    <w:rsid w:val="0062560A"/>
    <w:rsid w:val="00626204"/>
    <w:rsid w:val="00630DA2"/>
    <w:rsid w:val="0063110E"/>
    <w:rsid w:val="00633A48"/>
    <w:rsid w:val="00644E01"/>
    <w:rsid w:val="00646B37"/>
    <w:rsid w:val="006515E7"/>
    <w:rsid w:val="006529CA"/>
    <w:rsid w:val="00653D50"/>
    <w:rsid w:val="006634CF"/>
    <w:rsid w:val="00685133"/>
    <w:rsid w:val="00686B16"/>
    <w:rsid w:val="00691150"/>
    <w:rsid w:val="006A0B09"/>
    <w:rsid w:val="006A59B8"/>
    <w:rsid w:val="006A62F3"/>
    <w:rsid w:val="006B6152"/>
    <w:rsid w:val="006B61FB"/>
    <w:rsid w:val="006B7477"/>
    <w:rsid w:val="006C1AC3"/>
    <w:rsid w:val="006C4A66"/>
    <w:rsid w:val="006D7D09"/>
    <w:rsid w:val="006E0BA0"/>
    <w:rsid w:val="006E4070"/>
    <w:rsid w:val="006F0F63"/>
    <w:rsid w:val="006F54B6"/>
    <w:rsid w:val="00705740"/>
    <w:rsid w:val="007058B0"/>
    <w:rsid w:val="007058D2"/>
    <w:rsid w:val="00710D56"/>
    <w:rsid w:val="00720B00"/>
    <w:rsid w:val="007220AE"/>
    <w:rsid w:val="00722ABF"/>
    <w:rsid w:val="00724F95"/>
    <w:rsid w:val="00725452"/>
    <w:rsid w:val="00734F68"/>
    <w:rsid w:val="00735F89"/>
    <w:rsid w:val="00736FDC"/>
    <w:rsid w:val="007374B5"/>
    <w:rsid w:val="0074382A"/>
    <w:rsid w:val="007470CD"/>
    <w:rsid w:val="00747767"/>
    <w:rsid w:val="007571DA"/>
    <w:rsid w:val="00762D41"/>
    <w:rsid w:val="00762F3F"/>
    <w:rsid w:val="00765B9D"/>
    <w:rsid w:val="00767CFE"/>
    <w:rsid w:val="00770710"/>
    <w:rsid w:val="0078038F"/>
    <w:rsid w:val="0078156B"/>
    <w:rsid w:val="0078242D"/>
    <w:rsid w:val="00783C99"/>
    <w:rsid w:val="00786427"/>
    <w:rsid w:val="00791E9D"/>
    <w:rsid w:val="007B4549"/>
    <w:rsid w:val="007B4FC5"/>
    <w:rsid w:val="007C2D76"/>
    <w:rsid w:val="007C3C85"/>
    <w:rsid w:val="007C7135"/>
    <w:rsid w:val="007D5AFE"/>
    <w:rsid w:val="007E26EA"/>
    <w:rsid w:val="007E2B21"/>
    <w:rsid w:val="007E7197"/>
    <w:rsid w:val="007E7E6E"/>
    <w:rsid w:val="007F364D"/>
    <w:rsid w:val="007F4416"/>
    <w:rsid w:val="007F5371"/>
    <w:rsid w:val="00801A45"/>
    <w:rsid w:val="008031A9"/>
    <w:rsid w:val="00806882"/>
    <w:rsid w:val="00807E65"/>
    <w:rsid w:val="0082391F"/>
    <w:rsid w:val="00832DE8"/>
    <w:rsid w:val="00834E61"/>
    <w:rsid w:val="00836AD4"/>
    <w:rsid w:val="0083701D"/>
    <w:rsid w:val="00842FE8"/>
    <w:rsid w:val="0084743E"/>
    <w:rsid w:val="00851205"/>
    <w:rsid w:val="008542B2"/>
    <w:rsid w:val="00856138"/>
    <w:rsid w:val="0085684F"/>
    <w:rsid w:val="00866D09"/>
    <w:rsid w:val="008720D8"/>
    <w:rsid w:val="00891A38"/>
    <w:rsid w:val="00896AC9"/>
    <w:rsid w:val="008A125A"/>
    <w:rsid w:val="008A79D9"/>
    <w:rsid w:val="008B3FF1"/>
    <w:rsid w:val="008C24AB"/>
    <w:rsid w:val="008D25BF"/>
    <w:rsid w:val="008D6E02"/>
    <w:rsid w:val="008E6DA6"/>
    <w:rsid w:val="008F3158"/>
    <w:rsid w:val="008F45A5"/>
    <w:rsid w:val="008F5807"/>
    <w:rsid w:val="008F5969"/>
    <w:rsid w:val="008F71A3"/>
    <w:rsid w:val="00902E61"/>
    <w:rsid w:val="009037F9"/>
    <w:rsid w:val="009055A5"/>
    <w:rsid w:val="00917836"/>
    <w:rsid w:val="00924F8D"/>
    <w:rsid w:val="00925821"/>
    <w:rsid w:val="009341A2"/>
    <w:rsid w:val="0093513F"/>
    <w:rsid w:val="009359D8"/>
    <w:rsid w:val="00941ED8"/>
    <w:rsid w:val="00944A73"/>
    <w:rsid w:val="00945BF4"/>
    <w:rsid w:val="00950F0C"/>
    <w:rsid w:val="009536DB"/>
    <w:rsid w:val="009540BE"/>
    <w:rsid w:val="00955A79"/>
    <w:rsid w:val="0095640B"/>
    <w:rsid w:val="00960A3B"/>
    <w:rsid w:val="0096117C"/>
    <w:rsid w:val="00966F45"/>
    <w:rsid w:val="00967F89"/>
    <w:rsid w:val="00970D81"/>
    <w:rsid w:val="00972B01"/>
    <w:rsid w:val="00974B35"/>
    <w:rsid w:val="00975DA2"/>
    <w:rsid w:val="009778F2"/>
    <w:rsid w:val="0098240F"/>
    <w:rsid w:val="0098400E"/>
    <w:rsid w:val="00984BFE"/>
    <w:rsid w:val="00984C1E"/>
    <w:rsid w:val="00991582"/>
    <w:rsid w:val="009916AB"/>
    <w:rsid w:val="00991836"/>
    <w:rsid w:val="009919C2"/>
    <w:rsid w:val="00994BFF"/>
    <w:rsid w:val="00997441"/>
    <w:rsid w:val="009A0231"/>
    <w:rsid w:val="009B5A9B"/>
    <w:rsid w:val="009C48A0"/>
    <w:rsid w:val="009D0D1E"/>
    <w:rsid w:val="009E5AD8"/>
    <w:rsid w:val="009E6ED2"/>
    <w:rsid w:val="009F5FB0"/>
    <w:rsid w:val="00A00648"/>
    <w:rsid w:val="00A056C2"/>
    <w:rsid w:val="00A05F2A"/>
    <w:rsid w:val="00A06E14"/>
    <w:rsid w:val="00A10BEE"/>
    <w:rsid w:val="00A20249"/>
    <w:rsid w:val="00A20782"/>
    <w:rsid w:val="00A20FA9"/>
    <w:rsid w:val="00A21CB5"/>
    <w:rsid w:val="00A220A8"/>
    <w:rsid w:val="00A23334"/>
    <w:rsid w:val="00A36412"/>
    <w:rsid w:val="00A415B9"/>
    <w:rsid w:val="00A5019B"/>
    <w:rsid w:val="00A60999"/>
    <w:rsid w:val="00A63A1D"/>
    <w:rsid w:val="00A6450A"/>
    <w:rsid w:val="00A6665E"/>
    <w:rsid w:val="00A73832"/>
    <w:rsid w:val="00A77332"/>
    <w:rsid w:val="00A8577D"/>
    <w:rsid w:val="00A918CE"/>
    <w:rsid w:val="00A9392E"/>
    <w:rsid w:val="00A95651"/>
    <w:rsid w:val="00AA1C58"/>
    <w:rsid w:val="00AA6D1F"/>
    <w:rsid w:val="00AA7105"/>
    <w:rsid w:val="00AA734B"/>
    <w:rsid w:val="00AC523D"/>
    <w:rsid w:val="00AC5494"/>
    <w:rsid w:val="00AC77C8"/>
    <w:rsid w:val="00AD037B"/>
    <w:rsid w:val="00AD2DA1"/>
    <w:rsid w:val="00AD4B02"/>
    <w:rsid w:val="00AE229F"/>
    <w:rsid w:val="00AE4A7B"/>
    <w:rsid w:val="00AE56C0"/>
    <w:rsid w:val="00AE7CB5"/>
    <w:rsid w:val="00B06F90"/>
    <w:rsid w:val="00B10144"/>
    <w:rsid w:val="00B14281"/>
    <w:rsid w:val="00B1461B"/>
    <w:rsid w:val="00B14DE3"/>
    <w:rsid w:val="00B26222"/>
    <w:rsid w:val="00B276FC"/>
    <w:rsid w:val="00B27A7E"/>
    <w:rsid w:val="00B315CF"/>
    <w:rsid w:val="00B327B6"/>
    <w:rsid w:val="00B360D8"/>
    <w:rsid w:val="00B438D2"/>
    <w:rsid w:val="00B4503C"/>
    <w:rsid w:val="00B51956"/>
    <w:rsid w:val="00B60A9C"/>
    <w:rsid w:val="00B626BD"/>
    <w:rsid w:val="00B62BE1"/>
    <w:rsid w:val="00B63A21"/>
    <w:rsid w:val="00B66DD4"/>
    <w:rsid w:val="00B76AA1"/>
    <w:rsid w:val="00B80D61"/>
    <w:rsid w:val="00B83327"/>
    <w:rsid w:val="00B84A29"/>
    <w:rsid w:val="00B91B93"/>
    <w:rsid w:val="00BA0DDA"/>
    <w:rsid w:val="00BA66F3"/>
    <w:rsid w:val="00BA67E9"/>
    <w:rsid w:val="00BB28A9"/>
    <w:rsid w:val="00BB5BC8"/>
    <w:rsid w:val="00BC2FE2"/>
    <w:rsid w:val="00BD0244"/>
    <w:rsid w:val="00BD4BF7"/>
    <w:rsid w:val="00BD7E00"/>
    <w:rsid w:val="00BE0427"/>
    <w:rsid w:val="00BE1BAB"/>
    <w:rsid w:val="00BE2F2F"/>
    <w:rsid w:val="00BE5270"/>
    <w:rsid w:val="00BF62D3"/>
    <w:rsid w:val="00C041E1"/>
    <w:rsid w:val="00C12DDC"/>
    <w:rsid w:val="00C14B14"/>
    <w:rsid w:val="00C23DFE"/>
    <w:rsid w:val="00C26413"/>
    <w:rsid w:val="00C32126"/>
    <w:rsid w:val="00C3404A"/>
    <w:rsid w:val="00C35B3C"/>
    <w:rsid w:val="00C37448"/>
    <w:rsid w:val="00C5471F"/>
    <w:rsid w:val="00C627DA"/>
    <w:rsid w:val="00C656AB"/>
    <w:rsid w:val="00C70A22"/>
    <w:rsid w:val="00C75B3F"/>
    <w:rsid w:val="00C8575F"/>
    <w:rsid w:val="00C86494"/>
    <w:rsid w:val="00C96C41"/>
    <w:rsid w:val="00C979A9"/>
    <w:rsid w:val="00CA29FE"/>
    <w:rsid w:val="00CB1AD3"/>
    <w:rsid w:val="00CB1ADA"/>
    <w:rsid w:val="00CB2277"/>
    <w:rsid w:val="00CB33C2"/>
    <w:rsid w:val="00CB4367"/>
    <w:rsid w:val="00CC0362"/>
    <w:rsid w:val="00CC1270"/>
    <w:rsid w:val="00CC1EC0"/>
    <w:rsid w:val="00CC25B1"/>
    <w:rsid w:val="00CD0BE6"/>
    <w:rsid w:val="00CD14BE"/>
    <w:rsid w:val="00CE139E"/>
    <w:rsid w:val="00CE17E6"/>
    <w:rsid w:val="00CE1D7E"/>
    <w:rsid w:val="00CF0096"/>
    <w:rsid w:val="00CF315B"/>
    <w:rsid w:val="00D00E9A"/>
    <w:rsid w:val="00D013A3"/>
    <w:rsid w:val="00D0255A"/>
    <w:rsid w:val="00D03470"/>
    <w:rsid w:val="00D1387E"/>
    <w:rsid w:val="00D14E2F"/>
    <w:rsid w:val="00D15C98"/>
    <w:rsid w:val="00D234F5"/>
    <w:rsid w:val="00D25696"/>
    <w:rsid w:val="00D302B3"/>
    <w:rsid w:val="00D34626"/>
    <w:rsid w:val="00D34AE9"/>
    <w:rsid w:val="00D41D24"/>
    <w:rsid w:val="00D426C0"/>
    <w:rsid w:val="00D6678F"/>
    <w:rsid w:val="00D67B57"/>
    <w:rsid w:val="00D93517"/>
    <w:rsid w:val="00DB3DE4"/>
    <w:rsid w:val="00DB52A6"/>
    <w:rsid w:val="00DB6B64"/>
    <w:rsid w:val="00DC1943"/>
    <w:rsid w:val="00DC35CE"/>
    <w:rsid w:val="00DC7B26"/>
    <w:rsid w:val="00DD0475"/>
    <w:rsid w:val="00DD0CDF"/>
    <w:rsid w:val="00DD2F21"/>
    <w:rsid w:val="00DD362A"/>
    <w:rsid w:val="00DD36B0"/>
    <w:rsid w:val="00DD64C3"/>
    <w:rsid w:val="00DE1D1F"/>
    <w:rsid w:val="00DF62E6"/>
    <w:rsid w:val="00E025AF"/>
    <w:rsid w:val="00E03882"/>
    <w:rsid w:val="00E06936"/>
    <w:rsid w:val="00E14B98"/>
    <w:rsid w:val="00E15FD0"/>
    <w:rsid w:val="00E20BDE"/>
    <w:rsid w:val="00E252F6"/>
    <w:rsid w:val="00E2797D"/>
    <w:rsid w:val="00E34081"/>
    <w:rsid w:val="00E344A1"/>
    <w:rsid w:val="00E4041A"/>
    <w:rsid w:val="00E4270F"/>
    <w:rsid w:val="00E42EBB"/>
    <w:rsid w:val="00E445E1"/>
    <w:rsid w:val="00E60198"/>
    <w:rsid w:val="00E6087F"/>
    <w:rsid w:val="00E61123"/>
    <w:rsid w:val="00E61A36"/>
    <w:rsid w:val="00E6513D"/>
    <w:rsid w:val="00E66613"/>
    <w:rsid w:val="00E82D25"/>
    <w:rsid w:val="00E870D3"/>
    <w:rsid w:val="00E8775B"/>
    <w:rsid w:val="00E926D2"/>
    <w:rsid w:val="00E9286B"/>
    <w:rsid w:val="00EA2045"/>
    <w:rsid w:val="00EA577C"/>
    <w:rsid w:val="00EA689E"/>
    <w:rsid w:val="00EB1ADD"/>
    <w:rsid w:val="00EB20AB"/>
    <w:rsid w:val="00EB3397"/>
    <w:rsid w:val="00EB6018"/>
    <w:rsid w:val="00EB727C"/>
    <w:rsid w:val="00EC5F28"/>
    <w:rsid w:val="00ED57DB"/>
    <w:rsid w:val="00EE62BF"/>
    <w:rsid w:val="00EE6C69"/>
    <w:rsid w:val="00EF7C4D"/>
    <w:rsid w:val="00F0567E"/>
    <w:rsid w:val="00F114B8"/>
    <w:rsid w:val="00F154E8"/>
    <w:rsid w:val="00F21887"/>
    <w:rsid w:val="00F30879"/>
    <w:rsid w:val="00F55CA3"/>
    <w:rsid w:val="00F62CC4"/>
    <w:rsid w:val="00F62D34"/>
    <w:rsid w:val="00F65B8E"/>
    <w:rsid w:val="00F76B3F"/>
    <w:rsid w:val="00F80F89"/>
    <w:rsid w:val="00F823C9"/>
    <w:rsid w:val="00F92FA3"/>
    <w:rsid w:val="00F97664"/>
    <w:rsid w:val="00FA27B6"/>
    <w:rsid w:val="00FA7BEF"/>
    <w:rsid w:val="00FB4225"/>
    <w:rsid w:val="00FB5B22"/>
    <w:rsid w:val="00FC56D7"/>
    <w:rsid w:val="00FD0377"/>
    <w:rsid w:val="00FD7730"/>
    <w:rsid w:val="00FF0938"/>
    <w:rsid w:val="00FF6467"/>
    <w:rsid w:val="00FF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A1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344A1"/>
    <w:rPr>
      <w:b/>
      <w:sz w:val="22"/>
    </w:rPr>
  </w:style>
  <w:style w:type="character" w:customStyle="1" w:styleId="WW8Num1z1">
    <w:name w:val="WW8Num1z1"/>
    <w:uiPriority w:val="99"/>
    <w:rsid w:val="00E344A1"/>
    <w:rPr>
      <w:rFonts w:ascii="Wingdings" w:hAnsi="Wingdings"/>
    </w:rPr>
  </w:style>
  <w:style w:type="character" w:customStyle="1" w:styleId="WW8Num5z0">
    <w:name w:val="WW8Num5z0"/>
    <w:uiPriority w:val="99"/>
    <w:rsid w:val="00E344A1"/>
    <w:rPr>
      <w:rFonts w:ascii="Wingdings" w:hAnsi="Wingdings"/>
    </w:rPr>
  </w:style>
  <w:style w:type="character" w:customStyle="1" w:styleId="WW8Num5z1">
    <w:name w:val="WW8Num5z1"/>
    <w:uiPriority w:val="99"/>
    <w:rsid w:val="00E344A1"/>
    <w:rPr>
      <w:rFonts w:ascii="Courier New" w:hAnsi="Courier New"/>
    </w:rPr>
  </w:style>
  <w:style w:type="character" w:customStyle="1" w:styleId="WW8Num5z3">
    <w:name w:val="WW8Num5z3"/>
    <w:uiPriority w:val="99"/>
    <w:rsid w:val="00E344A1"/>
    <w:rPr>
      <w:rFonts w:ascii="Symbol" w:hAnsi="Symbol"/>
    </w:rPr>
  </w:style>
  <w:style w:type="character" w:customStyle="1" w:styleId="WW8Num9z0">
    <w:name w:val="WW8Num9z0"/>
    <w:uiPriority w:val="99"/>
    <w:rsid w:val="00E344A1"/>
    <w:rPr>
      <w:rFonts w:ascii="Arial" w:hAnsi="Arial"/>
    </w:rPr>
  </w:style>
  <w:style w:type="character" w:customStyle="1" w:styleId="WW8Num9z1">
    <w:name w:val="WW8Num9z1"/>
    <w:uiPriority w:val="99"/>
    <w:rsid w:val="00E344A1"/>
    <w:rPr>
      <w:rFonts w:ascii="Courier New" w:hAnsi="Courier New"/>
    </w:rPr>
  </w:style>
  <w:style w:type="character" w:customStyle="1" w:styleId="WW8Num9z2">
    <w:name w:val="WW8Num9z2"/>
    <w:uiPriority w:val="99"/>
    <w:rsid w:val="00E344A1"/>
    <w:rPr>
      <w:rFonts w:ascii="Wingdings" w:hAnsi="Wingdings"/>
    </w:rPr>
  </w:style>
  <w:style w:type="character" w:customStyle="1" w:styleId="WW8Num9z3">
    <w:name w:val="WW8Num9z3"/>
    <w:uiPriority w:val="99"/>
    <w:rsid w:val="00E344A1"/>
    <w:rPr>
      <w:rFonts w:ascii="Symbol" w:hAnsi="Symbol"/>
    </w:rPr>
  </w:style>
  <w:style w:type="character" w:customStyle="1" w:styleId="WW8Num10z0">
    <w:name w:val="WW8Num10z0"/>
    <w:uiPriority w:val="99"/>
    <w:rsid w:val="00E344A1"/>
    <w:rPr>
      <w:rFonts w:ascii="Wingdings" w:hAnsi="Wingdings"/>
    </w:rPr>
  </w:style>
  <w:style w:type="character" w:customStyle="1" w:styleId="WW8Num10z1">
    <w:name w:val="WW8Num10z1"/>
    <w:uiPriority w:val="99"/>
    <w:rsid w:val="00E344A1"/>
    <w:rPr>
      <w:rFonts w:ascii="Courier New" w:hAnsi="Courier New"/>
    </w:rPr>
  </w:style>
  <w:style w:type="character" w:customStyle="1" w:styleId="WW8Num10z3">
    <w:name w:val="WW8Num10z3"/>
    <w:uiPriority w:val="99"/>
    <w:rsid w:val="00E344A1"/>
    <w:rPr>
      <w:rFonts w:ascii="Symbol" w:hAnsi="Symbol"/>
    </w:rPr>
  </w:style>
  <w:style w:type="character" w:customStyle="1" w:styleId="WW8Num11z0">
    <w:name w:val="WW8Num11z0"/>
    <w:uiPriority w:val="99"/>
    <w:rsid w:val="00E344A1"/>
    <w:rPr>
      <w:rFonts w:ascii="Arial" w:hAnsi="Arial"/>
    </w:rPr>
  </w:style>
  <w:style w:type="character" w:customStyle="1" w:styleId="WW8Num11z1">
    <w:name w:val="WW8Num11z1"/>
    <w:uiPriority w:val="99"/>
    <w:rsid w:val="00E344A1"/>
    <w:rPr>
      <w:rFonts w:ascii="Courier New" w:hAnsi="Courier New"/>
    </w:rPr>
  </w:style>
  <w:style w:type="character" w:customStyle="1" w:styleId="WW8Num11z2">
    <w:name w:val="WW8Num11z2"/>
    <w:uiPriority w:val="99"/>
    <w:rsid w:val="00E344A1"/>
    <w:rPr>
      <w:rFonts w:ascii="Wingdings" w:hAnsi="Wingdings"/>
    </w:rPr>
  </w:style>
  <w:style w:type="character" w:customStyle="1" w:styleId="WW8Num11z3">
    <w:name w:val="WW8Num11z3"/>
    <w:uiPriority w:val="99"/>
    <w:rsid w:val="00E344A1"/>
    <w:rPr>
      <w:rFonts w:ascii="Symbol" w:hAnsi="Symbol"/>
    </w:rPr>
  </w:style>
  <w:style w:type="character" w:customStyle="1" w:styleId="WW8Num15z0">
    <w:name w:val="WW8Num15z0"/>
    <w:uiPriority w:val="99"/>
    <w:rsid w:val="00E344A1"/>
    <w:rPr>
      <w:rFonts w:ascii="Arial" w:hAnsi="Arial"/>
    </w:rPr>
  </w:style>
  <w:style w:type="character" w:customStyle="1" w:styleId="WW8Num15z1">
    <w:name w:val="WW8Num15z1"/>
    <w:uiPriority w:val="99"/>
    <w:rsid w:val="00E344A1"/>
    <w:rPr>
      <w:rFonts w:ascii="Courier New" w:hAnsi="Courier New"/>
    </w:rPr>
  </w:style>
  <w:style w:type="character" w:customStyle="1" w:styleId="WW8Num15z2">
    <w:name w:val="WW8Num15z2"/>
    <w:uiPriority w:val="99"/>
    <w:rsid w:val="00E344A1"/>
    <w:rPr>
      <w:rFonts w:ascii="Wingdings" w:hAnsi="Wingdings"/>
    </w:rPr>
  </w:style>
  <w:style w:type="character" w:customStyle="1" w:styleId="WW8Num15z3">
    <w:name w:val="WW8Num15z3"/>
    <w:uiPriority w:val="99"/>
    <w:rsid w:val="00E344A1"/>
    <w:rPr>
      <w:rFonts w:ascii="Symbol" w:hAnsi="Symbol"/>
    </w:rPr>
  </w:style>
  <w:style w:type="character" w:customStyle="1" w:styleId="WW8Num17z0">
    <w:name w:val="WW8Num17z0"/>
    <w:uiPriority w:val="99"/>
    <w:rsid w:val="00E344A1"/>
  </w:style>
  <w:style w:type="character" w:customStyle="1" w:styleId="WW8Num19z0">
    <w:name w:val="WW8Num19z0"/>
    <w:uiPriority w:val="99"/>
    <w:rsid w:val="00E344A1"/>
    <w:rPr>
      <w:sz w:val="24"/>
    </w:rPr>
  </w:style>
  <w:style w:type="character" w:customStyle="1" w:styleId="WW8Num20z0">
    <w:name w:val="WW8Num20z0"/>
    <w:uiPriority w:val="99"/>
    <w:rsid w:val="00E344A1"/>
  </w:style>
  <w:style w:type="character" w:customStyle="1" w:styleId="WW8Num21z0">
    <w:name w:val="WW8Num21z0"/>
    <w:uiPriority w:val="99"/>
    <w:rsid w:val="00E344A1"/>
    <w:rPr>
      <w:rFonts w:ascii="Symbol" w:hAnsi="Symbol"/>
    </w:rPr>
  </w:style>
  <w:style w:type="character" w:customStyle="1" w:styleId="WW8Num21z1">
    <w:name w:val="WW8Num21z1"/>
    <w:uiPriority w:val="99"/>
    <w:rsid w:val="00E344A1"/>
    <w:rPr>
      <w:rFonts w:ascii="Courier New" w:hAnsi="Courier New"/>
    </w:rPr>
  </w:style>
  <w:style w:type="character" w:customStyle="1" w:styleId="WW8Num21z2">
    <w:name w:val="WW8Num21z2"/>
    <w:uiPriority w:val="99"/>
    <w:rsid w:val="00E344A1"/>
    <w:rPr>
      <w:rFonts w:ascii="Wingdings" w:hAnsi="Wingdings"/>
    </w:rPr>
  </w:style>
  <w:style w:type="character" w:customStyle="1" w:styleId="1">
    <w:name w:val="Προεπιλεγμένη γραμματοσειρά1"/>
    <w:uiPriority w:val="99"/>
    <w:rsid w:val="00E344A1"/>
  </w:style>
  <w:style w:type="paragraph" w:customStyle="1" w:styleId="a">
    <w:name w:val="Επικεφαλίδα"/>
    <w:basedOn w:val="Normal"/>
    <w:next w:val="BodyText"/>
    <w:uiPriority w:val="99"/>
    <w:rsid w:val="00E344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344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0670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E344A1"/>
    <w:rPr>
      <w:rFonts w:cs="Tahoma"/>
    </w:rPr>
  </w:style>
  <w:style w:type="paragraph" w:customStyle="1" w:styleId="10">
    <w:name w:val="Λεζάντα1"/>
    <w:basedOn w:val="Normal"/>
    <w:uiPriority w:val="99"/>
    <w:rsid w:val="00E344A1"/>
    <w:pPr>
      <w:suppressLineNumbers/>
      <w:spacing w:before="120" w:after="120"/>
    </w:pPr>
    <w:rPr>
      <w:rFonts w:cs="Tahoma"/>
      <w:i/>
      <w:iCs/>
    </w:rPr>
  </w:style>
  <w:style w:type="paragraph" w:customStyle="1" w:styleId="a0">
    <w:name w:val="Ευρετήριο"/>
    <w:basedOn w:val="Normal"/>
    <w:uiPriority w:val="99"/>
    <w:rsid w:val="00E344A1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rsid w:val="00E34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670"/>
    <w:rPr>
      <w:rFonts w:cs="Times New Roman"/>
      <w:sz w:val="2"/>
      <w:lang w:eastAsia="ar-SA" w:bidi="ar-SA"/>
    </w:rPr>
  </w:style>
  <w:style w:type="paragraph" w:customStyle="1" w:styleId="a1">
    <w:name w:val="Περιεχόμενα πίνακα"/>
    <w:basedOn w:val="Normal"/>
    <w:uiPriority w:val="99"/>
    <w:rsid w:val="00E344A1"/>
    <w:pPr>
      <w:suppressLineNumbers/>
    </w:pPr>
  </w:style>
  <w:style w:type="paragraph" w:customStyle="1" w:styleId="a2">
    <w:name w:val="Επικεφαλίδα πίνακα"/>
    <w:basedOn w:val="a1"/>
    <w:uiPriority w:val="99"/>
    <w:rsid w:val="00E344A1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D0255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7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7CF"/>
    <w:rPr>
      <w:rFonts w:cs="Times New Roman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4C07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7CF"/>
    <w:rPr>
      <w:rFonts w:cs="Times New Roman"/>
      <w:sz w:val="24"/>
      <w:lang w:eastAsia="ar-SA" w:bidi="ar-SA"/>
    </w:rPr>
  </w:style>
  <w:style w:type="paragraph" w:customStyle="1" w:styleId="Default">
    <w:name w:val="Default"/>
    <w:uiPriority w:val="99"/>
    <w:rsid w:val="001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1387E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Παράγραφος λίστας1"/>
    <w:basedOn w:val="Normal"/>
    <w:uiPriority w:val="99"/>
    <w:rsid w:val="00124996"/>
    <w:pPr>
      <w:suppressAutoHyphens w:val="0"/>
      <w:ind w:left="720"/>
    </w:pPr>
    <w:rPr>
      <w:lang w:eastAsia="el-GR"/>
    </w:rPr>
  </w:style>
  <w:style w:type="paragraph" w:customStyle="1" w:styleId="2">
    <w:name w:val="Παράγραφος λίστας2"/>
    <w:basedOn w:val="Normal"/>
    <w:uiPriority w:val="99"/>
    <w:rsid w:val="006C4A66"/>
    <w:pPr>
      <w:suppressAutoHyphens w:val="0"/>
      <w:ind w:left="720"/>
      <w:contextualSpacing/>
    </w:pPr>
    <w:rPr>
      <w:lang w:eastAsia="el-GR"/>
    </w:rPr>
  </w:style>
  <w:style w:type="character" w:customStyle="1" w:styleId="5yl5">
    <w:name w:val="_5yl5"/>
    <w:uiPriority w:val="99"/>
    <w:rsid w:val="00284FBD"/>
  </w:style>
  <w:style w:type="paragraph" w:styleId="NormalWeb">
    <w:name w:val="Normal (Web)"/>
    <w:basedOn w:val="Normal"/>
    <w:uiPriority w:val="99"/>
    <w:rsid w:val="006224DC"/>
    <w:pPr>
      <w:suppressAutoHyphens w:val="0"/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99"/>
    <w:qFormat/>
    <w:rsid w:val="0046754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244</Words>
  <Characters>1319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(1)</dc:title>
  <dc:subject/>
  <dc:creator>Altec Customer</dc:creator>
  <cp:keywords/>
  <dc:description/>
  <cp:lastModifiedBy>user</cp:lastModifiedBy>
  <cp:revision>5</cp:revision>
  <cp:lastPrinted>2022-04-26T12:26:00Z</cp:lastPrinted>
  <dcterms:created xsi:type="dcterms:W3CDTF">2022-04-28T09:21:00Z</dcterms:created>
  <dcterms:modified xsi:type="dcterms:W3CDTF">2022-04-28T09:25:00Z</dcterms:modified>
</cp:coreProperties>
</file>