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5CD51B" w14:textId="77777777" w:rsidR="00703818" w:rsidRPr="00C03869" w:rsidRDefault="00320D95" w:rsidP="00425696">
      <w:pPr>
        <w:rPr>
          <w:rFonts w:ascii="Helvetica" w:eastAsia="Times New Roman" w:hAnsi="Helvetica" w:cs="Helvetica"/>
          <w:color w:val="666666"/>
          <w:sz w:val="14"/>
          <w:szCs w:val="14"/>
          <w:lang w:eastAsia="el-GR"/>
        </w:rPr>
      </w:pPr>
      <w:r w:rsidRPr="00C03869">
        <w:rPr>
          <w:noProof/>
          <w:lang w:eastAsia="el-GR"/>
        </w:rPr>
        <w:drawing>
          <wp:inline distT="0" distB="0" distL="0" distR="0" wp14:anchorId="0A934519" wp14:editId="4ECE7B17">
            <wp:extent cx="864870" cy="894715"/>
            <wp:effectExtent l="0" t="0" r="0" b="0"/>
            <wp:docPr id="2" name="Εικόνα 1" descr="http://vatopaidi.files.wordpress.com/2010/02/coat_of_arms_of_gre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vatopaidi.files.wordpress.com/2010/02/coat_of_arms_of_gree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828E8" w14:textId="77777777" w:rsidR="00841D36" w:rsidRPr="00C03869" w:rsidRDefault="00841D36" w:rsidP="00425696">
      <w:pPr>
        <w:pStyle w:val="5"/>
        <w:numPr>
          <w:ilvl w:val="3"/>
          <w:numId w:val="1"/>
        </w:numPr>
        <w:ind w:left="0"/>
      </w:pPr>
    </w:p>
    <w:p w14:paraId="4DF5F352" w14:textId="336022A7" w:rsidR="00433CC4" w:rsidRPr="00C03869" w:rsidRDefault="00841D36" w:rsidP="00425696">
      <w:pPr>
        <w:pStyle w:val="5"/>
        <w:ind w:left="0"/>
      </w:pPr>
      <w:r w:rsidRPr="00C03869">
        <w:rPr>
          <w:rFonts w:ascii="Arial" w:hAnsi="Arial" w:cs="Arial"/>
          <w:szCs w:val="24"/>
        </w:rPr>
        <w:t>ΕΛΛΗΝΙΚΗ  ΔΗΜΟΚΡΑΤΙΑ</w:t>
      </w:r>
      <w:r w:rsidRPr="00C03869">
        <w:rPr>
          <w:rFonts w:ascii="Arial" w:hAnsi="Arial" w:cs="Arial"/>
          <w:szCs w:val="24"/>
        </w:rPr>
        <w:tab/>
      </w:r>
      <w:r w:rsidRPr="00C03869">
        <w:rPr>
          <w:rFonts w:ascii="Arial" w:hAnsi="Arial" w:cs="Arial"/>
          <w:szCs w:val="24"/>
        </w:rPr>
        <w:tab/>
      </w:r>
      <w:r w:rsidRPr="00C03869">
        <w:rPr>
          <w:rFonts w:ascii="Arial" w:hAnsi="Arial" w:cs="Arial"/>
          <w:szCs w:val="24"/>
        </w:rPr>
        <w:tab/>
      </w:r>
      <w:r w:rsidR="00585BAA" w:rsidRPr="00C03869">
        <w:rPr>
          <w:rFonts w:ascii="Arial" w:hAnsi="Arial" w:cs="Arial"/>
          <w:szCs w:val="24"/>
        </w:rPr>
        <w:t xml:space="preserve">   </w:t>
      </w:r>
      <w:r w:rsidR="009F3551" w:rsidRPr="00C03869">
        <w:rPr>
          <w:rFonts w:ascii="Arial" w:hAnsi="Arial" w:cs="Arial"/>
          <w:szCs w:val="24"/>
        </w:rPr>
        <w:t xml:space="preserve"> </w:t>
      </w:r>
      <w:r w:rsidR="005041DB">
        <w:rPr>
          <w:rFonts w:ascii="Arial" w:hAnsi="Arial" w:cs="Arial"/>
          <w:szCs w:val="24"/>
        </w:rPr>
        <w:t xml:space="preserve">      </w:t>
      </w:r>
      <w:r w:rsidR="00585BAA" w:rsidRPr="00C03869">
        <w:rPr>
          <w:rFonts w:ascii="Arial" w:hAnsi="Arial" w:cs="Arial"/>
          <w:szCs w:val="24"/>
        </w:rPr>
        <w:t xml:space="preserve"> </w:t>
      </w:r>
      <w:r w:rsidRPr="00C03869">
        <w:rPr>
          <w:rFonts w:ascii="Arial" w:hAnsi="Arial" w:cs="Arial"/>
          <w:b w:val="0"/>
          <w:szCs w:val="24"/>
        </w:rPr>
        <w:t>Αθήνα</w:t>
      </w:r>
      <w:r w:rsidR="001B5422" w:rsidRPr="00C03869">
        <w:rPr>
          <w:rFonts w:ascii="Arial" w:hAnsi="Arial" w:cs="Arial"/>
          <w:b w:val="0"/>
          <w:szCs w:val="24"/>
        </w:rPr>
        <w:t>,</w:t>
      </w:r>
      <w:r w:rsidR="00AA7D0C">
        <w:rPr>
          <w:rFonts w:ascii="Arial" w:hAnsi="Arial" w:cs="Arial"/>
          <w:b w:val="0"/>
          <w:szCs w:val="24"/>
        </w:rPr>
        <w:t xml:space="preserve"> 20-12-2022</w:t>
      </w:r>
      <w:r w:rsidR="00D42501">
        <w:rPr>
          <w:rFonts w:ascii="Arial" w:hAnsi="Arial" w:cs="Arial"/>
          <w:b w:val="0"/>
          <w:szCs w:val="24"/>
        </w:rPr>
        <w:t xml:space="preserve">     </w:t>
      </w:r>
      <w:r w:rsidR="00432D70">
        <w:rPr>
          <w:rFonts w:ascii="Arial" w:hAnsi="Arial" w:cs="Arial"/>
          <w:b w:val="0"/>
          <w:szCs w:val="24"/>
        </w:rPr>
        <w:t xml:space="preserve"> </w:t>
      </w:r>
      <w:r w:rsidR="001B5422" w:rsidRPr="00C03869">
        <w:rPr>
          <w:rFonts w:ascii="Arial" w:hAnsi="Arial" w:cs="Arial"/>
          <w:b w:val="0"/>
          <w:szCs w:val="24"/>
        </w:rPr>
        <w:t xml:space="preserve"> </w:t>
      </w:r>
      <w:r w:rsidR="00C30571" w:rsidRPr="00C03869">
        <w:rPr>
          <w:rFonts w:ascii="Arial" w:hAnsi="Arial" w:cs="Arial"/>
          <w:b w:val="0"/>
          <w:szCs w:val="24"/>
        </w:rPr>
        <w:t xml:space="preserve">  </w:t>
      </w:r>
      <w:r w:rsidR="00B8767F" w:rsidRPr="00C03869">
        <w:rPr>
          <w:rFonts w:ascii="Arial" w:hAnsi="Arial" w:cs="Arial"/>
          <w:b w:val="0"/>
          <w:szCs w:val="24"/>
          <w:lang w:val="en-US"/>
        </w:rPr>
        <w:t xml:space="preserve"> </w:t>
      </w:r>
      <w:r w:rsidR="007B1CF8" w:rsidRPr="00C03869">
        <w:rPr>
          <w:rFonts w:ascii="Arial" w:hAnsi="Arial" w:cs="Arial"/>
          <w:b w:val="0"/>
          <w:szCs w:val="24"/>
        </w:rPr>
        <w:t xml:space="preserve"> </w:t>
      </w:r>
    </w:p>
    <w:p w14:paraId="6F845C9D" w14:textId="77777777" w:rsidR="00841D36" w:rsidRPr="00C03869" w:rsidRDefault="00841D36" w:rsidP="00425696">
      <w:pPr>
        <w:pStyle w:val="5"/>
        <w:ind w:left="0"/>
      </w:pPr>
      <w:r w:rsidRPr="00C03869">
        <w:rPr>
          <w:rFonts w:ascii="Arial" w:hAnsi="Arial" w:cs="Arial"/>
        </w:rPr>
        <w:t xml:space="preserve">ΠΕΡΙΦΕΡΕΙΑ ΑΤΤΙΚΗΣ </w:t>
      </w:r>
      <w:r w:rsidRPr="00C03869">
        <w:rPr>
          <w:rFonts w:ascii="Arial" w:hAnsi="Arial" w:cs="Arial"/>
        </w:rPr>
        <w:tab/>
      </w:r>
      <w:r w:rsidRPr="00C03869">
        <w:rPr>
          <w:rFonts w:ascii="Arial" w:hAnsi="Arial" w:cs="Arial"/>
        </w:rPr>
        <w:tab/>
      </w:r>
      <w:r w:rsidRPr="00C03869">
        <w:rPr>
          <w:rFonts w:ascii="Arial" w:hAnsi="Arial" w:cs="Arial"/>
        </w:rPr>
        <w:tab/>
      </w:r>
      <w:r w:rsidRPr="00C03869">
        <w:rPr>
          <w:rFonts w:ascii="Arial" w:hAnsi="Arial" w:cs="Arial"/>
        </w:rPr>
        <w:tab/>
      </w:r>
      <w:r w:rsidRPr="00C03869">
        <w:rPr>
          <w:rFonts w:ascii="Arial" w:hAnsi="Arial" w:cs="Arial"/>
        </w:rPr>
        <w:tab/>
      </w:r>
    </w:p>
    <w:p w14:paraId="43E1EC58" w14:textId="08348287" w:rsidR="00841D36" w:rsidRPr="00C03869" w:rsidRDefault="00BC60C8" w:rsidP="00425696">
      <w:pPr>
        <w:rPr>
          <w:rFonts w:ascii="Arial" w:hAnsi="Arial" w:cs="Arial"/>
        </w:rPr>
      </w:pPr>
      <w:r w:rsidRPr="00C03869">
        <w:rPr>
          <w:rFonts w:ascii="Arial" w:hAnsi="Arial" w:cs="Arial"/>
          <w:b/>
        </w:rPr>
        <w:t>ΠΕΡΙΦΕΡΕΙΑΚ</w:t>
      </w:r>
      <w:r w:rsidR="00432D70">
        <w:rPr>
          <w:rFonts w:ascii="Arial" w:hAnsi="Arial" w:cs="Arial"/>
          <w:b/>
        </w:rPr>
        <w:t>Η ΕΠΙΤΡΟΠΗ ΔΙΑΒΟΥΛΕΥΣΗΣ</w:t>
      </w:r>
      <w:r w:rsidRPr="00C03869">
        <w:rPr>
          <w:rFonts w:ascii="Arial" w:hAnsi="Arial" w:cs="Arial"/>
          <w:b/>
        </w:rPr>
        <w:t xml:space="preserve"> </w:t>
      </w:r>
      <w:r w:rsidRPr="00C03869">
        <w:rPr>
          <w:rFonts w:ascii="Arial" w:hAnsi="Arial" w:cs="Arial"/>
        </w:rPr>
        <w:t xml:space="preserve">          </w:t>
      </w:r>
      <w:r w:rsidR="00841D36" w:rsidRPr="00C03869">
        <w:rPr>
          <w:rFonts w:ascii="Arial" w:hAnsi="Arial" w:cs="Arial"/>
        </w:rPr>
        <w:t>Αρ.πρωτ.:</w:t>
      </w:r>
      <w:r w:rsidR="00AA7D0C">
        <w:rPr>
          <w:rFonts w:ascii="Arial" w:hAnsi="Arial" w:cs="Arial"/>
        </w:rPr>
        <w:t xml:space="preserve"> 1366177</w:t>
      </w:r>
      <w:bookmarkStart w:id="0" w:name="_GoBack"/>
      <w:bookmarkEnd w:id="0"/>
    </w:p>
    <w:p w14:paraId="4D34C8CE" w14:textId="77777777" w:rsidR="00841D36" w:rsidRPr="00C03869" w:rsidRDefault="006C1472" w:rsidP="00425696">
      <w:r w:rsidRPr="00C03869">
        <w:rPr>
          <w:rFonts w:ascii="Arial" w:hAnsi="Arial" w:cs="Arial"/>
          <w:b/>
        </w:rPr>
        <w:t>Γραφείο Προέδρου</w:t>
      </w:r>
      <w:r w:rsidR="00841D36" w:rsidRPr="00C03869">
        <w:rPr>
          <w:rFonts w:ascii="Arial" w:hAnsi="Arial" w:cs="Arial"/>
          <w:b/>
        </w:rPr>
        <w:tab/>
      </w:r>
      <w:r w:rsidR="00841D36" w:rsidRPr="00C03869">
        <w:rPr>
          <w:rFonts w:ascii="Arial" w:hAnsi="Arial" w:cs="Arial"/>
          <w:b/>
        </w:rPr>
        <w:tab/>
      </w:r>
    </w:p>
    <w:p w14:paraId="7D0862B2" w14:textId="39C04F75" w:rsidR="00841D36" w:rsidRPr="00C03869" w:rsidRDefault="00841D36" w:rsidP="00425696">
      <w:r w:rsidRPr="00C03869">
        <w:rPr>
          <w:rFonts w:ascii="Arial" w:hAnsi="Arial" w:cs="Arial"/>
        </w:rPr>
        <w:t>Ταχ. Δ/νση : Λεωφ. Συγγρού 15</w:t>
      </w:r>
      <w:r w:rsidR="00BB01A7">
        <w:rPr>
          <w:rFonts w:ascii="Arial" w:hAnsi="Arial" w:cs="Arial"/>
        </w:rPr>
        <w:t xml:space="preserve"> – 1</w:t>
      </w:r>
      <w:r w:rsidRPr="00C03869">
        <w:rPr>
          <w:rFonts w:ascii="Arial" w:hAnsi="Arial" w:cs="Arial"/>
        </w:rPr>
        <w:t>7</w:t>
      </w:r>
    </w:p>
    <w:p w14:paraId="45BF3B07" w14:textId="77777777" w:rsidR="00841D36" w:rsidRPr="00C03869" w:rsidRDefault="00841D36" w:rsidP="00425696">
      <w:r w:rsidRPr="00C03869">
        <w:rPr>
          <w:rFonts w:ascii="Arial" w:hAnsi="Arial" w:cs="Arial"/>
        </w:rPr>
        <w:t>Ταχ. Κωδ. : 117 43 Αθήνα</w:t>
      </w:r>
    </w:p>
    <w:p w14:paraId="76849C52" w14:textId="727555B3" w:rsidR="00841D36" w:rsidRPr="00696B65" w:rsidRDefault="00841D36" w:rsidP="00425696">
      <w:r w:rsidRPr="00C03869">
        <w:rPr>
          <w:rFonts w:ascii="Arial" w:hAnsi="Arial" w:cs="Arial"/>
        </w:rPr>
        <w:t>Τηλ</w:t>
      </w:r>
      <w:r w:rsidRPr="00696B65">
        <w:rPr>
          <w:rFonts w:ascii="Arial" w:hAnsi="Arial" w:cs="Arial"/>
        </w:rPr>
        <w:t>.: 213</w:t>
      </w:r>
      <w:r w:rsidR="00BB01A7" w:rsidRPr="00696B65">
        <w:rPr>
          <w:rFonts w:ascii="Arial" w:hAnsi="Arial" w:cs="Arial"/>
        </w:rPr>
        <w:t xml:space="preserve"> </w:t>
      </w:r>
      <w:r w:rsidRPr="00696B65">
        <w:rPr>
          <w:rFonts w:ascii="Arial" w:hAnsi="Arial" w:cs="Arial"/>
        </w:rPr>
        <w:t>20</w:t>
      </w:r>
      <w:r w:rsidR="00BB01A7" w:rsidRPr="00696B65">
        <w:rPr>
          <w:rFonts w:ascii="Arial" w:hAnsi="Arial" w:cs="Arial"/>
        </w:rPr>
        <w:t xml:space="preserve"> </w:t>
      </w:r>
      <w:r w:rsidRPr="00696B65">
        <w:rPr>
          <w:rFonts w:ascii="Arial" w:hAnsi="Arial" w:cs="Arial"/>
        </w:rPr>
        <w:t>63</w:t>
      </w:r>
      <w:r w:rsidR="00BB01A7" w:rsidRPr="00696B65">
        <w:rPr>
          <w:rFonts w:ascii="Arial" w:hAnsi="Arial" w:cs="Arial"/>
        </w:rPr>
        <w:t xml:space="preserve"> </w:t>
      </w:r>
      <w:r w:rsidRPr="00696B65">
        <w:rPr>
          <w:rFonts w:ascii="Arial" w:hAnsi="Arial" w:cs="Arial"/>
        </w:rPr>
        <w:t>53</w:t>
      </w:r>
      <w:r w:rsidR="00432D70" w:rsidRPr="00696B65">
        <w:rPr>
          <w:rFonts w:ascii="Arial" w:hAnsi="Arial" w:cs="Arial"/>
        </w:rPr>
        <w:t>4</w:t>
      </w:r>
      <w:r w:rsidRPr="00696B65">
        <w:rPr>
          <w:rFonts w:ascii="Arial" w:hAnsi="Arial" w:cs="Arial"/>
        </w:rPr>
        <w:t xml:space="preserve">, </w:t>
      </w:r>
      <w:r w:rsidR="00432D70" w:rsidRPr="00696B65">
        <w:rPr>
          <w:rFonts w:ascii="Arial" w:hAnsi="Arial" w:cs="Arial"/>
        </w:rPr>
        <w:t>775</w:t>
      </w:r>
      <w:r w:rsidRPr="00696B65">
        <w:rPr>
          <w:rFonts w:ascii="Arial" w:hAnsi="Arial" w:cs="Arial"/>
        </w:rPr>
        <w:t xml:space="preserve">, </w:t>
      </w:r>
      <w:r w:rsidR="00432D70" w:rsidRPr="00696B65">
        <w:rPr>
          <w:rFonts w:ascii="Arial" w:hAnsi="Arial" w:cs="Arial"/>
        </w:rPr>
        <w:t>536</w:t>
      </w:r>
    </w:p>
    <w:p w14:paraId="586DF7CA" w14:textId="682A7A0C" w:rsidR="00841D36" w:rsidRPr="00BB01A7" w:rsidRDefault="00841D36" w:rsidP="00425696">
      <w:pPr>
        <w:rPr>
          <w:lang w:val="en-US"/>
        </w:rPr>
      </w:pPr>
      <w:proofErr w:type="gramStart"/>
      <w:r w:rsidRPr="00C03869">
        <w:rPr>
          <w:rFonts w:ascii="Arial" w:hAnsi="Arial" w:cs="Arial"/>
          <w:lang w:val="fr-FR"/>
        </w:rPr>
        <w:t>e-mail</w:t>
      </w:r>
      <w:proofErr w:type="gramEnd"/>
      <w:r w:rsidRPr="00C03869">
        <w:rPr>
          <w:rFonts w:ascii="Arial" w:hAnsi="Arial" w:cs="Arial"/>
          <w:lang w:val="fr-FR"/>
        </w:rPr>
        <w:t xml:space="preserve"> : </w:t>
      </w:r>
      <w:hyperlink r:id="rId9" w:history="1">
        <w:r w:rsidR="00BB01A7" w:rsidRPr="00B36D57">
          <w:rPr>
            <w:rStyle w:val="-"/>
            <w:rFonts w:ascii="Arial" w:hAnsi="Arial" w:cs="Arial"/>
            <w:lang w:val="fr-FR"/>
          </w:rPr>
          <w:t>ssona@patt.gov.gr</w:t>
        </w:r>
      </w:hyperlink>
      <w:r w:rsidR="00BB01A7" w:rsidRPr="00BB01A7">
        <w:rPr>
          <w:rFonts w:ascii="Arial" w:hAnsi="Arial" w:cs="Arial"/>
          <w:lang w:val="en-US"/>
        </w:rPr>
        <w:t xml:space="preserve"> </w:t>
      </w:r>
    </w:p>
    <w:p w14:paraId="0DC7DFEB" w14:textId="77777777" w:rsidR="00841D36" w:rsidRPr="00C03869" w:rsidRDefault="00841D36" w:rsidP="00425696">
      <w:pPr>
        <w:rPr>
          <w:rFonts w:ascii="Arial" w:hAnsi="Arial" w:cs="Arial"/>
          <w:b/>
          <w:lang w:val="fr-FR"/>
        </w:rPr>
      </w:pPr>
    </w:p>
    <w:p w14:paraId="47E6048D" w14:textId="77777777" w:rsidR="009633D6" w:rsidRPr="00C03869" w:rsidRDefault="009633D6" w:rsidP="00425696">
      <w:pPr>
        <w:rPr>
          <w:rFonts w:ascii="Arial" w:hAnsi="Arial" w:cs="Arial"/>
          <w:b/>
          <w:lang w:val="fr-FR"/>
        </w:rPr>
      </w:pPr>
    </w:p>
    <w:p w14:paraId="5E496851" w14:textId="5444872F" w:rsidR="00A25790" w:rsidRPr="00C03869" w:rsidRDefault="00841D36" w:rsidP="00425696">
      <w:pPr>
        <w:jc w:val="center"/>
        <w:rPr>
          <w:rFonts w:ascii="Arial" w:hAnsi="Arial" w:cs="Arial"/>
          <w:b/>
        </w:rPr>
      </w:pPr>
      <w:r w:rsidRPr="00C03869">
        <w:rPr>
          <w:rFonts w:ascii="Arial" w:hAnsi="Arial" w:cs="Arial"/>
          <w:b/>
        </w:rPr>
        <w:t>ΠΙΝΑΚΑΣ ΘΕΜΑΤΩΝ – ΑΠΟΦΑΣ</w:t>
      </w:r>
      <w:r w:rsidR="00432D70">
        <w:rPr>
          <w:rFonts w:ascii="Arial" w:hAnsi="Arial" w:cs="Arial"/>
          <w:b/>
        </w:rPr>
        <w:t>ΕΩΝ</w:t>
      </w:r>
      <w:r w:rsidRPr="00C03869">
        <w:rPr>
          <w:rFonts w:ascii="Arial" w:hAnsi="Arial" w:cs="Arial"/>
          <w:b/>
        </w:rPr>
        <w:t xml:space="preserve"> </w:t>
      </w:r>
      <w:r w:rsidR="00C57A9D">
        <w:rPr>
          <w:rFonts w:ascii="Arial" w:hAnsi="Arial" w:cs="Arial"/>
          <w:b/>
        </w:rPr>
        <w:t>1</w:t>
      </w:r>
      <w:r w:rsidRPr="00C03869">
        <w:rPr>
          <w:rFonts w:ascii="Arial" w:hAnsi="Arial" w:cs="Arial"/>
          <w:b/>
          <w:vertAlign w:val="superscript"/>
        </w:rPr>
        <w:t>ης</w:t>
      </w:r>
      <w:r w:rsidR="00674E22" w:rsidRPr="00C03869">
        <w:rPr>
          <w:rFonts w:ascii="Arial" w:hAnsi="Arial" w:cs="Arial"/>
          <w:b/>
        </w:rPr>
        <w:t xml:space="preserve"> </w:t>
      </w:r>
      <w:r w:rsidRPr="00C03869">
        <w:rPr>
          <w:rFonts w:ascii="Arial" w:hAnsi="Arial" w:cs="Arial"/>
          <w:b/>
        </w:rPr>
        <w:t>ΣΥΝΕΔΡΙΑΣΗΣ</w:t>
      </w:r>
      <w:r w:rsidR="004775F1" w:rsidRPr="00C03869">
        <w:rPr>
          <w:rFonts w:ascii="Arial" w:hAnsi="Arial" w:cs="Arial"/>
          <w:b/>
        </w:rPr>
        <w:t xml:space="preserve"> </w:t>
      </w:r>
    </w:p>
    <w:p w14:paraId="4133D620" w14:textId="47CAAC31" w:rsidR="00841D36" w:rsidRPr="00C03869" w:rsidRDefault="00841D36" w:rsidP="00425696">
      <w:pPr>
        <w:jc w:val="center"/>
        <w:rPr>
          <w:rFonts w:ascii="Arial" w:hAnsi="Arial" w:cs="Arial"/>
          <w:b/>
        </w:rPr>
      </w:pPr>
      <w:r w:rsidRPr="00C03869">
        <w:rPr>
          <w:rFonts w:ascii="Arial" w:hAnsi="Arial" w:cs="Arial"/>
          <w:b/>
        </w:rPr>
        <w:t>ΠΕΡΙΦΕΡΕΙΑΚ</w:t>
      </w:r>
      <w:r w:rsidR="00432D70">
        <w:rPr>
          <w:rFonts w:ascii="Arial" w:hAnsi="Arial" w:cs="Arial"/>
          <w:b/>
        </w:rPr>
        <w:t>ΗΣ ΕΠΙΤΡΟΠΗΣ ΔΙΑΒΟΥΛΕΥΣΗΣ</w:t>
      </w:r>
      <w:r w:rsidR="004F5D1F">
        <w:rPr>
          <w:rFonts w:ascii="Arial" w:hAnsi="Arial" w:cs="Arial"/>
          <w:b/>
        </w:rPr>
        <w:t xml:space="preserve"> ΑΤΤΙΚΗΣ</w:t>
      </w:r>
    </w:p>
    <w:p w14:paraId="7CAA5646" w14:textId="77777777" w:rsidR="00841D36" w:rsidRPr="00C03869" w:rsidRDefault="00841D36" w:rsidP="00425696">
      <w:pPr>
        <w:rPr>
          <w:rFonts w:ascii="Arial" w:hAnsi="Arial" w:cs="Arial"/>
          <w:b/>
          <w:sz w:val="20"/>
          <w:szCs w:val="20"/>
        </w:rPr>
      </w:pPr>
    </w:p>
    <w:p w14:paraId="5CFAE575" w14:textId="65F1857F" w:rsidR="00152BA0" w:rsidRPr="00C03869" w:rsidRDefault="00152BA0" w:rsidP="00152BA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Η </w:t>
      </w:r>
      <w:bookmarkStart w:id="1" w:name="_Hlk59112035"/>
      <w:r w:rsidRPr="00C03869">
        <w:rPr>
          <w:rFonts w:ascii="Arial" w:hAnsi="Arial" w:cs="Arial"/>
        </w:rPr>
        <w:t>Περιφερεια</w:t>
      </w:r>
      <w:r>
        <w:rPr>
          <w:rFonts w:ascii="Arial" w:hAnsi="Arial" w:cs="Arial"/>
        </w:rPr>
        <w:t xml:space="preserve">κή Επιτροπή Διαβούλευσης </w:t>
      </w:r>
      <w:r w:rsidRPr="00C03869">
        <w:rPr>
          <w:rFonts w:ascii="Arial" w:hAnsi="Arial" w:cs="Arial"/>
        </w:rPr>
        <w:t xml:space="preserve">Αττικής </w:t>
      </w:r>
      <w:bookmarkEnd w:id="1"/>
      <w:r w:rsidRPr="00C03869">
        <w:rPr>
          <w:rFonts w:ascii="Arial" w:hAnsi="Arial" w:cs="Arial"/>
        </w:rPr>
        <w:t xml:space="preserve">στην </w:t>
      </w:r>
      <w:r w:rsidR="00C57A9D">
        <w:rPr>
          <w:rFonts w:ascii="Arial" w:hAnsi="Arial" w:cs="Arial"/>
        </w:rPr>
        <w:t>1</w:t>
      </w:r>
      <w:r w:rsidRPr="00C03869">
        <w:rPr>
          <w:rFonts w:ascii="Arial" w:hAnsi="Arial" w:cs="Arial"/>
          <w:vertAlign w:val="superscript"/>
        </w:rPr>
        <w:t>η</w:t>
      </w:r>
      <w:r w:rsidRPr="00C03869">
        <w:rPr>
          <w:rFonts w:ascii="Arial" w:hAnsi="Arial" w:cs="Arial"/>
        </w:rPr>
        <w:t xml:space="preserve"> συνεδρίασή τ</w:t>
      </w:r>
      <w:r>
        <w:rPr>
          <w:rFonts w:ascii="Arial" w:hAnsi="Arial" w:cs="Arial"/>
        </w:rPr>
        <w:t>ης</w:t>
      </w:r>
      <w:r w:rsidRPr="00C03869">
        <w:rPr>
          <w:rFonts w:ascii="Arial" w:hAnsi="Arial" w:cs="Arial"/>
        </w:rPr>
        <w:t>, τη</w:t>
      </w:r>
      <w:r w:rsidR="00C57A9D">
        <w:rPr>
          <w:rFonts w:ascii="Arial" w:hAnsi="Arial" w:cs="Arial"/>
        </w:rPr>
        <w:t xml:space="preserve"> Δευτέρα</w:t>
      </w:r>
      <w:r w:rsidRPr="00C03869">
        <w:rPr>
          <w:rFonts w:ascii="Arial" w:hAnsi="Arial" w:cs="Arial"/>
        </w:rPr>
        <w:t xml:space="preserve">, </w:t>
      </w:r>
      <w:r w:rsidR="00C57A9D">
        <w:rPr>
          <w:rFonts w:ascii="Arial" w:hAnsi="Arial" w:cs="Arial"/>
        </w:rPr>
        <w:t>19</w:t>
      </w:r>
      <w:r w:rsidRPr="00C03869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  <w:r w:rsidRPr="00C03869">
        <w:rPr>
          <w:rFonts w:ascii="Arial" w:hAnsi="Arial" w:cs="Arial"/>
        </w:rPr>
        <w:t>/202</w:t>
      </w:r>
      <w:r w:rsidR="00C57A9D">
        <w:rPr>
          <w:rFonts w:ascii="Arial" w:hAnsi="Arial" w:cs="Arial"/>
        </w:rPr>
        <w:t>2</w:t>
      </w:r>
      <w:r w:rsidRPr="00C03869">
        <w:rPr>
          <w:rFonts w:ascii="Arial" w:hAnsi="Arial" w:cs="Arial"/>
        </w:rPr>
        <w:t xml:space="preserve">, που πραγματοποιήθηκε με τηλεδιάσκεψη μέσω της υπηρεσίας e: Presence.gov.gr, </w:t>
      </w:r>
      <w:r w:rsidRPr="00D37704">
        <w:rPr>
          <w:rFonts w:ascii="Arial" w:hAnsi="Arial" w:cs="Arial"/>
        </w:rPr>
        <w:t>συζήτησε τ</w:t>
      </w:r>
      <w:r>
        <w:rPr>
          <w:rFonts w:ascii="Arial" w:hAnsi="Arial" w:cs="Arial"/>
        </w:rPr>
        <w:t>ο</w:t>
      </w:r>
      <w:r w:rsidRPr="00D37704">
        <w:rPr>
          <w:rFonts w:ascii="Arial" w:hAnsi="Arial" w:cs="Arial"/>
        </w:rPr>
        <w:t xml:space="preserve"> παρακάτω </w:t>
      </w:r>
      <w:r>
        <w:rPr>
          <w:rFonts w:ascii="Arial" w:hAnsi="Arial" w:cs="Arial"/>
        </w:rPr>
        <w:t xml:space="preserve">μόνο </w:t>
      </w:r>
      <w:r w:rsidRPr="00D37704">
        <w:rPr>
          <w:rFonts w:ascii="Arial" w:hAnsi="Arial" w:cs="Arial"/>
        </w:rPr>
        <w:t>θέμα που έλαβ</w:t>
      </w:r>
      <w:r>
        <w:rPr>
          <w:rFonts w:ascii="Arial" w:hAnsi="Arial" w:cs="Arial"/>
        </w:rPr>
        <w:t>ε</w:t>
      </w:r>
      <w:r w:rsidRPr="00D37704">
        <w:rPr>
          <w:rFonts w:ascii="Arial" w:hAnsi="Arial" w:cs="Arial"/>
        </w:rPr>
        <w:t xml:space="preserve"> αριθμ</w:t>
      </w:r>
      <w:r>
        <w:rPr>
          <w:rFonts w:ascii="Arial" w:hAnsi="Arial" w:cs="Arial"/>
        </w:rPr>
        <w:t>ό</w:t>
      </w:r>
      <w:r w:rsidRPr="00D37704">
        <w:rPr>
          <w:rFonts w:ascii="Arial" w:hAnsi="Arial" w:cs="Arial"/>
        </w:rPr>
        <w:t xml:space="preserve"> </w:t>
      </w:r>
      <w:r w:rsidRPr="00AD4576">
        <w:rPr>
          <w:rFonts w:ascii="Arial" w:hAnsi="Arial" w:cs="Arial"/>
        </w:rPr>
        <w:t>απόφασης</w:t>
      </w:r>
      <w:r>
        <w:rPr>
          <w:rFonts w:ascii="Arial" w:hAnsi="Arial" w:cs="Arial"/>
        </w:rPr>
        <w:t xml:space="preserve"> 1</w:t>
      </w:r>
      <w:r w:rsidRPr="00AD4576">
        <w:rPr>
          <w:rFonts w:ascii="Arial" w:hAnsi="Arial" w:cs="Arial"/>
        </w:rPr>
        <w:t xml:space="preserve"> έτους 202</w:t>
      </w:r>
      <w:r w:rsidR="00C57A9D">
        <w:rPr>
          <w:rFonts w:ascii="Arial" w:hAnsi="Arial" w:cs="Arial"/>
        </w:rPr>
        <w:t>2</w:t>
      </w:r>
      <w:r w:rsidRPr="00AD4576">
        <w:rPr>
          <w:rFonts w:ascii="Arial" w:hAnsi="Arial" w:cs="Arial"/>
        </w:rPr>
        <w:t>:</w:t>
      </w:r>
      <w:r w:rsidRPr="00C03869">
        <w:rPr>
          <w:rFonts w:ascii="Arial" w:hAnsi="Arial" w:cs="Arial"/>
        </w:rPr>
        <w:t xml:space="preserve"> </w:t>
      </w:r>
    </w:p>
    <w:p w14:paraId="571C382A" w14:textId="77AD53AD" w:rsidR="00ED67EB" w:rsidRPr="00BA5B2C" w:rsidRDefault="0075231D" w:rsidP="00497485">
      <w:pPr>
        <w:suppressAutoHyphens w:val="0"/>
        <w:jc w:val="both"/>
        <w:rPr>
          <w:rFonts w:ascii="Arial" w:hAnsi="Arial" w:cs="Arial"/>
        </w:rPr>
      </w:pPr>
      <w:r w:rsidRPr="004E4CDD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C31AD6" w:rsidRPr="002E6C2F">
        <w:rPr>
          <w:rFonts w:ascii="Arial" w:hAnsi="Arial" w:cs="Arial"/>
        </w:rPr>
        <w:t xml:space="preserve">                                                                   </w:t>
      </w:r>
      <w:r w:rsidR="002F3F28" w:rsidRPr="002E6C2F">
        <w:rPr>
          <w:rFonts w:ascii="Arial" w:hAnsi="Arial" w:cs="Arial"/>
        </w:rPr>
        <w:t xml:space="preserve">                     </w:t>
      </w:r>
    </w:p>
    <w:p w14:paraId="68966BE8" w14:textId="64553F5D" w:rsidR="00BA5B2C" w:rsidRPr="00394879" w:rsidRDefault="00472657" w:rsidP="0049748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497485">
        <w:rPr>
          <w:rFonts w:ascii="Arial" w:hAnsi="Arial" w:cs="Arial"/>
          <w:b/>
        </w:rPr>
        <w:t>ΘΕΜΑ</w:t>
      </w:r>
      <w:r w:rsidR="00BA5B2C" w:rsidRPr="00497485">
        <w:rPr>
          <w:rFonts w:ascii="Arial" w:hAnsi="Arial" w:cs="Arial"/>
          <w:b/>
        </w:rPr>
        <w:t xml:space="preserve"> </w:t>
      </w:r>
      <w:r w:rsidR="00900302">
        <w:rPr>
          <w:rFonts w:ascii="Arial" w:hAnsi="Arial" w:cs="Arial"/>
          <w:b/>
        </w:rPr>
        <w:t>1</w:t>
      </w:r>
      <w:r w:rsidR="00BA5B2C" w:rsidRPr="00497485">
        <w:rPr>
          <w:rFonts w:ascii="Arial" w:hAnsi="Arial" w:cs="Arial"/>
          <w:b/>
        </w:rPr>
        <w:t>ο</w:t>
      </w:r>
      <w:r w:rsidRPr="00497485">
        <w:rPr>
          <w:rFonts w:ascii="Arial" w:hAnsi="Arial" w:cs="Arial"/>
          <w:b/>
        </w:rPr>
        <w:t>:</w:t>
      </w:r>
      <w:r w:rsidR="00EE3FB4" w:rsidRPr="00497485">
        <w:rPr>
          <w:rFonts w:ascii="Arial" w:hAnsi="Arial" w:cs="Arial"/>
        </w:rPr>
        <w:t xml:space="preserve"> </w:t>
      </w:r>
      <w:bookmarkStart w:id="2" w:name="_Hlk52816214"/>
      <w:r w:rsidR="00BA5B2C" w:rsidRPr="00394879">
        <w:rPr>
          <w:rFonts w:ascii="Arial" w:hAnsi="Arial" w:cs="Arial"/>
          <w:u w:val="single"/>
        </w:rPr>
        <w:t>Διατύπωση γνώμης επί του προσχεδίου του Προϋπολογισμού</w:t>
      </w:r>
      <w:r w:rsidR="00497485" w:rsidRPr="00394879">
        <w:rPr>
          <w:rFonts w:ascii="Arial" w:hAnsi="Arial" w:cs="Arial"/>
          <w:u w:val="single"/>
        </w:rPr>
        <w:t xml:space="preserve"> </w:t>
      </w:r>
      <w:r w:rsidR="00BA5B2C" w:rsidRPr="00394879">
        <w:rPr>
          <w:rFonts w:ascii="Arial" w:hAnsi="Arial" w:cs="Arial"/>
          <w:u w:val="single"/>
        </w:rPr>
        <w:t>Περιφέρειας Αττικής οικονομικού έτους 202</w:t>
      </w:r>
      <w:r w:rsidR="00C57A9D">
        <w:rPr>
          <w:rFonts w:ascii="Arial" w:hAnsi="Arial" w:cs="Arial"/>
          <w:u w:val="single"/>
        </w:rPr>
        <w:t>3</w:t>
      </w:r>
      <w:r w:rsidR="00BA5B2C" w:rsidRPr="00394879">
        <w:rPr>
          <w:rFonts w:ascii="Arial" w:hAnsi="Arial" w:cs="Arial"/>
          <w:u w:val="single"/>
        </w:rPr>
        <w:t xml:space="preserve">, σύμφωνα με την παρ. 3 του άρθρου 78 του Ν. 4172/2013. </w:t>
      </w:r>
    </w:p>
    <w:p w14:paraId="5794B3DF" w14:textId="59E2B068" w:rsidR="00BA5B2C" w:rsidRPr="00497485" w:rsidRDefault="00BA5B2C" w:rsidP="0049748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497485">
        <w:rPr>
          <w:rFonts w:ascii="Arial" w:hAnsi="Arial" w:cs="Arial"/>
          <w:u w:val="single"/>
        </w:rPr>
        <w:t>Περίληψη απόφασης:</w:t>
      </w:r>
    </w:p>
    <w:p w14:paraId="5B37F8FA" w14:textId="4994693D" w:rsidR="00497485" w:rsidRPr="00497485" w:rsidRDefault="00497485" w:rsidP="0049748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</w:t>
      </w:r>
      <w:r w:rsidRPr="00C03869">
        <w:rPr>
          <w:rFonts w:ascii="Arial" w:hAnsi="Arial" w:cs="Arial"/>
        </w:rPr>
        <w:t>Περιφερεια</w:t>
      </w:r>
      <w:r>
        <w:rPr>
          <w:rFonts w:ascii="Arial" w:hAnsi="Arial" w:cs="Arial"/>
        </w:rPr>
        <w:t xml:space="preserve">κή Επιτροπή Διαβούλευσης </w:t>
      </w:r>
      <w:r w:rsidRPr="00C03869">
        <w:rPr>
          <w:rFonts w:ascii="Arial" w:hAnsi="Arial" w:cs="Arial"/>
        </w:rPr>
        <w:t>Αττικής</w:t>
      </w:r>
      <w:r>
        <w:rPr>
          <w:rFonts w:ascii="Arial" w:hAnsi="Arial" w:cs="Arial"/>
        </w:rPr>
        <w:t xml:space="preserve"> διατύπωσε θετική γνώμη </w:t>
      </w:r>
      <w:r w:rsidRPr="00497485">
        <w:rPr>
          <w:rFonts w:ascii="Arial" w:hAnsi="Arial" w:cs="Arial"/>
        </w:rPr>
        <w:t>επί του προσχεδίου του Προϋπολογισμού</w:t>
      </w:r>
      <w:r>
        <w:rPr>
          <w:rFonts w:ascii="Arial" w:hAnsi="Arial" w:cs="Arial"/>
        </w:rPr>
        <w:t xml:space="preserve"> </w:t>
      </w:r>
      <w:r w:rsidRPr="00497485">
        <w:rPr>
          <w:rFonts w:ascii="Arial" w:hAnsi="Arial" w:cs="Arial"/>
        </w:rPr>
        <w:t>Περιφέρειας Αττικής οικονομικού έτους 202</w:t>
      </w:r>
      <w:r w:rsidR="00C57A9D">
        <w:rPr>
          <w:rFonts w:ascii="Arial" w:hAnsi="Arial" w:cs="Arial"/>
        </w:rPr>
        <w:t>3</w:t>
      </w:r>
      <w:r w:rsidRPr="00497485">
        <w:rPr>
          <w:rFonts w:ascii="Arial" w:hAnsi="Arial" w:cs="Arial"/>
        </w:rPr>
        <w:t xml:space="preserve">, </w:t>
      </w:r>
      <w:r w:rsidR="00394879">
        <w:rPr>
          <w:rFonts w:ascii="Arial" w:hAnsi="Arial" w:cs="Arial"/>
        </w:rPr>
        <w:t>σύμφωνα με την εν λόγω απόφαση.</w:t>
      </w:r>
      <w:r w:rsidRPr="00497485">
        <w:rPr>
          <w:rFonts w:ascii="Arial" w:hAnsi="Arial" w:cs="Arial"/>
        </w:rPr>
        <w:t xml:space="preserve"> </w:t>
      </w:r>
    </w:p>
    <w:p w14:paraId="38F69514" w14:textId="68891E71" w:rsidR="00BA5B2C" w:rsidRPr="00BA5B2C" w:rsidRDefault="00BA5B2C" w:rsidP="00BA5B2C">
      <w:pPr>
        <w:suppressAutoHyphens w:val="0"/>
        <w:autoSpaceDE w:val="0"/>
        <w:autoSpaceDN w:val="0"/>
        <w:adjustRightInd w:val="0"/>
        <w:rPr>
          <w:rFonts w:ascii="Arial" w:hAnsi="Arial" w:cs="Arial"/>
        </w:rPr>
      </w:pPr>
    </w:p>
    <w:p w14:paraId="722E1FB1" w14:textId="7A1F6DCE" w:rsidR="00ED2808" w:rsidRPr="002E6C2F" w:rsidRDefault="004378F7" w:rsidP="00497485">
      <w:pPr>
        <w:jc w:val="right"/>
        <w:rPr>
          <w:rFonts w:ascii="Arial" w:hAnsi="Arial" w:cs="Arial"/>
        </w:rPr>
      </w:pPr>
      <w:r w:rsidRPr="002E6C2F">
        <w:rPr>
          <w:rFonts w:ascii="Arial" w:hAnsi="Arial" w:cs="Arial"/>
        </w:rPr>
        <w:t xml:space="preserve">(αρ. απόφασης </w:t>
      </w:r>
      <w:r w:rsidR="00C57A9D">
        <w:rPr>
          <w:rFonts w:ascii="Arial" w:hAnsi="Arial" w:cs="Arial"/>
        </w:rPr>
        <w:t>1</w:t>
      </w:r>
      <w:r w:rsidRPr="002E6C2F">
        <w:rPr>
          <w:rFonts w:ascii="Arial" w:hAnsi="Arial" w:cs="Arial"/>
        </w:rPr>
        <w:t>/202</w:t>
      </w:r>
      <w:r w:rsidR="00C57A9D">
        <w:rPr>
          <w:rFonts w:ascii="Arial" w:hAnsi="Arial" w:cs="Arial"/>
        </w:rPr>
        <w:t>2</w:t>
      </w:r>
      <w:r w:rsidRPr="002E6C2F">
        <w:rPr>
          <w:rFonts w:ascii="Arial" w:hAnsi="Arial" w:cs="Arial"/>
        </w:rPr>
        <w:t>)</w:t>
      </w:r>
      <w:bookmarkEnd w:id="2"/>
    </w:p>
    <w:p w14:paraId="6E82CA2D" w14:textId="1F7C61B6" w:rsidR="00ED2808" w:rsidRDefault="00ED2808" w:rsidP="00425696">
      <w:pPr>
        <w:jc w:val="both"/>
        <w:rPr>
          <w:rFonts w:ascii="Arial" w:hAnsi="Arial" w:cs="Arial"/>
        </w:rPr>
      </w:pPr>
    </w:p>
    <w:p w14:paraId="01BD47E8" w14:textId="77777777" w:rsidR="00441ED9" w:rsidRPr="00C03869" w:rsidRDefault="00441ED9" w:rsidP="00425696">
      <w:pPr>
        <w:jc w:val="both"/>
        <w:rPr>
          <w:rFonts w:ascii="Arial" w:hAnsi="Arial" w:cs="Arial"/>
        </w:rPr>
      </w:pPr>
    </w:p>
    <w:p w14:paraId="2A930A5F" w14:textId="37941DC8" w:rsidR="00841D36" w:rsidRDefault="00841D36" w:rsidP="00425696">
      <w:pPr>
        <w:jc w:val="both"/>
        <w:rPr>
          <w:rFonts w:ascii="Arial" w:hAnsi="Arial" w:cs="Arial"/>
        </w:rPr>
      </w:pPr>
      <w:r w:rsidRPr="00C03869">
        <w:rPr>
          <w:rFonts w:ascii="Arial" w:hAnsi="Arial" w:cs="Arial"/>
        </w:rPr>
        <w:t xml:space="preserve">Οι αποφάσεις </w:t>
      </w:r>
      <w:r w:rsidR="00394879">
        <w:rPr>
          <w:rFonts w:ascii="Arial" w:hAnsi="Arial" w:cs="Arial"/>
        </w:rPr>
        <w:t xml:space="preserve">της </w:t>
      </w:r>
      <w:r w:rsidR="00394879" w:rsidRPr="00C03869">
        <w:rPr>
          <w:rFonts w:ascii="Arial" w:hAnsi="Arial" w:cs="Arial"/>
        </w:rPr>
        <w:t>Περιφερεια</w:t>
      </w:r>
      <w:r w:rsidR="00394879">
        <w:rPr>
          <w:rFonts w:ascii="Arial" w:hAnsi="Arial" w:cs="Arial"/>
        </w:rPr>
        <w:t xml:space="preserve">κής Επιτροπής Διαβούλευσης </w:t>
      </w:r>
      <w:r w:rsidR="00394879" w:rsidRPr="00C03869">
        <w:rPr>
          <w:rFonts w:ascii="Arial" w:hAnsi="Arial" w:cs="Arial"/>
        </w:rPr>
        <w:t xml:space="preserve">Αττικής </w:t>
      </w:r>
      <w:r w:rsidRPr="00C03869">
        <w:rPr>
          <w:rFonts w:ascii="Arial" w:hAnsi="Arial" w:cs="Arial"/>
        </w:rPr>
        <w:t xml:space="preserve">αναρτώνται στο </w:t>
      </w:r>
      <w:r w:rsidRPr="00C03869">
        <w:rPr>
          <w:rFonts w:ascii="Arial" w:hAnsi="Arial" w:cs="Arial"/>
          <w:lang w:val="en-US"/>
        </w:rPr>
        <w:t>site</w:t>
      </w:r>
      <w:r w:rsidRPr="00C03869">
        <w:rPr>
          <w:rFonts w:ascii="Arial" w:hAnsi="Arial" w:cs="Arial"/>
        </w:rPr>
        <w:t xml:space="preserve"> της Περιφέρειας Αττικής </w:t>
      </w:r>
      <w:hyperlink r:id="rId10" w:history="1">
        <w:r w:rsidRPr="00C03869">
          <w:rPr>
            <w:rStyle w:val="-"/>
            <w:rFonts w:ascii="Arial" w:hAnsi="Arial" w:cs="Arial"/>
            <w:lang w:val="en-US"/>
          </w:rPr>
          <w:t>http</w:t>
        </w:r>
        <w:r w:rsidRPr="00C03869">
          <w:rPr>
            <w:rStyle w:val="-"/>
            <w:rFonts w:ascii="Arial" w:hAnsi="Arial" w:cs="Arial"/>
          </w:rPr>
          <w:t>://</w:t>
        </w:r>
        <w:r w:rsidRPr="00C03869">
          <w:rPr>
            <w:rStyle w:val="-"/>
            <w:rFonts w:ascii="Arial" w:hAnsi="Arial" w:cs="Arial"/>
            <w:lang w:val="en-US"/>
          </w:rPr>
          <w:t>www</w:t>
        </w:r>
        <w:r w:rsidRPr="00C03869">
          <w:rPr>
            <w:rStyle w:val="-"/>
            <w:rFonts w:ascii="Arial" w:hAnsi="Arial" w:cs="Arial"/>
          </w:rPr>
          <w:t>.</w:t>
        </w:r>
        <w:proofErr w:type="spellStart"/>
        <w:r w:rsidRPr="00C03869">
          <w:rPr>
            <w:rStyle w:val="-"/>
            <w:rFonts w:ascii="Arial" w:hAnsi="Arial" w:cs="Arial"/>
            <w:lang w:val="en-US"/>
          </w:rPr>
          <w:t>patt</w:t>
        </w:r>
        <w:proofErr w:type="spellEnd"/>
        <w:r w:rsidRPr="00C03869">
          <w:rPr>
            <w:rStyle w:val="-"/>
            <w:rFonts w:ascii="Arial" w:hAnsi="Arial" w:cs="Arial"/>
          </w:rPr>
          <w:t>.</w:t>
        </w:r>
        <w:r w:rsidRPr="00C03869">
          <w:rPr>
            <w:rStyle w:val="-"/>
            <w:rFonts w:ascii="Arial" w:hAnsi="Arial" w:cs="Arial"/>
            <w:lang w:val="en-US"/>
          </w:rPr>
          <w:t>gov</w:t>
        </w:r>
        <w:r w:rsidRPr="00C03869">
          <w:rPr>
            <w:rStyle w:val="-"/>
            <w:rFonts w:ascii="Arial" w:hAnsi="Arial" w:cs="Arial"/>
          </w:rPr>
          <w:t>.</w:t>
        </w:r>
        <w:r w:rsidRPr="00C03869">
          <w:rPr>
            <w:rStyle w:val="-"/>
            <w:rFonts w:ascii="Arial" w:hAnsi="Arial" w:cs="Arial"/>
            <w:lang w:val="en-US"/>
          </w:rPr>
          <w:t>gr</w:t>
        </w:r>
      </w:hyperlink>
      <w:r w:rsidRPr="00C03869">
        <w:rPr>
          <w:rFonts w:ascii="Arial" w:hAnsi="Arial" w:cs="Arial"/>
        </w:rPr>
        <w:t>.</w:t>
      </w:r>
    </w:p>
    <w:p w14:paraId="65AF2C36" w14:textId="4CE5AE1B" w:rsidR="00ED4F2B" w:rsidRDefault="00ED4F2B" w:rsidP="00425696">
      <w:pPr>
        <w:jc w:val="both"/>
        <w:rPr>
          <w:rFonts w:ascii="Arial" w:hAnsi="Arial" w:cs="Arial"/>
        </w:rPr>
      </w:pPr>
    </w:p>
    <w:p w14:paraId="22551AFA" w14:textId="77777777" w:rsidR="00900302" w:rsidRPr="00C03869" w:rsidRDefault="00900302" w:rsidP="00425696">
      <w:pPr>
        <w:jc w:val="both"/>
        <w:rPr>
          <w:rFonts w:ascii="Arial" w:hAnsi="Arial" w:cs="Arial"/>
        </w:rPr>
      </w:pPr>
    </w:p>
    <w:p w14:paraId="6601B93F" w14:textId="71CCE7CC" w:rsidR="00841D36" w:rsidRDefault="00841D36" w:rsidP="00425696">
      <w:pPr>
        <w:ind w:firstLine="4820"/>
        <w:jc w:val="both"/>
        <w:rPr>
          <w:rFonts w:ascii="Arial" w:hAnsi="Arial" w:cs="Arial"/>
          <w:b/>
        </w:rPr>
      </w:pPr>
      <w:r w:rsidRPr="00C03869">
        <w:rPr>
          <w:rFonts w:ascii="Arial" w:hAnsi="Arial" w:cs="Arial"/>
          <w:b/>
        </w:rPr>
        <w:t xml:space="preserve">Ο ΠΡΟΕΔΡΟΣ </w:t>
      </w:r>
    </w:p>
    <w:p w14:paraId="5CE575D1" w14:textId="0EFEEDF8" w:rsidR="00394879" w:rsidRPr="00C03869" w:rsidRDefault="00394879" w:rsidP="00394879">
      <w:pPr>
        <w:ind w:firstLine="2694"/>
        <w:jc w:val="both"/>
      </w:pPr>
      <w:r>
        <w:rPr>
          <w:rFonts w:ascii="Arial" w:hAnsi="Arial" w:cs="Arial"/>
          <w:b/>
        </w:rPr>
        <w:t xml:space="preserve">ΤΗΣ </w:t>
      </w:r>
      <w:r w:rsidRPr="00C03869">
        <w:rPr>
          <w:rFonts w:ascii="Arial" w:hAnsi="Arial" w:cs="Arial"/>
          <w:b/>
        </w:rPr>
        <w:t>ΠΕΡΙΦΕΡΕΙΑΚ</w:t>
      </w:r>
      <w:r>
        <w:rPr>
          <w:rFonts w:ascii="Arial" w:hAnsi="Arial" w:cs="Arial"/>
          <w:b/>
        </w:rPr>
        <w:t>ΗΣ ΕΠΙΤΡΟΠΗΣ ΔΙΑΒΟΥΛΕΥΣΗΣ</w:t>
      </w:r>
    </w:p>
    <w:p w14:paraId="2ABBB43A" w14:textId="70C23721" w:rsidR="009C66F8" w:rsidRPr="00C03869" w:rsidRDefault="009C66F8" w:rsidP="00394879">
      <w:pPr>
        <w:ind w:firstLine="3119"/>
        <w:jc w:val="both"/>
        <w:rPr>
          <w:rFonts w:ascii="Arial" w:hAnsi="Arial" w:cs="Arial"/>
          <w:b/>
        </w:rPr>
      </w:pPr>
    </w:p>
    <w:p w14:paraId="7DFDE7DD" w14:textId="77777777" w:rsidR="008470C0" w:rsidRPr="00C03869" w:rsidRDefault="008470C0" w:rsidP="00425696">
      <w:pPr>
        <w:ind w:firstLine="4962"/>
        <w:jc w:val="both"/>
        <w:rPr>
          <w:rFonts w:ascii="Arial" w:hAnsi="Arial" w:cs="Arial"/>
          <w:b/>
        </w:rPr>
      </w:pPr>
    </w:p>
    <w:p w14:paraId="10B4FE7A" w14:textId="77777777" w:rsidR="00B07F4D" w:rsidRPr="008B6753" w:rsidRDefault="00BA01F0" w:rsidP="00425696">
      <w:pPr>
        <w:ind w:firstLine="3969"/>
        <w:jc w:val="both"/>
        <w:rPr>
          <w:rFonts w:ascii="Arial" w:hAnsi="Arial" w:cs="Arial"/>
          <w:b/>
        </w:rPr>
      </w:pPr>
      <w:r w:rsidRPr="00C03869">
        <w:rPr>
          <w:rFonts w:ascii="Arial" w:hAnsi="Arial" w:cs="Arial"/>
          <w:b/>
        </w:rPr>
        <w:t xml:space="preserve"> </w:t>
      </w:r>
      <w:r w:rsidR="008B6753" w:rsidRPr="00C03869">
        <w:rPr>
          <w:rFonts w:ascii="Arial" w:hAnsi="Arial" w:cs="Arial"/>
          <w:b/>
        </w:rPr>
        <w:t>ΧΡΗΣΤΟΣ ΘΕΟΔ</w:t>
      </w:r>
      <w:r w:rsidR="00BB0B8B" w:rsidRPr="00C03869">
        <w:rPr>
          <w:rFonts w:ascii="Arial" w:hAnsi="Arial" w:cs="Arial"/>
          <w:b/>
        </w:rPr>
        <w:t>ΩΡΟ</w:t>
      </w:r>
      <w:r w:rsidR="008B6753" w:rsidRPr="00C03869">
        <w:rPr>
          <w:rFonts w:ascii="Arial" w:hAnsi="Arial" w:cs="Arial"/>
          <w:b/>
        </w:rPr>
        <w:t>ΠΟΥΛΟΣ</w:t>
      </w:r>
    </w:p>
    <w:sectPr w:rsidR="00B07F4D" w:rsidRPr="008B6753" w:rsidSect="00ED4F2B">
      <w:footerReference w:type="default" r:id="rId11"/>
      <w:type w:val="continuous"/>
      <w:pgSz w:w="11906" w:h="16838"/>
      <w:pgMar w:top="568" w:right="1287" w:bottom="1560" w:left="156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0F4D7" w14:textId="77777777" w:rsidR="007B023B" w:rsidRDefault="007B023B">
      <w:r>
        <w:separator/>
      </w:r>
    </w:p>
  </w:endnote>
  <w:endnote w:type="continuationSeparator" w:id="0">
    <w:p w14:paraId="1F28F8C9" w14:textId="77777777" w:rsidR="007B023B" w:rsidRDefault="007B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77AAF" w14:textId="4DA94D96" w:rsidR="00EF37AC" w:rsidRDefault="001A3A10">
    <w:pPr>
      <w:pStyle w:val="ab"/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DCFADE3" wp14:editId="48F72DE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34ECE02" w14:textId="77777777" w:rsidR="00EF37AC" w:rsidRDefault="000B7712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EF37AC"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6C0465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FAD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5BAIAAPoD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" stroked="f">
              <v:fill opacity="0"/>
              <v:textbox inset="0,0,0,0">
                <w:txbxContent>
                  <w:p w14:paraId="234ECE02" w14:textId="77777777" w:rsidR="00EF37AC" w:rsidRDefault="000B7712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EF37AC"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6C0465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258F1" w14:textId="77777777" w:rsidR="007B023B" w:rsidRDefault="007B023B">
      <w:r>
        <w:separator/>
      </w:r>
    </w:p>
  </w:footnote>
  <w:footnote w:type="continuationSeparator" w:id="0">
    <w:p w14:paraId="49F5197B" w14:textId="77777777" w:rsidR="007B023B" w:rsidRDefault="007B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6225FD"/>
    <w:multiLevelType w:val="hybridMultilevel"/>
    <w:tmpl w:val="1CA2D8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56D31"/>
    <w:multiLevelType w:val="hybridMultilevel"/>
    <w:tmpl w:val="036201DC"/>
    <w:lvl w:ilvl="0" w:tplc="C1C65C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972"/>
    <w:multiLevelType w:val="hybridMultilevel"/>
    <w:tmpl w:val="293EB0D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980"/>
    <w:multiLevelType w:val="hybridMultilevel"/>
    <w:tmpl w:val="8B72FDE0"/>
    <w:lvl w:ilvl="0" w:tplc="0408000F">
      <w:start w:val="1"/>
      <w:numFmt w:val="decimal"/>
      <w:lvlText w:val="%1."/>
      <w:lvlJc w:val="left"/>
      <w:pPr>
        <w:ind w:left="1364" w:hanging="360"/>
      </w:p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8FB0BBF"/>
    <w:multiLevelType w:val="hybridMultilevel"/>
    <w:tmpl w:val="2416A1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E57F8"/>
    <w:multiLevelType w:val="hybridMultilevel"/>
    <w:tmpl w:val="3884A7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F7E06"/>
    <w:multiLevelType w:val="hybridMultilevel"/>
    <w:tmpl w:val="123269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3BB5"/>
    <w:multiLevelType w:val="hybridMultilevel"/>
    <w:tmpl w:val="AD262BB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57EC4"/>
    <w:multiLevelType w:val="hybridMultilevel"/>
    <w:tmpl w:val="1A0EFB42"/>
    <w:lvl w:ilvl="0" w:tplc="897CC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7808E8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D726D5"/>
    <w:multiLevelType w:val="hybridMultilevel"/>
    <w:tmpl w:val="F35EE3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3B6C"/>
    <w:multiLevelType w:val="hybridMultilevel"/>
    <w:tmpl w:val="AAAAE44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959AA"/>
    <w:multiLevelType w:val="hybridMultilevel"/>
    <w:tmpl w:val="38AEDC2C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2987D38"/>
    <w:multiLevelType w:val="hybridMultilevel"/>
    <w:tmpl w:val="3C7CA9C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3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6"/>
  </w:num>
  <w:num w:numId="11">
    <w:abstractNumId w:val="3"/>
  </w:num>
  <w:num w:numId="12">
    <w:abstractNumId w:val="11"/>
  </w:num>
  <w:num w:numId="13">
    <w:abstractNumId w:val="1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94"/>
    <w:rsid w:val="0000077D"/>
    <w:rsid w:val="00001536"/>
    <w:rsid w:val="000028A9"/>
    <w:rsid w:val="00002BA9"/>
    <w:rsid w:val="00002E11"/>
    <w:rsid w:val="00002F3F"/>
    <w:rsid w:val="00003818"/>
    <w:rsid w:val="000038B3"/>
    <w:rsid w:val="00003BB2"/>
    <w:rsid w:val="00004340"/>
    <w:rsid w:val="000043E4"/>
    <w:rsid w:val="000057A4"/>
    <w:rsid w:val="00006BC2"/>
    <w:rsid w:val="000078EF"/>
    <w:rsid w:val="00007AE8"/>
    <w:rsid w:val="00010BC5"/>
    <w:rsid w:val="000113A6"/>
    <w:rsid w:val="000113F4"/>
    <w:rsid w:val="00011608"/>
    <w:rsid w:val="0001260A"/>
    <w:rsid w:val="0001262C"/>
    <w:rsid w:val="00012DDB"/>
    <w:rsid w:val="00013A4B"/>
    <w:rsid w:val="00013C17"/>
    <w:rsid w:val="00013E58"/>
    <w:rsid w:val="000161F1"/>
    <w:rsid w:val="00016592"/>
    <w:rsid w:val="0001776E"/>
    <w:rsid w:val="00017C78"/>
    <w:rsid w:val="00017F47"/>
    <w:rsid w:val="00020070"/>
    <w:rsid w:val="000219C4"/>
    <w:rsid w:val="000222C3"/>
    <w:rsid w:val="00022B0D"/>
    <w:rsid w:val="00022C33"/>
    <w:rsid w:val="00022F27"/>
    <w:rsid w:val="000243AC"/>
    <w:rsid w:val="00024427"/>
    <w:rsid w:val="000246E1"/>
    <w:rsid w:val="00024711"/>
    <w:rsid w:val="00024A31"/>
    <w:rsid w:val="00024D26"/>
    <w:rsid w:val="00024DF6"/>
    <w:rsid w:val="0002502A"/>
    <w:rsid w:val="00027D29"/>
    <w:rsid w:val="000302F0"/>
    <w:rsid w:val="00030620"/>
    <w:rsid w:val="00030AB8"/>
    <w:rsid w:val="0003130B"/>
    <w:rsid w:val="00033A65"/>
    <w:rsid w:val="00033D0C"/>
    <w:rsid w:val="000346EC"/>
    <w:rsid w:val="000347D5"/>
    <w:rsid w:val="00034DC4"/>
    <w:rsid w:val="0003549F"/>
    <w:rsid w:val="0003612B"/>
    <w:rsid w:val="000362F5"/>
    <w:rsid w:val="00037228"/>
    <w:rsid w:val="0004012E"/>
    <w:rsid w:val="000401D0"/>
    <w:rsid w:val="000406F0"/>
    <w:rsid w:val="00041E6B"/>
    <w:rsid w:val="000429E0"/>
    <w:rsid w:val="000433E1"/>
    <w:rsid w:val="000441AA"/>
    <w:rsid w:val="00044549"/>
    <w:rsid w:val="000447D8"/>
    <w:rsid w:val="00044C18"/>
    <w:rsid w:val="000461F0"/>
    <w:rsid w:val="000463AE"/>
    <w:rsid w:val="00046874"/>
    <w:rsid w:val="00046A95"/>
    <w:rsid w:val="00047F24"/>
    <w:rsid w:val="00050483"/>
    <w:rsid w:val="0005093E"/>
    <w:rsid w:val="00050B5E"/>
    <w:rsid w:val="000516EC"/>
    <w:rsid w:val="00051F13"/>
    <w:rsid w:val="00052542"/>
    <w:rsid w:val="00052833"/>
    <w:rsid w:val="00052B25"/>
    <w:rsid w:val="00053400"/>
    <w:rsid w:val="0005353C"/>
    <w:rsid w:val="000538AA"/>
    <w:rsid w:val="0005397B"/>
    <w:rsid w:val="00053FD6"/>
    <w:rsid w:val="0005426A"/>
    <w:rsid w:val="0005492F"/>
    <w:rsid w:val="00054B62"/>
    <w:rsid w:val="00055977"/>
    <w:rsid w:val="00055BF6"/>
    <w:rsid w:val="00055FB8"/>
    <w:rsid w:val="00056CDC"/>
    <w:rsid w:val="00056D8C"/>
    <w:rsid w:val="00056DE3"/>
    <w:rsid w:val="00057C00"/>
    <w:rsid w:val="00057DCD"/>
    <w:rsid w:val="00060244"/>
    <w:rsid w:val="000603D0"/>
    <w:rsid w:val="000603DA"/>
    <w:rsid w:val="000609A8"/>
    <w:rsid w:val="00061B1E"/>
    <w:rsid w:val="00061BB7"/>
    <w:rsid w:val="00061FE6"/>
    <w:rsid w:val="0006209D"/>
    <w:rsid w:val="0006278E"/>
    <w:rsid w:val="00062A68"/>
    <w:rsid w:val="00063BCE"/>
    <w:rsid w:val="0006454B"/>
    <w:rsid w:val="00064892"/>
    <w:rsid w:val="0006563D"/>
    <w:rsid w:val="000656A4"/>
    <w:rsid w:val="00065FC9"/>
    <w:rsid w:val="00066285"/>
    <w:rsid w:val="000662D2"/>
    <w:rsid w:val="000666B8"/>
    <w:rsid w:val="00067698"/>
    <w:rsid w:val="00067757"/>
    <w:rsid w:val="00067ECE"/>
    <w:rsid w:val="00070052"/>
    <w:rsid w:val="00070C53"/>
    <w:rsid w:val="00070C6A"/>
    <w:rsid w:val="00070EB8"/>
    <w:rsid w:val="000717D4"/>
    <w:rsid w:val="00071810"/>
    <w:rsid w:val="000719BC"/>
    <w:rsid w:val="00071BBC"/>
    <w:rsid w:val="00071C39"/>
    <w:rsid w:val="00071D2F"/>
    <w:rsid w:val="00071FA1"/>
    <w:rsid w:val="00072E41"/>
    <w:rsid w:val="00073E61"/>
    <w:rsid w:val="00073FEB"/>
    <w:rsid w:val="000741E6"/>
    <w:rsid w:val="00075673"/>
    <w:rsid w:val="00075864"/>
    <w:rsid w:val="000758E3"/>
    <w:rsid w:val="00075BA2"/>
    <w:rsid w:val="000760BD"/>
    <w:rsid w:val="00076BB4"/>
    <w:rsid w:val="000773C6"/>
    <w:rsid w:val="000809DB"/>
    <w:rsid w:val="000816CE"/>
    <w:rsid w:val="000824D7"/>
    <w:rsid w:val="00082620"/>
    <w:rsid w:val="00082678"/>
    <w:rsid w:val="000832A2"/>
    <w:rsid w:val="00083780"/>
    <w:rsid w:val="00083D32"/>
    <w:rsid w:val="00085C0F"/>
    <w:rsid w:val="00086DF5"/>
    <w:rsid w:val="00087395"/>
    <w:rsid w:val="0008745E"/>
    <w:rsid w:val="0008777A"/>
    <w:rsid w:val="00087857"/>
    <w:rsid w:val="00087865"/>
    <w:rsid w:val="000902C8"/>
    <w:rsid w:val="00090BDF"/>
    <w:rsid w:val="0009116E"/>
    <w:rsid w:val="000917CB"/>
    <w:rsid w:val="00092F9D"/>
    <w:rsid w:val="000931CF"/>
    <w:rsid w:val="000937A0"/>
    <w:rsid w:val="00093A86"/>
    <w:rsid w:val="00093BD6"/>
    <w:rsid w:val="00093BE7"/>
    <w:rsid w:val="00094207"/>
    <w:rsid w:val="00094C77"/>
    <w:rsid w:val="00094F1A"/>
    <w:rsid w:val="00094FE4"/>
    <w:rsid w:val="00095565"/>
    <w:rsid w:val="00095AF3"/>
    <w:rsid w:val="00095B9F"/>
    <w:rsid w:val="00095EAE"/>
    <w:rsid w:val="00095EE2"/>
    <w:rsid w:val="00096279"/>
    <w:rsid w:val="000966C5"/>
    <w:rsid w:val="00096ACE"/>
    <w:rsid w:val="00096E98"/>
    <w:rsid w:val="00096EE3"/>
    <w:rsid w:val="0009703A"/>
    <w:rsid w:val="0009749F"/>
    <w:rsid w:val="00097537"/>
    <w:rsid w:val="000A0B94"/>
    <w:rsid w:val="000A0D0D"/>
    <w:rsid w:val="000A1025"/>
    <w:rsid w:val="000A11A4"/>
    <w:rsid w:val="000A4087"/>
    <w:rsid w:val="000A57CA"/>
    <w:rsid w:val="000A6872"/>
    <w:rsid w:val="000A690F"/>
    <w:rsid w:val="000A6D6D"/>
    <w:rsid w:val="000A795D"/>
    <w:rsid w:val="000B08EA"/>
    <w:rsid w:val="000B0AD4"/>
    <w:rsid w:val="000B1315"/>
    <w:rsid w:val="000B151C"/>
    <w:rsid w:val="000B1591"/>
    <w:rsid w:val="000B1F3E"/>
    <w:rsid w:val="000B2766"/>
    <w:rsid w:val="000B2A19"/>
    <w:rsid w:val="000B2F2B"/>
    <w:rsid w:val="000B3D3B"/>
    <w:rsid w:val="000B3E24"/>
    <w:rsid w:val="000B3E39"/>
    <w:rsid w:val="000B5C27"/>
    <w:rsid w:val="000B5CCE"/>
    <w:rsid w:val="000B6AE9"/>
    <w:rsid w:val="000B6F89"/>
    <w:rsid w:val="000B7234"/>
    <w:rsid w:val="000B72F4"/>
    <w:rsid w:val="000B7712"/>
    <w:rsid w:val="000C0ADE"/>
    <w:rsid w:val="000C0E56"/>
    <w:rsid w:val="000C1658"/>
    <w:rsid w:val="000C20B9"/>
    <w:rsid w:val="000C2F92"/>
    <w:rsid w:val="000C3059"/>
    <w:rsid w:val="000C3121"/>
    <w:rsid w:val="000C383C"/>
    <w:rsid w:val="000C45E7"/>
    <w:rsid w:val="000C4D11"/>
    <w:rsid w:val="000C5A90"/>
    <w:rsid w:val="000C6838"/>
    <w:rsid w:val="000C6D8B"/>
    <w:rsid w:val="000C764B"/>
    <w:rsid w:val="000C7F8A"/>
    <w:rsid w:val="000D0933"/>
    <w:rsid w:val="000D0CDC"/>
    <w:rsid w:val="000D15C6"/>
    <w:rsid w:val="000D1754"/>
    <w:rsid w:val="000D1C24"/>
    <w:rsid w:val="000D1E60"/>
    <w:rsid w:val="000D1EF3"/>
    <w:rsid w:val="000D1F0B"/>
    <w:rsid w:val="000D3249"/>
    <w:rsid w:val="000D335F"/>
    <w:rsid w:val="000D3F32"/>
    <w:rsid w:val="000D4EC9"/>
    <w:rsid w:val="000D528D"/>
    <w:rsid w:val="000D55AA"/>
    <w:rsid w:val="000D56EB"/>
    <w:rsid w:val="000D5A4F"/>
    <w:rsid w:val="000D637A"/>
    <w:rsid w:val="000D65A4"/>
    <w:rsid w:val="000D74CF"/>
    <w:rsid w:val="000E027C"/>
    <w:rsid w:val="000E06D2"/>
    <w:rsid w:val="000E0705"/>
    <w:rsid w:val="000E112E"/>
    <w:rsid w:val="000E1814"/>
    <w:rsid w:val="000E1A49"/>
    <w:rsid w:val="000E1BA8"/>
    <w:rsid w:val="000E1BB7"/>
    <w:rsid w:val="000E2153"/>
    <w:rsid w:val="000E24F4"/>
    <w:rsid w:val="000E2858"/>
    <w:rsid w:val="000E296D"/>
    <w:rsid w:val="000E3292"/>
    <w:rsid w:val="000E42DC"/>
    <w:rsid w:val="000E459F"/>
    <w:rsid w:val="000E4734"/>
    <w:rsid w:val="000E4854"/>
    <w:rsid w:val="000E5226"/>
    <w:rsid w:val="000E5E7E"/>
    <w:rsid w:val="000E636E"/>
    <w:rsid w:val="000E642C"/>
    <w:rsid w:val="000E662F"/>
    <w:rsid w:val="000E744E"/>
    <w:rsid w:val="000E76BD"/>
    <w:rsid w:val="000E78FE"/>
    <w:rsid w:val="000F0AC0"/>
    <w:rsid w:val="000F0BE4"/>
    <w:rsid w:val="000F0EDD"/>
    <w:rsid w:val="000F15BE"/>
    <w:rsid w:val="000F1B8B"/>
    <w:rsid w:val="000F2A81"/>
    <w:rsid w:val="000F2BE3"/>
    <w:rsid w:val="000F32F3"/>
    <w:rsid w:val="000F347F"/>
    <w:rsid w:val="000F403A"/>
    <w:rsid w:val="000F481F"/>
    <w:rsid w:val="000F5A61"/>
    <w:rsid w:val="000F5BDA"/>
    <w:rsid w:val="000F5E39"/>
    <w:rsid w:val="000F5F5F"/>
    <w:rsid w:val="000F72CF"/>
    <w:rsid w:val="000F730C"/>
    <w:rsid w:val="001002AD"/>
    <w:rsid w:val="00100805"/>
    <w:rsid w:val="00100FB8"/>
    <w:rsid w:val="001018E8"/>
    <w:rsid w:val="00101AFE"/>
    <w:rsid w:val="00102298"/>
    <w:rsid w:val="00103A8D"/>
    <w:rsid w:val="001041F1"/>
    <w:rsid w:val="0010499C"/>
    <w:rsid w:val="00104A78"/>
    <w:rsid w:val="00104F77"/>
    <w:rsid w:val="00105188"/>
    <w:rsid w:val="0010557F"/>
    <w:rsid w:val="00105836"/>
    <w:rsid w:val="00106A2E"/>
    <w:rsid w:val="00106C81"/>
    <w:rsid w:val="00106CF7"/>
    <w:rsid w:val="00107B9B"/>
    <w:rsid w:val="00107E67"/>
    <w:rsid w:val="00107FBA"/>
    <w:rsid w:val="00110139"/>
    <w:rsid w:val="001105CD"/>
    <w:rsid w:val="00110759"/>
    <w:rsid w:val="00110822"/>
    <w:rsid w:val="00110A5C"/>
    <w:rsid w:val="00111686"/>
    <w:rsid w:val="001117C9"/>
    <w:rsid w:val="001120F6"/>
    <w:rsid w:val="001128CD"/>
    <w:rsid w:val="00113110"/>
    <w:rsid w:val="001141F3"/>
    <w:rsid w:val="00114BE7"/>
    <w:rsid w:val="00114C83"/>
    <w:rsid w:val="00115111"/>
    <w:rsid w:val="00115BAB"/>
    <w:rsid w:val="00115FFA"/>
    <w:rsid w:val="00116295"/>
    <w:rsid w:val="001166D0"/>
    <w:rsid w:val="001169EB"/>
    <w:rsid w:val="00116BA4"/>
    <w:rsid w:val="00116EC4"/>
    <w:rsid w:val="00117568"/>
    <w:rsid w:val="00117B6F"/>
    <w:rsid w:val="0012095A"/>
    <w:rsid w:val="001222F2"/>
    <w:rsid w:val="001228F5"/>
    <w:rsid w:val="00122CDE"/>
    <w:rsid w:val="001240A9"/>
    <w:rsid w:val="00124558"/>
    <w:rsid w:val="00125013"/>
    <w:rsid w:val="00125290"/>
    <w:rsid w:val="00125785"/>
    <w:rsid w:val="00125AEB"/>
    <w:rsid w:val="00125BFF"/>
    <w:rsid w:val="00125C05"/>
    <w:rsid w:val="00126891"/>
    <w:rsid w:val="00127D9B"/>
    <w:rsid w:val="001300DC"/>
    <w:rsid w:val="001303EA"/>
    <w:rsid w:val="00130884"/>
    <w:rsid w:val="00130A3F"/>
    <w:rsid w:val="001311E0"/>
    <w:rsid w:val="00132117"/>
    <w:rsid w:val="0013278E"/>
    <w:rsid w:val="00132A40"/>
    <w:rsid w:val="0013359E"/>
    <w:rsid w:val="001344F1"/>
    <w:rsid w:val="00134687"/>
    <w:rsid w:val="00134C03"/>
    <w:rsid w:val="00135C1A"/>
    <w:rsid w:val="0013632C"/>
    <w:rsid w:val="0013690C"/>
    <w:rsid w:val="0013709B"/>
    <w:rsid w:val="001370C6"/>
    <w:rsid w:val="00137548"/>
    <w:rsid w:val="0014058B"/>
    <w:rsid w:val="00140D64"/>
    <w:rsid w:val="0014130B"/>
    <w:rsid w:val="00141745"/>
    <w:rsid w:val="00141B1B"/>
    <w:rsid w:val="00141D8A"/>
    <w:rsid w:val="001421D9"/>
    <w:rsid w:val="0014220F"/>
    <w:rsid w:val="001428CB"/>
    <w:rsid w:val="00142E82"/>
    <w:rsid w:val="001430A6"/>
    <w:rsid w:val="00143739"/>
    <w:rsid w:val="00143C32"/>
    <w:rsid w:val="001443FC"/>
    <w:rsid w:val="00144B95"/>
    <w:rsid w:val="00144D38"/>
    <w:rsid w:val="00145E34"/>
    <w:rsid w:val="001460C7"/>
    <w:rsid w:val="0014641E"/>
    <w:rsid w:val="00146DC9"/>
    <w:rsid w:val="00146E86"/>
    <w:rsid w:val="00150377"/>
    <w:rsid w:val="001504A8"/>
    <w:rsid w:val="0015117B"/>
    <w:rsid w:val="001526CA"/>
    <w:rsid w:val="00152932"/>
    <w:rsid w:val="00152BA0"/>
    <w:rsid w:val="00153146"/>
    <w:rsid w:val="00154992"/>
    <w:rsid w:val="00154D82"/>
    <w:rsid w:val="00154EC1"/>
    <w:rsid w:val="00155462"/>
    <w:rsid w:val="00155641"/>
    <w:rsid w:val="001558AC"/>
    <w:rsid w:val="00155B08"/>
    <w:rsid w:val="00155DEF"/>
    <w:rsid w:val="001569AE"/>
    <w:rsid w:val="0015726F"/>
    <w:rsid w:val="00160209"/>
    <w:rsid w:val="001605BF"/>
    <w:rsid w:val="00160AC3"/>
    <w:rsid w:val="00160C96"/>
    <w:rsid w:val="00161C13"/>
    <w:rsid w:val="00161C62"/>
    <w:rsid w:val="00162387"/>
    <w:rsid w:val="00162A09"/>
    <w:rsid w:val="00163092"/>
    <w:rsid w:val="00163093"/>
    <w:rsid w:val="001641D2"/>
    <w:rsid w:val="001650E1"/>
    <w:rsid w:val="0016793D"/>
    <w:rsid w:val="00167D18"/>
    <w:rsid w:val="001701D4"/>
    <w:rsid w:val="00170579"/>
    <w:rsid w:val="001707F6"/>
    <w:rsid w:val="001709BE"/>
    <w:rsid w:val="0017130B"/>
    <w:rsid w:val="00171327"/>
    <w:rsid w:val="00171CD2"/>
    <w:rsid w:val="00173639"/>
    <w:rsid w:val="001738DD"/>
    <w:rsid w:val="00174719"/>
    <w:rsid w:val="0017502F"/>
    <w:rsid w:val="00175048"/>
    <w:rsid w:val="00175CFA"/>
    <w:rsid w:val="00176664"/>
    <w:rsid w:val="0017671A"/>
    <w:rsid w:val="00176DEC"/>
    <w:rsid w:val="00177168"/>
    <w:rsid w:val="001805FD"/>
    <w:rsid w:val="001809F9"/>
    <w:rsid w:val="00181566"/>
    <w:rsid w:val="0018163B"/>
    <w:rsid w:val="001829C1"/>
    <w:rsid w:val="00182AEE"/>
    <w:rsid w:val="00182CD8"/>
    <w:rsid w:val="00182F3C"/>
    <w:rsid w:val="0018340C"/>
    <w:rsid w:val="00183704"/>
    <w:rsid w:val="00183756"/>
    <w:rsid w:val="00183A21"/>
    <w:rsid w:val="0018420F"/>
    <w:rsid w:val="00184289"/>
    <w:rsid w:val="001852EA"/>
    <w:rsid w:val="0018552E"/>
    <w:rsid w:val="00185792"/>
    <w:rsid w:val="00185D36"/>
    <w:rsid w:val="00185FC0"/>
    <w:rsid w:val="0018648E"/>
    <w:rsid w:val="00186E04"/>
    <w:rsid w:val="001877BB"/>
    <w:rsid w:val="00187E0F"/>
    <w:rsid w:val="001901B9"/>
    <w:rsid w:val="00192880"/>
    <w:rsid w:val="00192A58"/>
    <w:rsid w:val="0019376B"/>
    <w:rsid w:val="0019498C"/>
    <w:rsid w:val="00194D2F"/>
    <w:rsid w:val="00194E40"/>
    <w:rsid w:val="001955CE"/>
    <w:rsid w:val="0019603E"/>
    <w:rsid w:val="0019676F"/>
    <w:rsid w:val="00196C21"/>
    <w:rsid w:val="001970B6"/>
    <w:rsid w:val="00197299"/>
    <w:rsid w:val="001975E1"/>
    <w:rsid w:val="001979E5"/>
    <w:rsid w:val="00197AA0"/>
    <w:rsid w:val="001A0712"/>
    <w:rsid w:val="001A0EF6"/>
    <w:rsid w:val="001A19B9"/>
    <w:rsid w:val="001A19E3"/>
    <w:rsid w:val="001A29E5"/>
    <w:rsid w:val="001A2D13"/>
    <w:rsid w:val="001A2D31"/>
    <w:rsid w:val="001A3A10"/>
    <w:rsid w:val="001A5FC6"/>
    <w:rsid w:val="001A6036"/>
    <w:rsid w:val="001A659B"/>
    <w:rsid w:val="001A66CB"/>
    <w:rsid w:val="001A6B9E"/>
    <w:rsid w:val="001A6BE2"/>
    <w:rsid w:val="001A6DB9"/>
    <w:rsid w:val="001A75C6"/>
    <w:rsid w:val="001A7BB6"/>
    <w:rsid w:val="001B0086"/>
    <w:rsid w:val="001B0146"/>
    <w:rsid w:val="001B04C8"/>
    <w:rsid w:val="001B04CA"/>
    <w:rsid w:val="001B0573"/>
    <w:rsid w:val="001B094F"/>
    <w:rsid w:val="001B1216"/>
    <w:rsid w:val="001B137F"/>
    <w:rsid w:val="001B1BD7"/>
    <w:rsid w:val="001B1F7E"/>
    <w:rsid w:val="001B270E"/>
    <w:rsid w:val="001B2759"/>
    <w:rsid w:val="001B2BBF"/>
    <w:rsid w:val="001B2C6E"/>
    <w:rsid w:val="001B408F"/>
    <w:rsid w:val="001B44AA"/>
    <w:rsid w:val="001B4CCA"/>
    <w:rsid w:val="001B529D"/>
    <w:rsid w:val="001B5422"/>
    <w:rsid w:val="001B5FB3"/>
    <w:rsid w:val="001B6020"/>
    <w:rsid w:val="001B62A9"/>
    <w:rsid w:val="001B64A8"/>
    <w:rsid w:val="001B68D8"/>
    <w:rsid w:val="001B7247"/>
    <w:rsid w:val="001B7C57"/>
    <w:rsid w:val="001C0176"/>
    <w:rsid w:val="001C0FC8"/>
    <w:rsid w:val="001C13CD"/>
    <w:rsid w:val="001C1AAD"/>
    <w:rsid w:val="001C1C4C"/>
    <w:rsid w:val="001C1EF6"/>
    <w:rsid w:val="001C2442"/>
    <w:rsid w:val="001C2732"/>
    <w:rsid w:val="001C3991"/>
    <w:rsid w:val="001C47AD"/>
    <w:rsid w:val="001C60E8"/>
    <w:rsid w:val="001C624B"/>
    <w:rsid w:val="001C67DF"/>
    <w:rsid w:val="001D0190"/>
    <w:rsid w:val="001D0AB9"/>
    <w:rsid w:val="001D0C77"/>
    <w:rsid w:val="001D0CC1"/>
    <w:rsid w:val="001D1B3A"/>
    <w:rsid w:val="001D2463"/>
    <w:rsid w:val="001D24BC"/>
    <w:rsid w:val="001D2596"/>
    <w:rsid w:val="001D2732"/>
    <w:rsid w:val="001D29C7"/>
    <w:rsid w:val="001D32ED"/>
    <w:rsid w:val="001D400C"/>
    <w:rsid w:val="001D464D"/>
    <w:rsid w:val="001D4791"/>
    <w:rsid w:val="001D4894"/>
    <w:rsid w:val="001D4BDD"/>
    <w:rsid w:val="001D52B0"/>
    <w:rsid w:val="001D55C7"/>
    <w:rsid w:val="001D5E36"/>
    <w:rsid w:val="001D6C37"/>
    <w:rsid w:val="001D6D32"/>
    <w:rsid w:val="001D6F34"/>
    <w:rsid w:val="001D74EE"/>
    <w:rsid w:val="001D7528"/>
    <w:rsid w:val="001D7CF9"/>
    <w:rsid w:val="001D7F21"/>
    <w:rsid w:val="001E04A2"/>
    <w:rsid w:val="001E05D9"/>
    <w:rsid w:val="001E09E4"/>
    <w:rsid w:val="001E0A67"/>
    <w:rsid w:val="001E176A"/>
    <w:rsid w:val="001E1A30"/>
    <w:rsid w:val="001E23D3"/>
    <w:rsid w:val="001E3631"/>
    <w:rsid w:val="001E3810"/>
    <w:rsid w:val="001E4893"/>
    <w:rsid w:val="001E4C0B"/>
    <w:rsid w:val="001E53CB"/>
    <w:rsid w:val="001E64B4"/>
    <w:rsid w:val="001E67AF"/>
    <w:rsid w:val="001E70FF"/>
    <w:rsid w:val="001E741E"/>
    <w:rsid w:val="001E7C95"/>
    <w:rsid w:val="001E7E1B"/>
    <w:rsid w:val="001E7EC0"/>
    <w:rsid w:val="001F023C"/>
    <w:rsid w:val="001F06C8"/>
    <w:rsid w:val="001F0944"/>
    <w:rsid w:val="001F122F"/>
    <w:rsid w:val="001F1334"/>
    <w:rsid w:val="001F13C4"/>
    <w:rsid w:val="001F1FDD"/>
    <w:rsid w:val="001F279D"/>
    <w:rsid w:val="001F2CCA"/>
    <w:rsid w:val="001F2F9E"/>
    <w:rsid w:val="001F4077"/>
    <w:rsid w:val="001F44D9"/>
    <w:rsid w:val="001F463B"/>
    <w:rsid w:val="001F49F9"/>
    <w:rsid w:val="001F4C90"/>
    <w:rsid w:val="001F5195"/>
    <w:rsid w:val="001F51EF"/>
    <w:rsid w:val="001F52E1"/>
    <w:rsid w:val="001F54F0"/>
    <w:rsid w:val="001F57E3"/>
    <w:rsid w:val="001F5951"/>
    <w:rsid w:val="001F5E61"/>
    <w:rsid w:val="001F71B1"/>
    <w:rsid w:val="002020D8"/>
    <w:rsid w:val="00202A99"/>
    <w:rsid w:val="00202D82"/>
    <w:rsid w:val="00203583"/>
    <w:rsid w:val="0020384F"/>
    <w:rsid w:val="002041D1"/>
    <w:rsid w:val="002055B7"/>
    <w:rsid w:val="00205B39"/>
    <w:rsid w:val="00205CF0"/>
    <w:rsid w:val="0020635D"/>
    <w:rsid w:val="00206670"/>
    <w:rsid w:val="002068E1"/>
    <w:rsid w:val="002069E9"/>
    <w:rsid w:val="00206E7C"/>
    <w:rsid w:val="00207B10"/>
    <w:rsid w:val="002103E9"/>
    <w:rsid w:val="00210F08"/>
    <w:rsid w:val="00211E8B"/>
    <w:rsid w:val="00212FE1"/>
    <w:rsid w:val="00214149"/>
    <w:rsid w:val="00214BC7"/>
    <w:rsid w:val="00215B4E"/>
    <w:rsid w:val="00215EE5"/>
    <w:rsid w:val="002162F5"/>
    <w:rsid w:val="0021690B"/>
    <w:rsid w:val="002169CA"/>
    <w:rsid w:val="00216E51"/>
    <w:rsid w:val="002202FD"/>
    <w:rsid w:val="00221522"/>
    <w:rsid w:val="00221CB6"/>
    <w:rsid w:val="0022220F"/>
    <w:rsid w:val="002227F8"/>
    <w:rsid w:val="002231E0"/>
    <w:rsid w:val="00224BE1"/>
    <w:rsid w:val="00225FCE"/>
    <w:rsid w:val="0022632A"/>
    <w:rsid w:val="00231B22"/>
    <w:rsid w:val="002325AA"/>
    <w:rsid w:val="00232DAE"/>
    <w:rsid w:val="00232EA0"/>
    <w:rsid w:val="00232F82"/>
    <w:rsid w:val="002336B6"/>
    <w:rsid w:val="00233F3C"/>
    <w:rsid w:val="002343A9"/>
    <w:rsid w:val="002344BE"/>
    <w:rsid w:val="00234737"/>
    <w:rsid w:val="0023480D"/>
    <w:rsid w:val="00234CE3"/>
    <w:rsid w:val="00234D10"/>
    <w:rsid w:val="0023570F"/>
    <w:rsid w:val="00236072"/>
    <w:rsid w:val="00236BD8"/>
    <w:rsid w:val="00236E02"/>
    <w:rsid w:val="00240006"/>
    <w:rsid w:val="00241372"/>
    <w:rsid w:val="00241422"/>
    <w:rsid w:val="0024193B"/>
    <w:rsid w:val="00241FAC"/>
    <w:rsid w:val="00242146"/>
    <w:rsid w:val="00242477"/>
    <w:rsid w:val="00242A75"/>
    <w:rsid w:val="00242AEF"/>
    <w:rsid w:val="00242C10"/>
    <w:rsid w:val="00242F6C"/>
    <w:rsid w:val="00243316"/>
    <w:rsid w:val="002437D0"/>
    <w:rsid w:val="002438A1"/>
    <w:rsid w:val="00243CBA"/>
    <w:rsid w:val="00244518"/>
    <w:rsid w:val="00245074"/>
    <w:rsid w:val="0024514E"/>
    <w:rsid w:val="00245C73"/>
    <w:rsid w:val="0024657B"/>
    <w:rsid w:val="002472C3"/>
    <w:rsid w:val="00250907"/>
    <w:rsid w:val="00250AEB"/>
    <w:rsid w:val="00250C22"/>
    <w:rsid w:val="0025160C"/>
    <w:rsid w:val="00251F00"/>
    <w:rsid w:val="00252268"/>
    <w:rsid w:val="00252475"/>
    <w:rsid w:val="00253225"/>
    <w:rsid w:val="002535A8"/>
    <w:rsid w:val="00253EB4"/>
    <w:rsid w:val="0025406E"/>
    <w:rsid w:val="0025466A"/>
    <w:rsid w:val="00254A75"/>
    <w:rsid w:val="00254E34"/>
    <w:rsid w:val="00255424"/>
    <w:rsid w:val="00255995"/>
    <w:rsid w:val="00255A2C"/>
    <w:rsid w:val="00255B7D"/>
    <w:rsid w:val="0025611B"/>
    <w:rsid w:val="0025662C"/>
    <w:rsid w:val="0025725D"/>
    <w:rsid w:val="00257789"/>
    <w:rsid w:val="002609FE"/>
    <w:rsid w:val="00262253"/>
    <w:rsid w:val="0026233F"/>
    <w:rsid w:val="00262DD6"/>
    <w:rsid w:val="002636B1"/>
    <w:rsid w:val="00263C46"/>
    <w:rsid w:val="00263DFB"/>
    <w:rsid w:val="0026515D"/>
    <w:rsid w:val="002653E8"/>
    <w:rsid w:val="00265768"/>
    <w:rsid w:val="00266F9A"/>
    <w:rsid w:val="00267812"/>
    <w:rsid w:val="002678D0"/>
    <w:rsid w:val="00267A4A"/>
    <w:rsid w:val="0027020F"/>
    <w:rsid w:val="0027042D"/>
    <w:rsid w:val="0027063D"/>
    <w:rsid w:val="00270823"/>
    <w:rsid w:val="002709CC"/>
    <w:rsid w:val="00270BBC"/>
    <w:rsid w:val="00270C00"/>
    <w:rsid w:val="0027135D"/>
    <w:rsid w:val="002715F4"/>
    <w:rsid w:val="00271F20"/>
    <w:rsid w:val="0027211B"/>
    <w:rsid w:val="00272841"/>
    <w:rsid w:val="00272D06"/>
    <w:rsid w:val="002734B5"/>
    <w:rsid w:val="002740D6"/>
    <w:rsid w:val="002746A9"/>
    <w:rsid w:val="002761E3"/>
    <w:rsid w:val="0027696F"/>
    <w:rsid w:val="00277127"/>
    <w:rsid w:val="002771D5"/>
    <w:rsid w:val="00277390"/>
    <w:rsid w:val="00277D4E"/>
    <w:rsid w:val="00280145"/>
    <w:rsid w:val="00280DEF"/>
    <w:rsid w:val="0028212C"/>
    <w:rsid w:val="002830A9"/>
    <w:rsid w:val="002838DC"/>
    <w:rsid w:val="00284655"/>
    <w:rsid w:val="00284C2E"/>
    <w:rsid w:val="00284DC4"/>
    <w:rsid w:val="00285EF6"/>
    <w:rsid w:val="0028697E"/>
    <w:rsid w:val="002869A9"/>
    <w:rsid w:val="00286AC4"/>
    <w:rsid w:val="00286ADE"/>
    <w:rsid w:val="00286B12"/>
    <w:rsid w:val="0028759A"/>
    <w:rsid w:val="00287FB9"/>
    <w:rsid w:val="00290641"/>
    <w:rsid w:val="0029078E"/>
    <w:rsid w:val="00290C56"/>
    <w:rsid w:val="00291738"/>
    <w:rsid w:val="002929B7"/>
    <w:rsid w:val="0029362D"/>
    <w:rsid w:val="00293AAD"/>
    <w:rsid w:val="00293C8C"/>
    <w:rsid w:val="00294771"/>
    <w:rsid w:val="00294933"/>
    <w:rsid w:val="00295A80"/>
    <w:rsid w:val="002961DC"/>
    <w:rsid w:val="00296758"/>
    <w:rsid w:val="00296DB6"/>
    <w:rsid w:val="002977F6"/>
    <w:rsid w:val="002A0776"/>
    <w:rsid w:val="002A0991"/>
    <w:rsid w:val="002A0DAF"/>
    <w:rsid w:val="002A288A"/>
    <w:rsid w:val="002A291F"/>
    <w:rsid w:val="002A440B"/>
    <w:rsid w:val="002A5865"/>
    <w:rsid w:val="002A5E9F"/>
    <w:rsid w:val="002A6637"/>
    <w:rsid w:val="002A691E"/>
    <w:rsid w:val="002B0C3E"/>
    <w:rsid w:val="002B1BA0"/>
    <w:rsid w:val="002B2063"/>
    <w:rsid w:val="002B20D3"/>
    <w:rsid w:val="002B24AA"/>
    <w:rsid w:val="002B2A35"/>
    <w:rsid w:val="002B32AB"/>
    <w:rsid w:val="002B383D"/>
    <w:rsid w:val="002B4969"/>
    <w:rsid w:val="002B597B"/>
    <w:rsid w:val="002B5DE0"/>
    <w:rsid w:val="002B6881"/>
    <w:rsid w:val="002B6B1A"/>
    <w:rsid w:val="002B6CF5"/>
    <w:rsid w:val="002B76E3"/>
    <w:rsid w:val="002C01F3"/>
    <w:rsid w:val="002C0467"/>
    <w:rsid w:val="002C0599"/>
    <w:rsid w:val="002C1192"/>
    <w:rsid w:val="002C15C0"/>
    <w:rsid w:val="002C1836"/>
    <w:rsid w:val="002C1863"/>
    <w:rsid w:val="002C2019"/>
    <w:rsid w:val="002C2159"/>
    <w:rsid w:val="002C2C6E"/>
    <w:rsid w:val="002C2FC1"/>
    <w:rsid w:val="002C302D"/>
    <w:rsid w:val="002C3C3D"/>
    <w:rsid w:val="002C3FF2"/>
    <w:rsid w:val="002C476C"/>
    <w:rsid w:val="002C4856"/>
    <w:rsid w:val="002C4E80"/>
    <w:rsid w:val="002C4EC2"/>
    <w:rsid w:val="002C5906"/>
    <w:rsid w:val="002C6A17"/>
    <w:rsid w:val="002C70F6"/>
    <w:rsid w:val="002C72B6"/>
    <w:rsid w:val="002C792C"/>
    <w:rsid w:val="002C7EB7"/>
    <w:rsid w:val="002D0304"/>
    <w:rsid w:val="002D079B"/>
    <w:rsid w:val="002D0B4C"/>
    <w:rsid w:val="002D187F"/>
    <w:rsid w:val="002D1C01"/>
    <w:rsid w:val="002D21CA"/>
    <w:rsid w:val="002D28BF"/>
    <w:rsid w:val="002D2C57"/>
    <w:rsid w:val="002D3272"/>
    <w:rsid w:val="002D363E"/>
    <w:rsid w:val="002D3838"/>
    <w:rsid w:val="002D3AA7"/>
    <w:rsid w:val="002D3DF6"/>
    <w:rsid w:val="002D4809"/>
    <w:rsid w:val="002D4810"/>
    <w:rsid w:val="002D487B"/>
    <w:rsid w:val="002D4958"/>
    <w:rsid w:val="002D4AD7"/>
    <w:rsid w:val="002D51E7"/>
    <w:rsid w:val="002D5376"/>
    <w:rsid w:val="002D5A28"/>
    <w:rsid w:val="002D5C72"/>
    <w:rsid w:val="002D5FC2"/>
    <w:rsid w:val="002D612B"/>
    <w:rsid w:val="002D69B4"/>
    <w:rsid w:val="002D70D1"/>
    <w:rsid w:val="002D76FB"/>
    <w:rsid w:val="002E029A"/>
    <w:rsid w:val="002E03EF"/>
    <w:rsid w:val="002E0D3B"/>
    <w:rsid w:val="002E0FDD"/>
    <w:rsid w:val="002E1651"/>
    <w:rsid w:val="002E20A2"/>
    <w:rsid w:val="002E22CB"/>
    <w:rsid w:val="002E2828"/>
    <w:rsid w:val="002E334F"/>
    <w:rsid w:val="002E4057"/>
    <w:rsid w:val="002E543F"/>
    <w:rsid w:val="002E5B00"/>
    <w:rsid w:val="002E651C"/>
    <w:rsid w:val="002E666A"/>
    <w:rsid w:val="002E6C2F"/>
    <w:rsid w:val="002E75FD"/>
    <w:rsid w:val="002E78F1"/>
    <w:rsid w:val="002E7A7C"/>
    <w:rsid w:val="002F05B1"/>
    <w:rsid w:val="002F1499"/>
    <w:rsid w:val="002F1BF7"/>
    <w:rsid w:val="002F2A11"/>
    <w:rsid w:val="002F3361"/>
    <w:rsid w:val="002F3688"/>
    <w:rsid w:val="002F37BF"/>
    <w:rsid w:val="002F3F28"/>
    <w:rsid w:val="002F42CE"/>
    <w:rsid w:val="002F46B4"/>
    <w:rsid w:val="002F49E2"/>
    <w:rsid w:val="002F4C25"/>
    <w:rsid w:val="002F63BA"/>
    <w:rsid w:val="002F659B"/>
    <w:rsid w:val="002F690B"/>
    <w:rsid w:val="002F79F7"/>
    <w:rsid w:val="002F7D1C"/>
    <w:rsid w:val="003004D3"/>
    <w:rsid w:val="00300C97"/>
    <w:rsid w:val="00300E63"/>
    <w:rsid w:val="00301491"/>
    <w:rsid w:val="0030176D"/>
    <w:rsid w:val="003017D2"/>
    <w:rsid w:val="00301C49"/>
    <w:rsid w:val="00303EB4"/>
    <w:rsid w:val="00304485"/>
    <w:rsid w:val="0030451E"/>
    <w:rsid w:val="00306D37"/>
    <w:rsid w:val="0030730F"/>
    <w:rsid w:val="00307481"/>
    <w:rsid w:val="003077DE"/>
    <w:rsid w:val="00310B85"/>
    <w:rsid w:val="00310FC8"/>
    <w:rsid w:val="0031126F"/>
    <w:rsid w:val="003113AF"/>
    <w:rsid w:val="00311EA1"/>
    <w:rsid w:val="00311F26"/>
    <w:rsid w:val="00312166"/>
    <w:rsid w:val="00312A1C"/>
    <w:rsid w:val="00313B8C"/>
    <w:rsid w:val="003145AD"/>
    <w:rsid w:val="003147DC"/>
    <w:rsid w:val="003148C4"/>
    <w:rsid w:val="00314971"/>
    <w:rsid w:val="00314C38"/>
    <w:rsid w:val="00314DFF"/>
    <w:rsid w:val="00315287"/>
    <w:rsid w:val="00315C06"/>
    <w:rsid w:val="00315C36"/>
    <w:rsid w:val="0031625D"/>
    <w:rsid w:val="00317A8C"/>
    <w:rsid w:val="00320091"/>
    <w:rsid w:val="003200D6"/>
    <w:rsid w:val="0032092F"/>
    <w:rsid w:val="00320D95"/>
    <w:rsid w:val="00320EF9"/>
    <w:rsid w:val="00321100"/>
    <w:rsid w:val="00321277"/>
    <w:rsid w:val="003212E0"/>
    <w:rsid w:val="00321308"/>
    <w:rsid w:val="003215FD"/>
    <w:rsid w:val="003216DF"/>
    <w:rsid w:val="0032258C"/>
    <w:rsid w:val="0032263A"/>
    <w:rsid w:val="0032270B"/>
    <w:rsid w:val="003227AD"/>
    <w:rsid w:val="00322AAC"/>
    <w:rsid w:val="00324730"/>
    <w:rsid w:val="003255A7"/>
    <w:rsid w:val="00325691"/>
    <w:rsid w:val="00325EA8"/>
    <w:rsid w:val="00327D44"/>
    <w:rsid w:val="00330016"/>
    <w:rsid w:val="003305D5"/>
    <w:rsid w:val="003306A6"/>
    <w:rsid w:val="00330935"/>
    <w:rsid w:val="00330E31"/>
    <w:rsid w:val="00331075"/>
    <w:rsid w:val="00331188"/>
    <w:rsid w:val="0033282B"/>
    <w:rsid w:val="003335DB"/>
    <w:rsid w:val="00334030"/>
    <w:rsid w:val="003343AE"/>
    <w:rsid w:val="003344B3"/>
    <w:rsid w:val="0033499C"/>
    <w:rsid w:val="00335093"/>
    <w:rsid w:val="00335275"/>
    <w:rsid w:val="00335283"/>
    <w:rsid w:val="00335896"/>
    <w:rsid w:val="0033662F"/>
    <w:rsid w:val="00336C30"/>
    <w:rsid w:val="00337784"/>
    <w:rsid w:val="00337EA9"/>
    <w:rsid w:val="00340F45"/>
    <w:rsid w:val="00341740"/>
    <w:rsid w:val="00341831"/>
    <w:rsid w:val="00342845"/>
    <w:rsid w:val="00342C6C"/>
    <w:rsid w:val="00342F01"/>
    <w:rsid w:val="00342F2F"/>
    <w:rsid w:val="00343871"/>
    <w:rsid w:val="003439C8"/>
    <w:rsid w:val="00343D3D"/>
    <w:rsid w:val="0034462E"/>
    <w:rsid w:val="00344868"/>
    <w:rsid w:val="00344BD3"/>
    <w:rsid w:val="00345DF6"/>
    <w:rsid w:val="00345E54"/>
    <w:rsid w:val="00346143"/>
    <w:rsid w:val="00346BF7"/>
    <w:rsid w:val="0034718D"/>
    <w:rsid w:val="0034758B"/>
    <w:rsid w:val="00350530"/>
    <w:rsid w:val="00350581"/>
    <w:rsid w:val="0035130A"/>
    <w:rsid w:val="003514DA"/>
    <w:rsid w:val="00351872"/>
    <w:rsid w:val="00351D7F"/>
    <w:rsid w:val="00352080"/>
    <w:rsid w:val="00352095"/>
    <w:rsid w:val="0035389D"/>
    <w:rsid w:val="00353FD3"/>
    <w:rsid w:val="003540B4"/>
    <w:rsid w:val="00354462"/>
    <w:rsid w:val="003546B5"/>
    <w:rsid w:val="00354F1B"/>
    <w:rsid w:val="00355CF1"/>
    <w:rsid w:val="00356930"/>
    <w:rsid w:val="00356CE5"/>
    <w:rsid w:val="00360607"/>
    <w:rsid w:val="00360884"/>
    <w:rsid w:val="00360894"/>
    <w:rsid w:val="00360FF3"/>
    <w:rsid w:val="00361201"/>
    <w:rsid w:val="00361E7D"/>
    <w:rsid w:val="00362931"/>
    <w:rsid w:val="0036338D"/>
    <w:rsid w:val="003637E5"/>
    <w:rsid w:val="00363822"/>
    <w:rsid w:val="003643D3"/>
    <w:rsid w:val="00364E33"/>
    <w:rsid w:val="003661E9"/>
    <w:rsid w:val="00366429"/>
    <w:rsid w:val="00366A10"/>
    <w:rsid w:val="00367B19"/>
    <w:rsid w:val="0037011D"/>
    <w:rsid w:val="00370B7F"/>
    <w:rsid w:val="00370D73"/>
    <w:rsid w:val="00370EE7"/>
    <w:rsid w:val="003715C7"/>
    <w:rsid w:val="00371EC9"/>
    <w:rsid w:val="003727EB"/>
    <w:rsid w:val="003729EA"/>
    <w:rsid w:val="00372D9B"/>
    <w:rsid w:val="00373A6F"/>
    <w:rsid w:val="003745AA"/>
    <w:rsid w:val="00374BF4"/>
    <w:rsid w:val="00374EA3"/>
    <w:rsid w:val="00374FF3"/>
    <w:rsid w:val="00375119"/>
    <w:rsid w:val="00375B21"/>
    <w:rsid w:val="003767B6"/>
    <w:rsid w:val="00377025"/>
    <w:rsid w:val="00377068"/>
    <w:rsid w:val="003771E3"/>
    <w:rsid w:val="003773FD"/>
    <w:rsid w:val="00377C95"/>
    <w:rsid w:val="00377FBD"/>
    <w:rsid w:val="00380ADE"/>
    <w:rsid w:val="0038377B"/>
    <w:rsid w:val="00383B12"/>
    <w:rsid w:val="00384443"/>
    <w:rsid w:val="00384543"/>
    <w:rsid w:val="0038577D"/>
    <w:rsid w:val="003857DA"/>
    <w:rsid w:val="00385AD5"/>
    <w:rsid w:val="003861BA"/>
    <w:rsid w:val="003861E8"/>
    <w:rsid w:val="00386DA9"/>
    <w:rsid w:val="0038712D"/>
    <w:rsid w:val="00390690"/>
    <w:rsid w:val="003912D0"/>
    <w:rsid w:val="0039153C"/>
    <w:rsid w:val="003923B5"/>
    <w:rsid w:val="0039299E"/>
    <w:rsid w:val="00393083"/>
    <w:rsid w:val="003931FA"/>
    <w:rsid w:val="00393307"/>
    <w:rsid w:val="003938B3"/>
    <w:rsid w:val="00393D70"/>
    <w:rsid w:val="00394879"/>
    <w:rsid w:val="0039525A"/>
    <w:rsid w:val="00395A26"/>
    <w:rsid w:val="0039678D"/>
    <w:rsid w:val="0039687C"/>
    <w:rsid w:val="003969AC"/>
    <w:rsid w:val="00396EB4"/>
    <w:rsid w:val="00397191"/>
    <w:rsid w:val="003976EB"/>
    <w:rsid w:val="00397A32"/>
    <w:rsid w:val="00397E85"/>
    <w:rsid w:val="003A0F80"/>
    <w:rsid w:val="003A1AA3"/>
    <w:rsid w:val="003A2A5C"/>
    <w:rsid w:val="003A2EC7"/>
    <w:rsid w:val="003A2F7E"/>
    <w:rsid w:val="003A2FA4"/>
    <w:rsid w:val="003A30CC"/>
    <w:rsid w:val="003A3854"/>
    <w:rsid w:val="003A3EF3"/>
    <w:rsid w:val="003A495C"/>
    <w:rsid w:val="003A4FAA"/>
    <w:rsid w:val="003A52FF"/>
    <w:rsid w:val="003A5961"/>
    <w:rsid w:val="003A5C0D"/>
    <w:rsid w:val="003A5FBC"/>
    <w:rsid w:val="003A6C4A"/>
    <w:rsid w:val="003A7701"/>
    <w:rsid w:val="003A776B"/>
    <w:rsid w:val="003A7FC5"/>
    <w:rsid w:val="003A7FE1"/>
    <w:rsid w:val="003B19B6"/>
    <w:rsid w:val="003B2971"/>
    <w:rsid w:val="003B2DD0"/>
    <w:rsid w:val="003B45C2"/>
    <w:rsid w:val="003B4E3F"/>
    <w:rsid w:val="003B50C3"/>
    <w:rsid w:val="003B5A00"/>
    <w:rsid w:val="003B613D"/>
    <w:rsid w:val="003B6750"/>
    <w:rsid w:val="003B67AF"/>
    <w:rsid w:val="003B6A34"/>
    <w:rsid w:val="003B6B27"/>
    <w:rsid w:val="003B6C8B"/>
    <w:rsid w:val="003B78FA"/>
    <w:rsid w:val="003B7D1F"/>
    <w:rsid w:val="003B7D52"/>
    <w:rsid w:val="003C0E27"/>
    <w:rsid w:val="003C0F3B"/>
    <w:rsid w:val="003C1319"/>
    <w:rsid w:val="003C16BB"/>
    <w:rsid w:val="003C1F72"/>
    <w:rsid w:val="003C2672"/>
    <w:rsid w:val="003C2673"/>
    <w:rsid w:val="003C287E"/>
    <w:rsid w:val="003C2C6E"/>
    <w:rsid w:val="003C2D74"/>
    <w:rsid w:val="003C343A"/>
    <w:rsid w:val="003C3ADC"/>
    <w:rsid w:val="003C3BBA"/>
    <w:rsid w:val="003C535C"/>
    <w:rsid w:val="003C569B"/>
    <w:rsid w:val="003C5A78"/>
    <w:rsid w:val="003C6E49"/>
    <w:rsid w:val="003C7361"/>
    <w:rsid w:val="003C7972"/>
    <w:rsid w:val="003C79CD"/>
    <w:rsid w:val="003C7B7B"/>
    <w:rsid w:val="003D0817"/>
    <w:rsid w:val="003D092E"/>
    <w:rsid w:val="003D0EB7"/>
    <w:rsid w:val="003D154F"/>
    <w:rsid w:val="003D17FF"/>
    <w:rsid w:val="003D1DC4"/>
    <w:rsid w:val="003D27B3"/>
    <w:rsid w:val="003D286F"/>
    <w:rsid w:val="003D2D2B"/>
    <w:rsid w:val="003D3132"/>
    <w:rsid w:val="003D3360"/>
    <w:rsid w:val="003D3DFC"/>
    <w:rsid w:val="003D4832"/>
    <w:rsid w:val="003D4E56"/>
    <w:rsid w:val="003D5F3B"/>
    <w:rsid w:val="003D6095"/>
    <w:rsid w:val="003D6F89"/>
    <w:rsid w:val="003D6FF0"/>
    <w:rsid w:val="003D71E2"/>
    <w:rsid w:val="003D76B3"/>
    <w:rsid w:val="003D7A0F"/>
    <w:rsid w:val="003D7A7F"/>
    <w:rsid w:val="003D7B43"/>
    <w:rsid w:val="003D7EF5"/>
    <w:rsid w:val="003D7F1C"/>
    <w:rsid w:val="003E075C"/>
    <w:rsid w:val="003E0D96"/>
    <w:rsid w:val="003E2A8E"/>
    <w:rsid w:val="003E2CA7"/>
    <w:rsid w:val="003E3745"/>
    <w:rsid w:val="003E3CC1"/>
    <w:rsid w:val="003E4324"/>
    <w:rsid w:val="003E4BE3"/>
    <w:rsid w:val="003E4FEF"/>
    <w:rsid w:val="003E56B0"/>
    <w:rsid w:val="003E56FA"/>
    <w:rsid w:val="003E5EFA"/>
    <w:rsid w:val="003E6991"/>
    <w:rsid w:val="003E787A"/>
    <w:rsid w:val="003F0296"/>
    <w:rsid w:val="003F03AA"/>
    <w:rsid w:val="003F0758"/>
    <w:rsid w:val="003F120A"/>
    <w:rsid w:val="003F150A"/>
    <w:rsid w:val="003F1975"/>
    <w:rsid w:val="003F215C"/>
    <w:rsid w:val="003F2818"/>
    <w:rsid w:val="003F2D7A"/>
    <w:rsid w:val="003F3226"/>
    <w:rsid w:val="003F379A"/>
    <w:rsid w:val="003F4EA4"/>
    <w:rsid w:val="003F56BF"/>
    <w:rsid w:val="003F65FF"/>
    <w:rsid w:val="003F6A65"/>
    <w:rsid w:val="003F6E47"/>
    <w:rsid w:val="003F7314"/>
    <w:rsid w:val="003F74C8"/>
    <w:rsid w:val="003F7AEA"/>
    <w:rsid w:val="004004B8"/>
    <w:rsid w:val="00400888"/>
    <w:rsid w:val="00400E48"/>
    <w:rsid w:val="00400F30"/>
    <w:rsid w:val="004011E1"/>
    <w:rsid w:val="00401569"/>
    <w:rsid w:val="00401587"/>
    <w:rsid w:val="004015F6"/>
    <w:rsid w:val="00401ED4"/>
    <w:rsid w:val="00401FB8"/>
    <w:rsid w:val="0040271B"/>
    <w:rsid w:val="004029E0"/>
    <w:rsid w:val="004043FE"/>
    <w:rsid w:val="00404C71"/>
    <w:rsid w:val="00405906"/>
    <w:rsid w:val="00405918"/>
    <w:rsid w:val="00405F38"/>
    <w:rsid w:val="00406F86"/>
    <w:rsid w:val="004074B8"/>
    <w:rsid w:val="00407A46"/>
    <w:rsid w:val="00410F1B"/>
    <w:rsid w:val="0041125D"/>
    <w:rsid w:val="00411FF7"/>
    <w:rsid w:val="004122C0"/>
    <w:rsid w:val="00413775"/>
    <w:rsid w:val="0041398C"/>
    <w:rsid w:val="00413EAF"/>
    <w:rsid w:val="0041440F"/>
    <w:rsid w:val="00415467"/>
    <w:rsid w:val="004154DB"/>
    <w:rsid w:val="00415A0D"/>
    <w:rsid w:val="00415C6E"/>
    <w:rsid w:val="00416770"/>
    <w:rsid w:val="00416CDF"/>
    <w:rsid w:val="00417B76"/>
    <w:rsid w:val="00417DCE"/>
    <w:rsid w:val="00420ECD"/>
    <w:rsid w:val="00421147"/>
    <w:rsid w:val="00421998"/>
    <w:rsid w:val="00422994"/>
    <w:rsid w:val="00422C84"/>
    <w:rsid w:val="004230E5"/>
    <w:rsid w:val="00423428"/>
    <w:rsid w:val="00423782"/>
    <w:rsid w:val="004237EE"/>
    <w:rsid w:val="00423D08"/>
    <w:rsid w:val="00423EAE"/>
    <w:rsid w:val="00424121"/>
    <w:rsid w:val="00424196"/>
    <w:rsid w:val="00424BDC"/>
    <w:rsid w:val="0042533D"/>
    <w:rsid w:val="00425651"/>
    <w:rsid w:val="00425696"/>
    <w:rsid w:val="0042580B"/>
    <w:rsid w:val="00426342"/>
    <w:rsid w:val="00426401"/>
    <w:rsid w:val="0042689A"/>
    <w:rsid w:val="00426F95"/>
    <w:rsid w:val="004271D7"/>
    <w:rsid w:val="004304F8"/>
    <w:rsid w:val="004305FB"/>
    <w:rsid w:val="004307ED"/>
    <w:rsid w:val="00430B6F"/>
    <w:rsid w:val="00430D73"/>
    <w:rsid w:val="00430F82"/>
    <w:rsid w:val="00431241"/>
    <w:rsid w:val="0043179F"/>
    <w:rsid w:val="00431D51"/>
    <w:rsid w:val="00432081"/>
    <w:rsid w:val="004323ED"/>
    <w:rsid w:val="00432D70"/>
    <w:rsid w:val="00432DF9"/>
    <w:rsid w:val="00432EEB"/>
    <w:rsid w:val="00432F05"/>
    <w:rsid w:val="004339AA"/>
    <w:rsid w:val="00433CC4"/>
    <w:rsid w:val="004341FD"/>
    <w:rsid w:val="00434566"/>
    <w:rsid w:val="004349AD"/>
    <w:rsid w:val="00435071"/>
    <w:rsid w:val="004352EE"/>
    <w:rsid w:val="00436D2A"/>
    <w:rsid w:val="00437753"/>
    <w:rsid w:val="004378F7"/>
    <w:rsid w:val="00440A66"/>
    <w:rsid w:val="00441ED9"/>
    <w:rsid w:val="00442A65"/>
    <w:rsid w:val="00442BEE"/>
    <w:rsid w:val="0044312C"/>
    <w:rsid w:val="00443307"/>
    <w:rsid w:val="00444BC9"/>
    <w:rsid w:val="004452C6"/>
    <w:rsid w:val="004452F1"/>
    <w:rsid w:val="00445385"/>
    <w:rsid w:val="00445AC8"/>
    <w:rsid w:val="00445C77"/>
    <w:rsid w:val="00446B26"/>
    <w:rsid w:val="0044765A"/>
    <w:rsid w:val="0045001F"/>
    <w:rsid w:val="004502FC"/>
    <w:rsid w:val="00450530"/>
    <w:rsid w:val="00451306"/>
    <w:rsid w:val="0045288F"/>
    <w:rsid w:val="00453138"/>
    <w:rsid w:val="00453686"/>
    <w:rsid w:val="00453D56"/>
    <w:rsid w:val="00454EE7"/>
    <w:rsid w:val="004558A9"/>
    <w:rsid w:val="004559D5"/>
    <w:rsid w:val="00455ADE"/>
    <w:rsid w:val="00455C5C"/>
    <w:rsid w:val="00455C7C"/>
    <w:rsid w:val="00456D03"/>
    <w:rsid w:val="004574F9"/>
    <w:rsid w:val="00457BDF"/>
    <w:rsid w:val="004601FF"/>
    <w:rsid w:val="00460653"/>
    <w:rsid w:val="00460C0D"/>
    <w:rsid w:val="004614A8"/>
    <w:rsid w:val="00461733"/>
    <w:rsid w:val="004617D7"/>
    <w:rsid w:val="004621FD"/>
    <w:rsid w:val="00462C29"/>
    <w:rsid w:val="004630E1"/>
    <w:rsid w:val="00464218"/>
    <w:rsid w:val="00464506"/>
    <w:rsid w:val="00464907"/>
    <w:rsid w:val="004654FC"/>
    <w:rsid w:val="0046603E"/>
    <w:rsid w:val="004661D5"/>
    <w:rsid w:val="004663D3"/>
    <w:rsid w:val="00466F62"/>
    <w:rsid w:val="004670E9"/>
    <w:rsid w:val="00467312"/>
    <w:rsid w:val="00467469"/>
    <w:rsid w:val="00467766"/>
    <w:rsid w:val="004679A7"/>
    <w:rsid w:val="004679CA"/>
    <w:rsid w:val="00467CBA"/>
    <w:rsid w:val="00470238"/>
    <w:rsid w:val="00470C86"/>
    <w:rsid w:val="00470DAC"/>
    <w:rsid w:val="00471330"/>
    <w:rsid w:val="004717AC"/>
    <w:rsid w:val="00471958"/>
    <w:rsid w:val="00472657"/>
    <w:rsid w:val="004726DF"/>
    <w:rsid w:val="00472AB4"/>
    <w:rsid w:val="00472E25"/>
    <w:rsid w:val="00472FC0"/>
    <w:rsid w:val="00473335"/>
    <w:rsid w:val="00473BB0"/>
    <w:rsid w:val="0047459B"/>
    <w:rsid w:val="004749CC"/>
    <w:rsid w:val="00474AE2"/>
    <w:rsid w:val="00475373"/>
    <w:rsid w:val="004756D7"/>
    <w:rsid w:val="004775F1"/>
    <w:rsid w:val="00480804"/>
    <w:rsid w:val="004809AD"/>
    <w:rsid w:val="00480AC9"/>
    <w:rsid w:val="00480D18"/>
    <w:rsid w:val="00480D60"/>
    <w:rsid w:val="004821DF"/>
    <w:rsid w:val="00482C0B"/>
    <w:rsid w:val="004833FC"/>
    <w:rsid w:val="004838F3"/>
    <w:rsid w:val="00483BC0"/>
    <w:rsid w:val="00483EB7"/>
    <w:rsid w:val="0048667C"/>
    <w:rsid w:val="0049027D"/>
    <w:rsid w:val="00491603"/>
    <w:rsid w:val="00491AC3"/>
    <w:rsid w:val="00492D93"/>
    <w:rsid w:val="004932BA"/>
    <w:rsid w:val="004941E5"/>
    <w:rsid w:val="004949C0"/>
    <w:rsid w:val="00494A1D"/>
    <w:rsid w:val="00494B49"/>
    <w:rsid w:val="004959FC"/>
    <w:rsid w:val="00495C85"/>
    <w:rsid w:val="00495C87"/>
    <w:rsid w:val="0049605D"/>
    <w:rsid w:val="004966B5"/>
    <w:rsid w:val="004967A4"/>
    <w:rsid w:val="00496815"/>
    <w:rsid w:val="004973C0"/>
    <w:rsid w:val="00497485"/>
    <w:rsid w:val="004A1E84"/>
    <w:rsid w:val="004A1F20"/>
    <w:rsid w:val="004A221B"/>
    <w:rsid w:val="004A256F"/>
    <w:rsid w:val="004A3616"/>
    <w:rsid w:val="004A39BB"/>
    <w:rsid w:val="004A3A66"/>
    <w:rsid w:val="004A4ABD"/>
    <w:rsid w:val="004A4B03"/>
    <w:rsid w:val="004A4C77"/>
    <w:rsid w:val="004A501B"/>
    <w:rsid w:val="004A5470"/>
    <w:rsid w:val="004A723A"/>
    <w:rsid w:val="004A75DA"/>
    <w:rsid w:val="004A7798"/>
    <w:rsid w:val="004A7F5C"/>
    <w:rsid w:val="004B029E"/>
    <w:rsid w:val="004B0BD9"/>
    <w:rsid w:val="004B0DCB"/>
    <w:rsid w:val="004B15DE"/>
    <w:rsid w:val="004B1690"/>
    <w:rsid w:val="004B1F62"/>
    <w:rsid w:val="004B2D68"/>
    <w:rsid w:val="004B33D1"/>
    <w:rsid w:val="004B3C33"/>
    <w:rsid w:val="004B4C5C"/>
    <w:rsid w:val="004B517B"/>
    <w:rsid w:val="004B5A09"/>
    <w:rsid w:val="004B5ADB"/>
    <w:rsid w:val="004B7113"/>
    <w:rsid w:val="004B77F7"/>
    <w:rsid w:val="004C00F1"/>
    <w:rsid w:val="004C0178"/>
    <w:rsid w:val="004C01ED"/>
    <w:rsid w:val="004C1F9D"/>
    <w:rsid w:val="004C367C"/>
    <w:rsid w:val="004C369C"/>
    <w:rsid w:val="004C53C4"/>
    <w:rsid w:val="004C6197"/>
    <w:rsid w:val="004C61C6"/>
    <w:rsid w:val="004C6936"/>
    <w:rsid w:val="004C7014"/>
    <w:rsid w:val="004C7323"/>
    <w:rsid w:val="004D16FB"/>
    <w:rsid w:val="004D1A6C"/>
    <w:rsid w:val="004D33B1"/>
    <w:rsid w:val="004D3512"/>
    <w:rsid w:val="004D35B2"/>
    <w:rsid w:val="004D380B"/>
    <w:rsid w:val="004D381E"/>
    <w:rsid w:val="004D3839"/>
    <w:rsid w:val="004D46AF"/>
    <w:rsid w:val="004D4D38"/>
    <w:rsid w:val="004D53C3"/>
    <w:rsid w:val="004D5547"/>
    <w:rsid w:val="004D6486"/>
    <w:rsid w:val="004D77C1"/>
    <w:rsid w:val="004E0218"/>
    <w:rsid w:val="004E161C"/>
    <w:rsid w:val="004E22B3"/>
    <w:rsid w:val="004E22DB"/>
    <w:rsid w:val="004E2919"/>
    <w:rsid w:val="004E2EAE"/>
    <w:rsid w:val="004E330F"/>
    <w:rsid w:val="004E36C8"/>
    <w:rsid w:val="004E385A"/>
    <w:rsid w:val="004E4CDD"/>
    <w:rsid w:val="004E4DD7"/>
    <w:rsid w:val="004E5DB3"/>
    <w:rsid w:val="004E5F60"/>
    <w:rsid w:val="004E6BE3"/>
    <w:rsid w:val="004E6F0C"/>
    <w:rsid w:val="004E7160"/>
    <w:rsid w:val="004E72E9"/>
    <w:rsid w:val="004E7460"/>
    <w:rsid w:val="004E7B71"/>
    <w:rsid w:val="004E7F56"/>
    <w:rsid w:val="004E7FF9"/>
    <w:rsid w:val="004F00A8"/>
    <w:rsid w:val="004F038D"/>
    <w:rsid w:val="004F0426"/>
    <w:rsid w:val="004F0B4B"/>
    <w:rsid w:val="004F1BA0"/>
    <w:rsid w:val="004F1F7C"/>
    <w:rsid w:val="004F214A"/>
    <w:rsid w:val="004F35A1"/>
    <w:rsid w:val="004F38CE"/>
    <w:rsid w:val="004F46CC"/>
    <w:rsid w:val="004F50A3"/>
    <w:rsid w:val="004F5D1F"/>
    <w:rsid w:val="004F5ED7"/>
    <w:rsid w:val="004F6F2D"/>
    <w:rsid w:val="004F6F43"/>
    <w:rsid w:val="004F76DD"/>
    <w:rsid w:val="004F797E"/>
    <w:rsid w:val="004F7DCA"/>
    <w:rsid w:val="004F7DCD"/>
    <w:rsid w:val="0050005C"/>
    <w:rsid w:val="00501423"/>
    <w:rsid w:val="00501571"/>
    <w:rsid w:val="005035B6"/>
    <w:rsid w:val="005038F1"/>
    <w:rsid w:val="00503943"/>
    <w:rsid w:val="00503A29"/>
    <w:rsid w:val="00503A3A"/>
    <w:rsid w:val="00503EB0"/>
    <w:rsid w:val="005041DB"/>
    <w:rsid w:val="0050447C"/>
    <w:rsid w:val="00504D84"/>
    <w:rsid w:val="00505B65"/>
    <w:rsid w:val="0050624D"/>
    <w:rsid w:val="00506904"/>
    <w:rsid w:val="00506B57"/>
    <w:rsid w:val="0050760B"/>
    <w:rsid w:val="005077B6"/>
    <w:rsid w:val="00507842"/>
    <w:rsid w:val="00507E88"/>
    <w:rsid w:val="005106F9"/>
    <w:rsid w:val="005109CE"/>
    <w:rsid w:val="00510A49"/>
    <w:rsid w:val="00510FE5"/>
    <w:rsid w:val="0051118E"/>
    <w:rsid w:val="0051120A"/>
    <w:rsid w:val="005127D5"/>
    <w:rsid w:val="00512A0E"/>
    <w:rsid w:val="00514183"/>
    <w:rsid w:val="00514C7E"/>
    <w:rsid w:val="00515479"/>
    <w:rsid w:val="00516518"/>
    <w:rsid w:val="005167C6"/>
    <w:rsid w:val="00516C62"/>
    <w:rsid w:val="00516D71"/>
    <w:rsid w:val="00517293"/>
    <w:rsid w:val="005178A1"/>
    <w:rsid w:val="005205D7"/>
    <w:rsid w:val="00520A87"/>
    <w:rsid w:val="00520B16"/>
    <w:rsid w:val="00520C79"/>
    <w:rsid w:val="00520C89"/>
    <w:rsid w:val="005212E1"/>
    <w:rsid w:val="00521CA3"/>
    <w:rsid w:val="00521D88"/>
    <w:rsid w:val="005227B3"/>
    <w:rsid w:val="00522BEF"/>
    <w:rsid w:val="0052333A"/>
    <w:rsid w:val="00523D03"/>
    <w:rsid w:val="00524910"/>
    <w:rsid w:val="00524BF3"/>
    <w:rsid w:val="0052523C"/>
    <w:rsid w:val="005255CB"/>
    <w:rsid w:val="005256FE"/>
    <w:rsid w:val="0052578A"/>
    <w:rsid w:val="00525FFA"/>
    <w:rsid w:val="005273F0"/>
    <w:rsid w:val="00527555"/>
    <w:rsid w:val="00527A58"/>
    <w:rsid w:val="00527EB3"/>
    <w:rsid w:val="00527F1B"/>
    <w:rsid w:val="00527F8C"/>
    <w:rsid w:val="00527FEA"/>
    <w:rsid w:val="00530374"/>
    <w:rsid w:val="00531476"/>
    <w:rsid w:val="00531A0D"/>
    <w:rsid w:val="00532774"/>
    <w:rsid w:val="00534252"/>
    <w:rsid w:val="00534311"/>
    <w:rsid w:val="0053440B"/>
    <w:rsid w:val="00534A1F"/>
    <w:rsid w:val="00534D29"/>
    <w:rsid w:val="0053670B"/>
    <w:rsid w:val="00536E54"/>
    <w:rsid w:val="00537362"/>
    <w:rsid w:val="00537AC1"/>
    <w:rsid w:val="00537C06"/>
    <w:rsid w:val="00537D4B"/>
    <w:rsid w:val="0054041F"/>
    <w:rsid w:val="005408E3"/>
    <w:rsid w:val="00540BFF"/>
    <w:rsid w:val="005417AD"/>
    <w:rsid w:val="005423F6"/>
    <w:rsid w:val="005432D6"/>
    <w:rsid w:val="00543804"/>
    <w:rsid w:val="00543AE4"/>
    <w:rsid w:val="00543BEB"/>
    <w:rsid w:val="00543C32"/>
    <w:rsid w:val="00543ED2"/>
    <w:rsid w:val="005448F1"/>
    <w:rsid w:val="00545003"/>
    <w:rsid w:val="00545529"/>
    <w:rsid w:val="00546176"/>
    <w:rsid w:val="00546841"/>
    <w:rsid w:val="00546EB2"/>
    <w:rsid w:val="00547BE0"/>
    <w:rsid w:val="0055090C"/>
    <w:rsid w:val="00550B49"/>
    <w:rsid w:val="00550FF0"/>
    <w:rsid w:val="005519E8"/>
    <w:rsid w:val="00551F4B"/>
    <w:rsid w:val="00552AAA"/>
    <w:rsid w:val="00552CCB"/>
    <w:rsid w:val="00553764"/>
    <w:rsid w:val="0055429B"/>
    <w:rsid w:val="005544E9"/>
    <w:rsid w:val="00554974"/>
    <w:rsid w:val="0055497C"/>
    <w:rsid w:val="00554C85"/>
    <w:rsid w:val="00554CA2"/>
    <w:rsid w:val="0055580F"/>
    <w:rsid w:val="0055586C"/>
    <w:rsid w:val="0055660B"/>
    <w:rsid w:val="00556881"/>
    <w:rsid w:val="0055718D"/>
    <w:rsid w:val="00557303"/>
    <w:rsid w:val="00557618"/>
    <w:rsid w:val="005576AD"/>
    <w:rsid w:val="00557757"/>
    <w:rsid w:val="00557987"/>
    <w:rsid w:val="00557E91"/>
    <w:rsid w:val="0056055A"/>
    <w:rsid w:val="00560C92"/>
    <w:rsid w:val="00560FFC"/>
    <w:rsid w:val="00561880"/>
    <w:rsid w:val="005633FC"/>
    <w:rsid w:val="00564569"/>
    <w:rsid w:val="005647B1"/>
    <w:rsid w:val="00564AB4"/>
    <w:rsid w:val="00564CFD"/>
    <w:rsid w:val="00564F99"/>
    <w:rsid w:val="00564FD2"/>
    <w:rsid w:val="00565773"/>
    <w:rsid w:val="005665F3"/>
    <w:rsid w:val="00567EC1"/>
    <w:rsid w:val="005716F9"/>
    <w:rsid w:val="00571B50"/>
    <w:rsid w:val="005723C2"/>
    <w:rsid w:val="00572FA2"/>
    <w:rsid w:val="00573240"/>
    <w:rsid w:val="005734C1"/>
    <w:rsid w:val="00574337"/>
    <w:rsid w:val="005743AE"/>
    <w:rsid w:val="005748E1"/>
    <w:rsid w:val="00574BA0"/>
    <w:rsid w:val="00575563"/>
    <w:rsid w:val="005756E0"/>
    <w:rsid w:val="00576179"/>
    <w:rsid w:val="00577452"/>
    <w:rsid w:val="00577611"/>
    <w:rsid w:val="00577C1C"/>
    <w:rsid w:val="00577F23"/>
    <w:rsid w:val="00577FFB"/>
    <w:rsid w:val="00580218"/>
    <w:rsid w:val="00580434"/>
    <w:rsid w:val="0058063B"/>
    <w:rsid w:val="00580D13"/>
    <w:rsid w:val="00580DA0"/>
    <w:rsid w:val="005813E8"/>
    <w:rsid w:val="00581895"/>
    <w:rsid w:val="0058206B"/>
    <w:rsid w:val="005825A9"/>
    <w:rsid w:val="00583508"/>
    <w:rsid w:val="00583821"/>
    <w:rsid w:val="005852E6"/>
    <w:rsid w:val="0058589E"/>
    <w:rsid w:val="00585BAA"/>
    <w:rsid w:val="00585E60"/>
    <w:rsid w:val="00586183"/>
    <w:rsid w:val="00586B20"/>
    <w:rsid w:val="00587828"/>
    <w:rsid w:val="0058793D"/>
    <w:rsid w:val="005879D2"/>
    <w:rsid w:val="00587B09"/>
    <w:rsid w:val="005905BE"/>
    <w:rsid w:val="00590765"/>
    <w:rsid w:val="00590C01"/>
    <w:rsid w:val="00590D32"/>
    <w:rsid w:val="00591AD0"/>
    <w:rsid w:val="005925F8"/>
    <w:rsid w:val="00593E0B"/>
    <w:rsid w:val="00593ED7"/>
    <w:rsid w:val="005946A8"/>
    <w:rsid w:val="00594714"/>
    <w:rsid w:val="00594A81"/>
    <w:rsid w:val="00594D50"/>
    <w:rsid w:val="00595027"/>
    <w:rsid w:val="0059508D"/>
    <w:rsid w:val="00595118"/>
    <w:rsid w:val="0059632B"/>
    <w:rsid w:val="0059740C"/>
    <w:rsid w:val="00597A70"/>
    <w:rsid w:val="00597F9F"/>
    <w:rsid w:val="005A0CE4"/>
    <w:rsid w:val="005A0E29"/>
    <w:rsid w:val="005A0FFA"/>
    <w:rsid w:val="005A1050"/>
    <w:rsid w:val="005A10F4"/>
    <w:rsid w:val="005A14EC"/>
    <w:rsid w:val="005A1BCB"/>
    <w:rsid w:val="005A1E5B"/>
    <w:rsid w:val="005A32EA"/>
    <w:rsid w:val="005A3B6C"/>
    <w:rsid w:val="005A3CF6"/>
    <w:rsid w:val="005A3F61"/>
    <w:rsid w:val="005A42CE"/>
    <w:rsid w:val="005A43FF"/>
    <w:rsid w:val="005A4705"/>
    <w:rsid w:val="005A5161"/>
    <w:rsid w:val="005A5235"/>
    <w:rsid w:val="005A569C"/>
    <w:rsid w:val="005A5A64"/>
    <w:rsid w:val="005A5DF0"/>
    <w:rsid w:val="005A6266"/>
    <w:rsid w:val="005A65A4"/>
    <w:rsid w:val="005A6B57"/>
    <w:rsid w:val="005A6CCE"/>
    <w:rsid w:val="005A6D84"/>
    <w:rsid w:val="005A7D9F"/>
    <w:rsid w:val="005A7F42"/>
    <w:rsid w:val="005A7FFE"/>
    <w:rsid w:val="005B0D3C"/>
    <w:rsid w:val="005B1DA0"/>
    <w:rsid w:val="005B237A"/>
    <w:rsid w:val="005B2CEE"/>
    <w:rsid w:val="005B31D4"/>
    <w:rsid w:val="005B31FC"/>
    <w:rsid w:val="005B3675"/>
    <w:rsid w:val="005B3920"/>
    <w:rsid w:val="005B4607"/>
    <w:rsid w:val="005B4928"/>
    <w:rsid w:val="005B498E"/>
    <w:rsid w:val="005B5C28"/>
    <w:rsid w:val="005B6512"/>
    <w:rsid w:val="005B6D34"/>
    <w:rsid w:val="005B701C"/>
    <w:rsid w:val="005B71FB"/>
    <w:rsid w:val="005B7B30"/>
    <w:rsid w:val="005C0A2C"/>
    <w:rsid w:val="005C116A"/>
    <w:rsid w:val="005C13F2"/>
    <w:rsid w:val="005C31CC"/>
    <w:rsid w:val="005C3E5D"/>
    <w:rsid w:val="005C44EF"/>
    <w:rsid w:val="005C4C66"/>
    <w:rsid w:val="005C56A4"/>
    <w:rsid w:val="005C571F"/>
    <w:rsid w:val="005C622F"/>
    <w:rsid w:val="005C63C6"/>
    <w:rsid w:val="005C64E5"/>
    <w:rsid w:val="005C74DB"/>
    <w:rsid w:val="005D086A"/>
    <w:rsid w:val="005D0D2D"/>
    <w:rsid w:val="005D2CD3"/>
    <w:rsid w:val="005D30A8"/>
    <w:rsid w:val="005D32AD"/>
    <w:rsid w:val="005D3877"/>
    <w:rsid w:val="005D39FC"/>
    <w:rsid w:val="005D40F5"/>
    <w:rsid w:val="005D43DD"/>
    <w:rsid w:val="005D5A88"/>
    <w:rsid w:val="005D5DC2"/>
    <w:rsid w:val="005E01F5"/>
    <w:rsid w:val="005E0224"/>
    <w:rsid w:val="005E04CE"/>
    <w:rsid w:val="005E1CBD"/>
    <w:rsid w:val="005E2BC0"/>
    <w:rsid w:val="005E2C80"/>
    <w:rsid w:val="005E3853"/>
    <w:rsid w:val="005E39B9"/>
    <w:rsid w:val="005E3BBB"/>
    <w:rsid w:val="005E41BC"/>
    <w:rsid w:val="005E439F"/>
    <w:rsid w:val="005E4448"/>
    <w:rsid w:val="005E4960"/>
    <w:rsid w:val="005E4BE0"/>
    <w:rsid w:val="005E7AE4"/>
    <w:rsid w:val="005F0C02"/>
    <w:rsid w:val="005F0E49"/>
    <w:rsid w:val="005F0E5F"/>
    <w:rsid w:val="005F0F07"/>
    <w:rsid w:val="005F2835"/>
    <w:rsid w:val="005F2EEA"/>
    <w:rsid w:val="005F3026"/>
    <w:rsid w:val="005F405D"/>
    <w:rsid w:val="005F4E9A"/>
    <w:rsid w:val="005F622F"/>
    <w:rsid w:val="005F6698"/>
    <w:rsid w:val="005F686D"/>
    <w:rsid w:val="005F6895"/>
    <w:rsid w:val="005F7327"/>
    <w:rsid w:val="00600CC0"/>
    <w:rsid w:val="00601547"/>
    <w:rsid w:val="0060166D"/>
    <w:rsid w:val="006018FE"/>
    <w:rsid w:val="00601912"/>
    <w:rsid w:val="00602155"/>
    <w:rsid w:val="00602532"/>
    <w:rsid w:val="00602E24"/>
    <w:rsid w:val="00603434"/>
    <w:rsid w:val="006039F1"/>
    <w:rsid w:val="00603EEB"/>
    <w:rsid w:val="006043D5"/>
    <w:rsid w:val="00604F0D"/>
    <w:rsid w:val="006057B2"/>
    <w:rsid w:val="00606838"/>
    <w:rsid w:val="00610011"/>
    <w:rsid w:val="00612453"/>
    <w:rsid w:val="00612643"/>
    <w:rsid w:val="00612971"/>
    <w:rsid w:val="00613EF0"/>
    <w:rsid w:val="006141AE"/>
    <w:rsid w:val="006148EE"/>
    <w:rsid w:val="00614E3E"/>
    <w:rsid w:val="0061556B"/>
    <w:rsid w:val="00615749"/>
    <w:rsid w:val="00615886"/>
    <w:rsid w:val="00615C50"/>
    <w:rsid w:val="00615C71"/>
    <w:rsid w:val="00616B1D"/>
    <w:rsid w:val="00616D7E"/>
    <w:rsid w:val="006175AF"/>
    <w:rsid w:val="00617958"/>
    <w:rsid w:val="00617E6B"/>
    <w:rsid w:val="00620BB4"/>
    <w:rsid w:val="006210B1"/>
    <w:rsid w:val="00621B89"/>
    <w:rsid w:val="00621C5D"/>
    <w:rsid w:val="00621D3E"/>
    <w:rsid w:val="00623D15"/>
    <w:rsid w:val="00624890"/>
    <w:rsid w:val="00624B45"/>
    <w:rsid w:val="00625392"/>
    <w:rsid w:val="006260E4"/>
    <w:rsid w:val="0062665D"/>
    <w:rsid w:val="0062680C"/>
    <w:rsid w:val="00626ABA"/>
    <w:rsid w:val="00630201"/>
    <w:rsid w:val="0063051F"/>
    <w:rsid w:val="006312B2"/>
    <w:rsid w:val="006317CF"/>
    <w:rsid w:val="006318C2"/>
    <w:rsid w:val="0063195D"/>
    <w:rsid w:val="006319E8"/>
    <w:rsid w:val="00631E03"/>
    <w:rsid w:val="00631EE3"/>
    <w:rsid w:val="00632218"/>
    <w:rsid w:val="006331BE"/>
    <w:rsid w:val="00633435"/>
    <w:rsid w:val="006347C4"/>
    <w:rsid w:val="006351DD"/>
    <w:rsid w:val="006358EB"/>
    <w:rsid w:val="006371D3"/>
    <w:rsid w:val="0063758D"/>
    <w:rsid w:val="006376A0"/>
    <w:rsid w:val="00637718"/>
    <w:rsid w:val="006401E2"/>
    <w:rsid w:val="00640736"/>
    <w:rsid w:val="00640ED4"/>
    <w:rsid w:val="006418A8"/>
    <w:rsid w:val="006418D3"/>
    <w:rsid w:val="00641E93"/>
    <w:rsid w:val="00641F1C"/>
    <w:rsid w:val="00641F36"/>
    <w:rsid w:val="006421DB"/>
    <w:rsid w:val="00642830"/>
    <w:rsid w:val="00642B5B"/>
    <w:rsid w:val="00642F7D"/>
    <w:rsid w:val="00642FB4"/>
    <w:rsid w:val="006431DC"/>
    <w:rsid w:val="006434E3"/>
    <w:rsid w:val="0064350D"/>
    <w:rsid w:val="00643869"/>
    <w:rsid w:val="00643B56"/>
    <w:rsid w:val="00643E49"/>
    <w:rsid w:val="00643FA4"/>
    <w:rsid w:val="00644176"/>
    <w:rsid w:val="0064419E"/>
    <w:rsid w:val="0064571B"/>
    <w:rsid w:val="00645E47"/>
    <w:rsid w:val="006460AC"/>
    <w:rsid w:val="006475B9"/>
    <w:rsid w:val="00647E2D"/>
    <w:rsid w:val="00651448"/>
    <w:rsid w:val="0065206A"/>
    <w:rsid w:val="00652133"/>
    <w:rsid w:val="006530A2"/>
    <w:rsid w:val="006530E0"/>
    <w:rsid w:val="006540EC"/>
    <w:rsid w:val="0065446D"/>
    <w:rsid w:val="0065453F"/>
    <w:rsid w:val="006548C1"/>
    <w:rsid w:val="00656541"/>
    <w:rsid w:val="006566A7"/>
    <w:rsid w:val="00656BB3"/>
    <w:rsid w:val="00657025"/>
    <w:rsid w:val="00657D27"/>
    <w:rsid w:val="00657E62"/>
    <w:rsid w:val="00660052"/>
    <w:rsid w:val="00660363"/>
    <w:rsid w:val="00660B00"/>
    <w:rsid w:val="00660C1A"/>
    <w:rsid w:val="006612C9"/>
    <w:rsid w:val="00661C46"/>
    <w:rsid w:val="00661C4F"/>
    <w:rsid w:val="00662245"/>
    <w:rsid w:val="00663095"/>
    <w:rsid w:val="00664455"/>
    <w:rsid w:val="00664609"/>
    <w:rsid w:val="00664948"/>
    <w:rsid w:val="00665714"/>
    <w:rsid w:val="00665842"/>
    <w:rsid w:val="006658FB"/>
    <w:rsid w:val="00666F74"/>
    <w:rsid w:val="00667002"/>
    <w:rsid w:val="006674FA"/>
    <w:rsid w:val="00667697"/>
    <w:rsid w:val="00671280"/>
    <w:rsid w:val="00671C40"/>
    <w:rsid w:val="00671D3E"/>
    <w:rsid w:val="00671FE3"/>
    <w:rsid w:val="006720A4"/>
    <w:rsid w:val="00672115"/>
    <w:rsid w:val="00672299"/>
    <w:rsid w:val="00672F09"/>
    <w:rsid w:val="00672FF7"/>
    <w:rsid w:val="00673170"/>
    <w:rsid w:val="0067411A"/>
    <w:rsid w:val="006747B5"/>
    <w:rsid w:val="00674E22"/>
    <w:rsid w:val="00676567"/>
    <w:rsid w:val="00676700"/>
    <w:rsid w:val="00676974"/>
    <w:rsid w:val="00677431"/>
    <w:rsid w:val="00677CA0"/>
    <w:rsid w:val="00680596"/>
    <w:rsid w:val="006806D6"/>
    <w:rsid w:val="00680E78"/>
    <w:rsid w:val="0068134F"/>
    <w:rsid w:val="0068140D"/>
    <w:rsid w:val="00681675"/>
    <w:rsid w:val="00681B3F"/>
    <w:rsid w:val="00682325"/>
    <w:rsid w:val="00682E60"/>
    <w:rsid w:val="0068350B"/>
    <w:rsid w:val="00684970"/>
    <w:rsid w:val="00684DC7"/>
    <w:rsid w:val="00684E44"/>
    <w:rsid w:val="0068510E"/>
    <w:rsid w:val="0068522C"/>
    <w:rsid w:val="00685A3B"/>
    <w:rsid w:val="00686A2C"/>
    <w:rsid w:val="00686B52"/>
    <w:rsid w:val="00686FAA"/>
    <w:rsid w:val="006870CD"/>
    <w:rsid w:val="006905D9"/>
    <w:rsid w:val="0069084D"/>
    <w:rsid w:val="00690B32"/>
    <w:rsid w:val="00690D7F"/>
    <w:rsid w:val="00691FC9"/>
    <w:rsid w:val="0069485E"/>
    <w:rsid w:val="006956FE"/>
    <w:rsid w:val="006962AB"/>
    <w:rsid w:val="00696591"/>
    <w:rsid w:val="00696B65"/>
    <w:rsid w:val="00696CEA"/>
    <w:rsid w:val="006972BB"/>
    <w:rsid w:val="006973E2"/>
    <w:rsid w:val="00697903"/>
    <w:rsid w:val="00697BE9"/>
    <w:rsid w:val="006A01E9"/>
    <w:rsid w:val="006A0590"/>
    <w:rsid w:val="006A0788"/>
    <w:rsid w:val="006A0F43"/>
    <w:rsid w:val="006A0F92"/>
    <w:rsid w:val="006A3080"/>
    <w:rsid w:val="006A3BFE"/>
    <w:rsid w:val="006A3D40"/>
    <w:rsid w:val="006A3FFC"/>
    <w:rsid w:val="006A5208"/>
    <w:rsid w:val="006A5792"/>
    <w:rsid w:val="006A60E8"/>
    <w:rsid w:val="006A649B"/>
    <w:rsid w:val="006A65D9"/>
    <w:rsid w:val="006A76B8"/>
    <w:rsid w:val="006A774C"/>
    <w:rsid w:val="006A775D"/>
    <w:rsid w:val="006B0216"/>
    <w:rsid w:val="006B1057"/>
    <w:rsid w:val="006B11FD"/>
    <w:rsid w:val="006B1D29"/>
    <w:rsid w:val="006B32A5"/>
    <w:rsid w:val="006B3D52"/>
    <w:rsid w:val="006B40FC"/>
    <w:rsid w:val="006B4F72"/>
    <w:rsid w:val="006B54D4"/>
    <w:rsid w:val="006B616B"/>
    <w:rsid w:val="006B6433"/>
    <w:rsid w:val="006B6780"/>
    <w:rsid w:val="006B6E8B"/>
    <w:rsid w:val="006B6F44"/>
    <w:rsid w:val="006B733A"/>
    <w:rsid w:val="006B760D"/>
    <w:rsid w:val="006B7639"/>
    <w:rsid w:val="006B7F2C"/>
    <w:rsid w:val="006B7FE3"/>
    <w:rsid w:val="006C0330"/>
    <w:rsid w:val="006C0465"/>
    <w:rsid w:val="006C097F"/>
    <w:rsid w:val="006C0C20"/>
    <w:rsid w:val="006C1370"/>
    <w:rsid w:val="006C1472"/>
    <w:rsid w:val="006C1B26"/>
    <w:rsid w:val="006C1E6C"/>
    <w:rsid w:val="006C2049"/>
    <w:rsid w:val="006C2678"/>
    <w:rsid w:val="006C2BE5"/>
    <w:rsid w:val="006C305A"/>
    <w:rsid w:val="006C5639"/>
    <w:rsid w:val="006C575E"/>
    <w:rsid w:val="006C6499"/>
    <w:rsid w:val="006C681E"/>
    <w:rsid w:val="006C710A"/>
    <w:rsid w:val="006C77D1"/>
    <w:rsid w:val="006C7AD3"/>
    <w:rsid w:val="006D09CC"/>
    <w:rsid w:val="006D09E1"/>
    <w:rsid w:val="006D0B9E"/>
    <w:rsid w:val="006D103C"/>
    <w:rsid w:val="006D1F3A"/>
    <w:rsid w:val="006D20E6"/>
    <w:rsid w:val="006D24C1"/>
    <w:rsid w:val="006D29BA"/>
    <w:rsid w:val="006D2A30"/>
    <w:rsid w:val="006D338E"/>
    <w:rsid w:val="006D3483"/>
    <w:rsid w:val="006D3E85"/>
    <w:rsid w:val="006D3F51"/>
    <w:rsid w:val="006D470F"/>
    <w:rsid w:val="006D4E11"/>
    <w:rsid w:val="006D5048"/>
    <w:rsid w:val="006D50DC"/>
    <w:rsid w:val="006D5E30"/>
    <w:rsid w:val="006D683C"/>
    <w:rsid w:val="006D73FB"/>
    <w:rsid w:val="006D741B"/>
    <w:rsid w:val="006E0ABB"/>
    <w:rsid w:val="006E0C71"/>
    <w:rsid w:val="006E0DF9"/>
    <w:rsid w:val="006E1343"/>
    <w:rsid w:val="006E19EC"/>
    <w:rsid w:val="006E1EDB"/>
    <w:rsid w:val="006E221B"/>
    <w:rsid w:val="006E2A7C"/>
    <w:rsid w:val="006E2E43"/>
    <w:rsid w:val="006E31AC"/>
    <w:rsid w:val="006E330F"/>
    <w:rsid w:val="006E41B4"/>
    <w:rsid w:val="006E423A"/>
    <w:rsid w:val="006E529D"/>
    <w:rsid w:val="006E599C"/>
    <w:rsid w:val="006E5D70"/>
    <w:rsid w:val="006E66D8"/>
    <w:rsid w:val="006E69D6"/>
    <w:rsid w:val="006E7C6F"/>
    <w:rsid w:val="006F003C"/>
    <w:rsid w:val="006F0305"/>
    <w:rsid w:val="006F0697"/>
    <w:rsid w:val="006F0900"/>
    <w:rsid w:val="006F0973"/>
    <w:rsid w:val="006F0A61"/>
    <w:rsid w:val="006F0ED5"/>
    <w:rsid w:val="006F1E10"/>
    <w:rsid w:val="006F266E"/>
    <w:rsid w:val="006F3677"/>
    <w:rsid w:val="006F3D6A"/>
    <w:rsid w:val="006F58D3"/>
    <w:rsid w:val="006F5990"/>
    <w:rsid w:val="006F5B22"/>
    <w:rsid w:val="006F6B0D"/>
    <w:rsid w:val="006F6DB1"/>
    <w:rsid w:val="006F6DEC"/>
    <w:rsid w:val="006F7829"/>
    <w:rsid w:val="006F7AA6"/>
    <w:rsid w:val="00700A01"/>
    <w:rsid w:val="00700CC1"/>
    <w:rsid w:val="0070165F"/>
    <w:rsid w:val="00701C9D"/>
    <w:rsid w:val="0070368D"/>
    <w:rsid w:val="00703818"/>
    <w:rsid w:val="00703994"/>
    <w:rsid w:val="00703F49"/>
    <w:rsid w:val="0070401C"/>
    <w:rsid w:val="00705A77"/>
    <w:rsid w:val="00706615"/>
    <w:rsid w:val="00706E11"/>
    <w:rsid w:val="0070743D"/>
    <w:rsid w:val="007074A5"/>
    <w:rsid w:val="007108C7"/>
    <w:rsid w:val="00710B0D"/>
    <w:rsid w:val="0071152C"/>
    <w:rsid w:val="00711738"/>
    <w:rsid w:val="007117EC"/>
    <w:rsid w:val="007127CA"/>
    <w:rsid w:val="00712872"/>
    <w:rsid w:val="00712E9D"/>
    <w:rsid w:val="00712F18"/>
    <w:rsid w:val="00713110"/>
    <w:rsid w:val="0071327A"/>
    <w:rsid w:val="00713A09"/>
    <w:rsid w:val="00713BC4"/>
    <w:rsid w:val="0071405D"/>
    <w:rsid w:val="0071406B"/>
    <w:rsid w:val="00714829"/>
    <w:rsid w:val="007148E3"/>
    <w:rsid w:val="00714C8E"/>
    <w:rsid w:val="0071516A"/>
    <w:rsid w:val="00715843"/>
    <w:rsid w:val="007158C0"/>
    <w:rsid w:val="007162D4"/>
    <w:rsid w:val="00716317"/>
    <w:rsid w:val="007163EF"/>
    <w:rsid w:val="007164B0"/>
    <w:rsid w:val="0071650D"/>
    <w:rsid w:val="00716F17"/>
    <w:rsid w:val="0072080D"/>
    <w:rsid w:val="00721516"/>
    <w:rsid w:val="00721E33"/>
    <w:rsid w:val="00722295"/>
    <w:rsid w:val="00723208"/>
    <w:rsid w:val="0072340F"/>
    <w:rsid w:val="00724531"/>
    <w:rsid w:val="00724960"/>
    <w:rsid w:val="00724FD8"/>
    <w:rsid w:val="00725511"/>
    <w:rsid w:val="007258E8"/>
    <w:rsid w:val="00727378"/>
    <w:rsid w:val="007277CC"/>
    <w:rsid w:val="0073045A"/>
    <w:rsid w:val="00730B29"/>
    <w:rsid w:val="00731124"/>
    <w:rsid w:val="00731435"/>
    <w:rsid w:val="00731BBF"/>
    <w:rsid w:val="007321AB"/>
    <w:rsid w:val="00732C21"/>
    <w:rsid w:val="007340F6"/>
    <w:rsid w:val="007346AC"/>
    <w:rsid w:val="00734976"/>
    <w:rsid w:val="00734C72"/>
    <w:rsid w:val="0073563E"/>
    <w:rsid w:val="00736E32"/>
    <w:rsid w:val="0073715C"/>
    <w:rsid w:val="00737364"/>
    <w:rsid w:val="00737430"/>
    <w:rsid w:val="00737CC6"/>
    <w:rsid w:val="00737E34"/>
    <w:rsid w:val="0074013C"/>
    <w:rsid w:val="00740C3F"/>
    <w:rsid w:val="0074117F"/>
    <w:rsid w:val="007413DA"/>
    <w:rsid w:val="00741963"/>
    <w:rsid w:val="007419D4"/>
    <w:rsid w:val="00742070"/>
    <w:rsid w:val="007422AA"/>
    <w:rsid w:val="007424D0"/>
    <w:rsid w:val="007426E2"/>
    <w:rsid w:val="0074379F"/>
    <w:rsid w:val="007437CD"/>
    <w:rsid w:val="00743980"/>
    <w:rsid w:val="007441F8"/>
    <w:rsid w:val="0074428E"/>
    <w:rsid w:val="0074508A"/>
    <w:rsid w:val="00745849"/>
    <w:rsid w:val="007459AA"/>
    <w:rsid w:val="007460F0"/>
    <w:rsid w:val="0074632C"/>
    <w:rsid w:val="00746FDA"/>
    <w:rsid w:val="0074732C"/>
    <w:rsid w:val="007477D1"/>
    <w:rsid w:val="00747801"/>
    <w:rsid w:val="007478B9"/>
    <w:rsid w:val="0075001F"/>
    <w:rsid w:val="007501EA"/>
    <w:rsid w:val="00750C13"/>
    <w:rsid w:val="007510B0"/>
    <w:rsid w:val="007519F6"/>
    <w:rsid w:val="0075204D"/>
    <w:rsid w:val="0075227A"/>
    <w:rsid w:val="0075231D"/>
    <w:rsid w:val="0075249B"/>
    <w:rsid w:val="00753839"/>
    <w:rsid w:val="00755E7C"/>
    <w:rsid w:val="00756A49"/>
    <w:rsid w:val="00760156"/>
    <w:rsid w:val="00760499"/>
    <w:rsid w:val="007607A9"/>
    <w:rsid w:val="00761B10"/>
    <w:rsid w:val="0076237A"/>
    <w:rsid w:val="00762A36"/>
    <w:rsid w:val="00763009"/>
    <w:rsid w:val="0076325A"/>
    <w:rsid w:val="0076345A"/>
    <w:rsid w:val="007637C3"/>
    <w:rsid w:val="007654C1"/>
    <w:rsid w:val="007655F7"/>
    <w:rsid w:val="007657E7"/>
    <w:rsid w:val="00766456"/>
    <w:rsid w:val="00766A94"/>
    <w:rsid w:val="00766FE8"/>
    <w:rsid w:val="00767D1A"/>
    <w:rsid w:val="00770509"/>
    <w:rsid w:val="00770904"/>
    <w:rsid w:val="00771785"/>
    <w:rsid w:val="00771877"/>
    <w:rsid w:val="0077333A"/>
    <w:rsid w:val="00773363"/>
    <w:rsid w:val="007736E1"/>
    <w:rsid w:val="007738C5"/>
    <w:rsid w:val="007742FD"/>
    <w:rsid w:val="00774826"/>
    <w:rsid w:val="007759EF"/>
    <w:rsid w:val="00775FC3"/>
    <w:rsid w:val="00776260"/>
    <w:rsid w:val="00776361"/>
    <w:rsid w:val="00777360"/>
    <w:rsid w:val="0077767A"/>
    <w:rsid w:val="00777BC2"/>
    <w:rsid w:val="00780432"/>
    <w:rsid w:val="00780574"/>
    <w:rsid w:val="00780C45"/>
    <w:rsid w:val="00780DC0"/>
    <w:rsid w:val="007811A0"/>
    <w:rsid w:val="007811F1"/>
    <w:rsid w:val="00781657"/>
    <w:rsid w:val="007822DA"/>
    <w:rsid w:val="00782922"/>
    <w:rsid w:val="00782F4D"/>
    <w:rsid w:val="00784499"/>
    <w:rsid w:val="007846D5"/>
    <w:rsid w:val="0078488F"/>
    <w:rsid w:val="00784C81"/>
    <w:rsid w:val="00785BF7"/>
    <w:rsid w:val="007867E3"/>
    <w:rsid w:val="007873A3"/>
    <w:rsid w:val="00787419"/>
    <w:rsid w:val="007874DA"/>
    <w:rsid w:val="00787D2D"/>
    <w:rsid w:val="00787F51"/>
    <w:rsid w:val="00790C4A"/>
    <w:rsid w:val="00791392"/>
    <w:rsid w:val="007914E6"/>
    <w:rsid w:val="0079172E"/>
    <w:rsid w:val="00792676"/>
    <w:rsid w:val="00792AE1"/>
    <w:rsid w:val="0079303D"/>
    <w:rsid w:val="007933E8"/>
    <w:rsid w:val="007936B2"/>
    <w:rsid w:val="00793844"/>
    <w:rsid w:val="00793A8B"/>
    <w:rsid w:val="007943B2"/>
    <w:rsid w:val="00795250"/>
    <w:rsid w:val="0079541E"/>
    <w:rsid w:val="007954F2"/>
    <w:rsid w:val="007959BC"/>
    <w:rsid w:val="00795DF4"/>
    <w:rsid w:val="007962DD"/>
    <w:rsid w:val="007967B2"/>
    <w:rsid w:val="00796B41"/>
    <w:rsid w:val="00796F29"/>
    <w:rsid w:val="00797AC7"/>
    <w:rsid w:val="007A047C"/>
    <w:rsid w:val="007A05DB"/>
    <w:rsid w:val="007A1339"/>
    <w:rsid w:val="007A22CB"/>
    <w:rsid w:val="007A2CFD"/>
    <w:rsid w:val="007A3BA7"/>
    <w:rsid w:val="007A3D81"/>
    <w:rsid w:val="007A4448"/>
    <w:rsid w:val="007A44A6"/>
    <w:rsid w:val="007A4C95"/>
    <w:rsid w:val="007A5CB9"/>
    <w:rsid w:val="007A61A7"/>
    <w:rsid w:val="007A69AF"/>
    <w:rsid w:val="007A6BDF"/>
    <w:rsid w:val="007A6ED0"/>
    <w:rsid w:val="007A7AE0"/>
    <w:rsid w:val="007B023B"/>
    <w:rsid w:val="007B1352"/>
    <w:rsid w:val="007B1CF8"/>
    <w:rsid w:val="007B1EF7"/>
    <w:rsid w:val="007B209C"/>
    <w:rsid w:val="007B2568"/>
    <w:rsid w:val="007B2707"/>
    <w:rsid w:val="007B2CD0"/>
    <w:rsid w:val="007B3A6E"/>
    <w:rsid w:val="007B3C0E"/>
    <w:rsid w:val="007B44FE"/>
    <w:rsid w:val="007B460A"/>
    <w:rsid w:val="007B4733"/>
    <w:rsid w:val="007B54CD"/>
    <w:rsid w:val="007B5AB7"/>
    <w:rsid w:val="007B682F"/>
    <w:rsid w:val="007B6A86"/>
    <w:rsid w:val="007B6FE9"/>
    <w:rsid w:val="007B7212"/>
    <w:rsid w:val="007B77ED"/>
    <w:rsid w:val="007C0760"/>
    <w:rsid w:val="007C0AED"/>
    <w:rsid w:val="007C1A97"/>
    <w:rsid w:val="007C2049"/>
    <w:rsid w:val="007C2666"/>
    <w:rsid w:val="007C26E0"/>
    <w:rsid w:val="007C319E"/>
    <w:rsid w:val="007C3595"/>
    <w:rsid w:val="007C398E"/>
    <w:rsid w:val="007C410A"/>
    <w:rsid w:val="007C49E0"/>
    <w:rsid w:val="007C54E6"/>
    <w:rsid w:val="007C55C8"/>
    <w:rsid w:val="007C668E"/>
    <w:rsid w:val="007C68C7"/>
    <w:rsid w:val="007C6B5B"/>
    <w:rsid w:val="007C6F99"/>
    <w:rsid w:val="007D0A30"/>
    <w:rsid w:val="007D14DE"/>
    <w:rsid w:val="007D2208"/>
    <w:rsid w:val="007D353A"/>
    <w:rsid w:val="007D38FB"/>
    <w:rsid w:val="007D44BA"/>
    <w:rsid w:val="007D4995"/>
    <w:rsid w:val="007D4F5F"/>
    <w:rsid w:val="007D50F9"/>
    <w:rsid w:val="007D519F"/>
    <w:rsid w:val="007D544E"/>
    <w:rsid w:val="007D551A"/>
    <w:rsid w:val="007D626A"/>
    <w:rsid w:val="007D6F37"/>
    <w:rsid w:val="007D7747"/>
    <w:rsid w:val="007D7D6E"/>
    <w:rsid w:val="007E047B"/>
    <w:rsid w:val="007E055F"/>
    <w:rsid w:val="007E212D"/>
    <w:rsid w:val="007E293B"/>
    <w:rsid w:val="007E2973"/>
    <w:rsid w:val="007E2C24"/>
    <w:rsid w:val="007E30E1"/>
    <w:rsid w:val="007E3BE3"/>
    <w:rsid w:val="007E4931"/>
    <w:rsid w:val="007E54D6"/>
    <w:rsid w:val="007E59B5"/>
    <w:rsid w:val="007E64F2"/>
    <w:rsid w:val="007E65F8"/>
    <w:rsid w:val="007E6C68"/>
    <w:rsid w:val="007E712D"/>
    <w:rsid w:val="007E77AB"/>
    <w:rsid w:val="007E77D3"/>
    <w:rsid w:val="007E786B"/>
    <w:rsid w:val="007E7F58"/>
    <w:rsid w:val="007F0218"/>
    <w:rsid w:val="007F0332"/>
    <w:rsid w:val="007F03F5"/>
    <w:rsid w:val="007F0C00"/>
    <w:rsid w:val="007F21B4"/>
    <w:rsid w:val="007F28D2"/>
    <w:rsid w:val="007F3EBD"/>
    <w:rsid w:val="007F5475"/>
    <w:rsid w:val="007F56FD"/>
    <w:rsid w:val="007F58F2"/>
    <w:rsid w:val="007F62DF"/>
    <w:rsid w:val="007F63DF"/>
    <w:rsid w:val="007F69C9"/>
    <w:rsid w:val="007F728E"/>
    <w:rsid w:val="007F733B"/>
    <w:rsid w:val="007F74D8"/>
    <w:rsid w:val="007F7634"/>
    <w:rsid w:val="007F7E9D"/>
    <w:rsid w:val="007F7EB6"/>
    <w:rsid w:val="00800AB9"/>
    <w:rsid w:val="0080209F"/>
    <w:rsid w:val="008027BF"/>
    <w:rsid w:val="00803863"/>
    <w:rsid w:val="00803B18"/>
    <w:rsid w:val="00803FC1"/>
    <w:rsid w:val="00804257"/>
    <w:rsid w:val="0080429A"/>
    <w:rsid w:val="008049C6"/>
    <w:rsid w:val="00805613"/>
    <w:rsid w:val="008056FA"/>
    <w:rsid w:val="0080633C"/>
    <w:rsid w:val="008064E1"/>
    <w:rsid w:val="00807754"/>
    <w:rsid w:val="00807F84"/>
    <w:rsid w:val="008108C8"/>
    <w:rsid w:val="00810C3B"/>
    <w:rsid w:val="00810C54"/>
    <w:rsid w:val="00811340"/>
    <w:rsid w:val="008123B1"/>
    <w:rsid w:val="008125FA"/>
    <w:rsid w:val="00812949"/>
    <w:rsid w:val="008130F4"/>
    <w:rsid w:val="0081361E"/>
    <w:rsid w:val="00813640"/>
    <w:rsid w:val="00813AFF"/>
    <w:rsid w:val="008141E9"/>
    <w:rsid w:val="0081565B"/>
    <w:rsid w:val="00815CA5"/>
    <w:rsid w:val="00815E13"/>
    <w:rsid w:val="008162AF"/>
    <w:rsid w:val="008165A0"/>
    <w:rsid w:val="00816B05"/>
    <w:rsid w:val="008177FF"/>
    <w:rsid w:val="00817CD2"/>
    <w:rsid w:val="00820D6E"/>
    <w:rsid w:val="00821306"/>
    <w:rsid w:val="00822226"/>
    <w:rsid w:val="0082255D"/>
    <w:rsid w:val="008230DF"/>
    <w:rsid w:val="00823234"/>
    <w:rsid w:val="00823CE3"/>
    <w:rsid w:val="00823D06"/>
    <w:rsid w:val="0082546D"/>
    <w:rsid w:val="0082595E"/>
    <w:rsid w:val="00825BBC"/>
    <w:rsid w:val="00827110"/>
    <w:rsid w:val="00827537"/>
    <w:rsid w:val="00830545"/>
    <w:rsid w:val="0083095A"/>
    <w:rsid w:val="00830A27"/>
    <w:rsid w:val="00830A50"/>
    <w:rsid w:val="00830DE4"/>
    <w:rsid w:val="00831068"/>
    <w:rsid w:val="00831F58"/>
    <w:rsid w:val="008322CF"/>
    <w:rsid w:val="00832C34"/>
    <w:rsid w:val="0083323B"/>
    <w:rsid w:val="00833628"/>
    <w:rsid w:val="00833948"/>
    <w:rsid w:val="00833C9A"/>
    <w:rsid w:val="00834DF6"/>
    <w:rsid w:val="008352BA"/>
    <w:rsid w:val="0083689A"/>
    <w:rsid w:val="00837029"/>
    <w:rsid w:val="0083751E"/>
    <w:rsid w:val="0084020E"/>
    <w:rsid w:val="00840477"/>
    <w:rsid w:val="00841672"/>
    <w:rsid w:val="0084178F"/>
    <w:rsid w:val="00841AD0"/>
    <w:rsid w:val="00841D36"/>
    <w:rsid w:val="00842169"/>
    <w:rsid w:val="0084268E"/>
    <w:rsid w:val="00843A2C"/>
    <w:rsid w:val="00844AF4"/>
    <w:rsid w:val="008450EA"/>
    <w:rsid w:val="00846045"/>
    <w:rsid w:val="008469AB"/>
    <w:rsid w:val="008470C0"/>
    <w:rsid w:val="00847298"/>
    <w:rsid w:val="008475E3"/>
    <w:rsid w:val="0085094D"/>
    <w:rsid w:val="008512A0"/>
    <w:rsid w:val="00851F85"/>
    <w:rsid w:val="00852565"/>
    <w:rsid w:val="00852F50"/>
    <w:rsid w:val="008535D5"/>
    <w:rsid w:val="0085366F"/>
    <w:rsid w:val="0085368C"/>
    <w:rsid w:val="0085389D"/>
    <w:rsid w:val="00853A4A"/>
    <w:rsid w:val="00853D2F"/>
    <w:rsid w:val="00855B43"/>
    <w:rsid w:val="00855C01"/>
    <w:rsid w:val="00855FDF"/>
    <w:rsid w:val="00856716"/>
    <w:rsid w:val="008575F6"/>
    <w:rsid w:val="00857DE7"/>
    <w:rsid w:val="008610B9"/>
    <w:rsid w:val="00861BAF"/>
    <w:rsid w:val="008621BD"/>
    <w:rsid w:val="00862B4B"/>
    <w:rsid w:val="008630BC"/>
    <w:rsid w:val="008637B0"/>
    <w:rsid w:val="00863870"/>
    <w:rsid w:val="00863CB1"/>
    <w:rsid w:val="00863DF0"/>
    <w:rsid w:val="00863E0A"/>
    <w:rsid w:val="00863FB5"/>
    <w:rsid w:val="00864A83"/>
    <w:rsid w:val="0086558D"/>
    <w:rsid w:val="008656D4"/>
    <w:rsid w:val="00865CED"/>
    <w:rsid w:val="00866624"/>
    <w:rsid w:val="008666C9"/>
    <w:rsid w:val="008666E9"/>
    <w:rsid w:val="008671AA"/>
    <w:rsid w:val="00867661"/>
    <w:rsid w:val="00867E27"/>
    <w:rsid w:val="008709E8"/>
    <w:rsid w:val="00870F3F"/>
    <w:rsid w:val="00871534"/>
    <w:rsid w:val="0087169C"/>
    <w:rsid w:val="00871C01"/>
    <w:rsid w:val="00871E8D"/>
    <w:rsid w:val="00872FAE"/>
    <w:rsid w:val="00873141"/>
    <w:rsid w:val="008731DF"/>
    <w:rsid w:val="00873BE1"/>
    <w:rsid w:val="00874284"/>
    <w:rsid w:val="0087488E"/>
    <w:rsid w:val="00875653"/>
    <w:rsid w:val="00875763"/>
    <w:rsid w:val="0087624A"/>
    <w:rsid w:val="0087655A"/>
    <w:rsid w:val="00876BC6"/>
    <w:rsid w:val="00876F0F"/>
    <w:rsid w:val="0087784D"/>
    <w:rsid w:val="00877C53"/>
    <w:rsid w:val="00877CE3"/>
    <w:rsid w:val="00880094"/>
    <w:rsid w:val="00880824"/>
    <w:rsid w:val="00880836"/>
    <w:rsid w:val="00880D95"/>
    <w:rsid w:val="008815F1"/>
    <w:rsid w:val="008815F3"/>
    <w:rsid w:val="008816CE"/>
    <w:rsid w:val="00881803"/>
    <w:rsid w:val="00881A02"/>
    <w:rsid w:val="00881F99"/>
    <w:rsid w:val="0088218D"/>
    <w:rsid w:val="00882550"/>
    <w:rsid w:val="00883A86"/>
    <w:rsid w:val="00883E7E"/>
    <w:rsid w:val="00884061"/>
    <w:rsid w:val="008840AE"/>
    <w:rsid w:val="00884108"/>
    <w:rsid w:val="0088424F"/>
    <w:rsid w:val="00884753"/>
    <w:rsid w:val="00884DFE"/>
    <w:rsid w:val="00884F44"/>
    <w:rsid w:val="00885B0B"/>
    <w:rsid w:val="00885B0C"/>
    <w:rsid w:val="008864C7"/>
    <w:rsid w:val="00886667"/>
    <w:rsid w:val="008879A2"/>
    <w:rsid w:val="00887B71"/>
    <w:rsid w:val="00887F18"/>
    <w:rsid w:val="00887FD5"/>
    <w:rsid w:val="00890356"/>
    <w:rsid w:val="00890951"/>
    <w:rsid w:val="0089188A"/>
    <w:rsid w:val="008924D8"/>
    <w:rsid w:val="008939F0"/>
    <w:rsid w:val="00895438"/>
    <w:rsid w:val="00895987"/>
    <w:rsid w:val="00895AA1"/>
    <w:rsid w:val="00895CE7"/>
    <w:rsid w:val="00896596"/>
    <w:rsid w:val="00896E55"/>
    <w:rsid w:val="00897338"/>
    <w:rsid w:val="008973D1"/>
    <w:rsid w:val="0089788F"/>
    <w:rsid w:val="00897A4A"/>
    <w:rsid w:val="00897C9F"/>
    <w:rsid w:val="008A02DB"/>
    <w:rsid w:val="008A0536"/>
    <w:rsid w:val="008A0EF0"/>
    <w:rsid w:val="008A0F8D"/>
    <w:rsid w:val="008A1068"/>
    <w:rsid w:val="008A1171"/>
    <w:rsid w:val="008A1807"/>
    <w:rsid w:val="008A1C2F"/>
    <w:rsid w:val="008A395F"/>
    <w:rsid w:val="008A4899"/>
    <w:rsid w:val="008A4F75"/>
    <w:rsid w:val="008A507B"/>
    <w:rsid w:val="008A59B5"/>
    <w:rsid w:val="008A60C5"/>
    <w:rsid w:val="008A6F30"/>
    <w:rsid w:val="008A7546"/>
    <w:rsid w:val="008A79EB"/>
    <w:rsid w:val="008A7C28"/>
    <w:rsid w:val="008A7D04"/>
    <w:rsid w:val="008A7D3C"/>
    <w:rsid w:val="008B07CC"/>
    <w:rsid w:val="008B0A45"/>
    <w:rsid w:val="008B1310"/>
    <w:rsid w:val="008B1453"/>
    <w:rsid w:val="008B1621"/>
    <w:rsid w:val="008B16C7"/>
    <w:rsid w:val="008B1DB6"/>
    <w:rsid w:val="008B2926"/>
    <w:rsid w:val="008B2BA8"/>
    <w:rsid w:val="008B3066"/>
    <w:rsid w:val="008B36FC"/>
    <w:rsid w:val="008B4334"/>
    <w:rsid w:val="008B44EF"/>
    <w:rsid w:val="008B45B7"/>
    <w:rsid w:val="008B52FF"/>
    <w:rsid w:val="008B64AC"/>
    <w:rsid w:val="008B66A8"/>
    <w:rsid w:val="008B6753"/>
    <w:rsid w:val="008B70E6"/>
    <w:rsid w:val="008B7DB1"/>
    <w:rsid w:val="008C0305"/>
    <w:rsid w:val="008C130D"/>
    <w:rsid w:val="008C1610"/>
    <w:rsid w:val="008C18FB"/>
    <w:rsid w:val="008C1ED0"/>
    <w:rsid w:val="008C241C"/>
    <w:rsid w:val="008C31C8"/>
    <w:rsid w:val="008C400A"/>
    <w:rsid w:val="008C44C0"/>
    <w:rsid w:val="008C4CA7"/>
    <w:rsid w:val="008C57C4"/>
    <w:rsid w:val="008C6254"/>
    <w:rsid w:val="008C6353"/>
    <w:rsid w:val="008C6F3F"/>
    <w:rsid w:val="008C6FEE"/>
    <w:rsid w:val="008C72D3"/>
    <w:rsid w:val="008C731E"/>
    <w:rsid w:val="008C74DB"/>
    <w:rsid w:val="008D0222"/>
    <w:rsid w:val="008D0AB0"/>
    <w:rsid w:val="008D0EBA"/>
    <w:rsid w:val="008D170D"/>
    <w:rsid w:val="008D1CE0"/>
    <w:rsid w:val="008D2200"/>
    <w:rsid w:val="008D2259"/>
    <w:rsid w:val="008D3156"/>
    <w:rsid w:val="008D340E"/>
    <w:rsid w:val="008D4294"/>
    <w:rsid w:val="008D4425"/>
    <w:rsid w:val="008D49A9"/>
    <w:rsid w:val="008D4CAB"/>
    <w:rsid w:val="008D50D4"/>
    <w:rsid w:val="008D53F6"/>
    <w:rsid w:val="008D5485"/>
    <w:rsid w:val="008D5C60"/>
    <w:rsid w:val="008D615D"/>
    <w:rsid w:val="008D65DD"/>
    <w:rsid w:val="008D68DC"/>
    <w:rsid w:val="008D6E3D"/>
    <w:rsid w:val="008D6EAD"/>
    <w:rsid w:val="008D6FE1"/>
    <w:rsid w:val="008D72C3"/>
    <w:rsid w:val="008E0F22"/>
    <w:rsid w:val="008E1061"/>
    <w:rsid w:val="008E3254"/>
    <w:rsid w:val="008E4CFB"/>
    <w:rsid w:val="008E509A"/>
    <w:rsid w:val="008E55BE"/>
    <w:rsid w:val="008E5FBF"/>
    <w:rsid w:val="008E658E"/>
    <w:rsid w:val="008E6877"/>
    <w:rsid w:val="008E6B4F"/>
    <w:rsid w:val="008E6FAC"/>
    <w:rsid w:val="008E76AA"/>
    <w:rsid w:val="008E77C2"/>
    <w:rsid w:val="008E79A6"/>
    <w:rsid w:val="008F02B1"/>
    <w:rsid w:val="008F08DC"/>
    <w:rsid w:val="008F162C"/>
    <w:rsid w:val="008F1A70"/>
    <w:rsid w:val="008F1FCD"/>
    <w:rsid w:val="008F2C15"/>
    <w:rsid w:val="008F3018"/>
    <w:rsid w:val="008F33ED"/>
    <w:rsid w:val="008F35D5"/>
    <w:rsid w:val="008F3C12"/>
    <w:rsid w:val="008F3CED"/>
    <w:rsid w:val="008F4026"/>
    <w:rsid w:val="008F47DA"/>
    <w:rsid w:val="008F4CBC"/>
    <w:rsid w:val="008F5B74"/>
    <w:rsid w:val="008F5D24"/>
    <w:rsid w:val="008F5F08"/>
    <w:rsid w:val="008F616D"/>
    <w:rsid w:val="008F62DA"/>
    <w:rsid w:val="00900302"/>
    <w:rsid w:val="0090096A"/>
    <w:rsid w:val="00900AF3"/>
    <w:rsid w:val="009013B3"/>
    <w:rsid w:val="009018D9"/>
    <w:rsid w:val="009018F1"/>
    <w:rsid w:val="0090202F"/>
    <w:rsid w:val="00902083"/>
    <w:rsid w:val="009024F4"/>
    <w:rsid w:val="0090295F"/>
    <w:rsid w:val="0090328A"/>
    <w:rsid w:val="00903E1A"/>
    <w:rsid w:val="00904820"/>
    <w:rsid w:val="00904948"/>
    <w:rsid w:val="00904B32"/>
    <w:rsid w:val="00905016"/>
    <w:rsid w:val="00905B39"/>
    <w:rsid w:val="00905D83"/>
    <w:rsid w:val="00906A9B"/>
    <w:rsid w:val="00906AF7"/>
    <w:rsid w:val="009100C7"/>
    <w:rsid w:val="009101C5"/>
    <w:rsid w:val="00910272"/>
    <w:rsid w:val="00911A50"/>
    <w:rsid w:val="009124B1"/>
    <w:rsid w:val="0091295F"/>
    <w:rsid w:val="00912CE2"/>
    <w:rsid w:val="009130E6"/>
    <w:rsid w:val="009133B9"/>
    <w:rsid w:val="00913508"/>
    <w:rsid w:val="009161E2"/>
    <w:rsid w:val="00916E23"/>
    <w:rsid w:val="009170A9"/>
    <w:rsid w:val="00917949"/>
    <w:rsid w:val="00917A09"/>
    <w:rsid w:val="00917DD2"/>
    <w:rsid w:val="00917E83"/>
    <w:rsid w:val="009204EE"/>
    <w:rsid w:val="00920E42"/>
    <w:rsid w:val="0092105D"/>
    <w:rsid w:val="0092116C"/>
    <w:rsid w:val="00921612"/>
    <w:rsid w:val="00921E76"/>
    <w:rsid w:val="00922F1B"/>
    <w:rsid w:val="0092335E"/>
    <w:rsid w:val="00923820"/>
    <w:rsid w:val="00923AE2"/>
    <w:rsid w:val="00923DD6"/>
    <w:rsid w:val="00924689"/>
    <w:rsid w:val="009251B6"/>
    <w:rsid w:val="00926083"/>
    <w:rsid w:val="00926415"/>
    <w:rsid w:val="00926A15"/>
    <w:rsid w:val="00926F19"/>
    <w:rsid w:val="0092756C"/>
    <w:rsid w:val="0092760A"/>
    <w:rsid w:val="00927618"/>
    <w:rsid w:val="009278DB"/>
    <w:rsid w:val="00927C2A"/>
    <w:rsid w:val="0093007A"/>
    <w:rsid w:val="009302A5"/>
    <w:rsid w:val="00930501"/>
    <w:rsid w:val="0093115F"/>
    <w:rsid w:val="00931223"/>
    <w:rsid w:val="009319E6"/>
    <w:rsid w:val="00932123"/>
    <w:rsid w:val="009324C0"/>
    <w:rsid w:val="00932917"/>
    <w:rsid w:val="00932CEB"/>
    <w:rsid w:val="00932E24"/>
    <w:rsid w:val="009336DA"/>
    <w:rsid w:val="009337AA"/>
    <w:rsid w:val="009338FA"/>
    <w:rsid w:val="00934343"/>
    <w:rsid w:val="0093440C"/>
    <w:rsid w:val="00934E1B"/>
    <w:rsid w:val="00934EDF"/>
    <w:rsid w:val="009351DC"/>
    <w:rsid w:val="00935E94"/>
    <w:rsid w:val="0093632A"/>
    <w:rsid w:val="00937048"/>
    <w:rsid w:val="009371CE"/>
    <w:rsid w:val="009373E1"/>
    <w:rsid w:val="009379FF"/>
    <w:rsid w:val="009411FA"/>
    <w:rsid w:val="00941345"/>
    <w:rsid w:val="0094142E"/>
    <w:rsid w:val="00942228"/>
    <w:rsid w:val="00943FAB"/>
    <w:rsid w:val="00943FEE"/>
    <w:rsid w:val="00944C40"/>
    <w:rsid w:val="00945237"/>
    <w:rsid w:val="00945A7B"/>
    <w:rsid w:val="00946B0D"/>
    <w:rsid w:val="0094795A"/>
    <w:rsid w:val="00950EAC"/>
    <w:rsid w:val="00951253"/>
    <w:rsid w:val="00951743"/>
    <w:rsid w:val="00951852"/>
    <w:rsid w:val="00951D31"/>
    <w:rsid w:val="00952C46"/>
    <w:rsid w:val="00954D28"/>
    <w:rsid w:val="00954D62"/>
    <w:rsid w:val="00955DE6"/>
    <w:rsid w:val="0095640E"/>
    <w:rsid w:val="0095698C"/>
    <w:rsid w:val="0095715F"/>
    <w:rsid w:val="0095769A"/>
    <w:rsid w:val="00957CB0"/>
    <w:rsid w:val="00957E4B"/>
    <w:rsid w:val="00957F5A"/>
    <w:rsid w:val="009600F2"/>
    <w:rsid w:val="00960185"/>
    <w:rsid w:val="009607FD"/>
    <w:rsid w:val="00960D37"/>
    <w:rsid w:val="00960F01"/>
    <w:rsid w:val="00961148"/>
    <w:rsid w:val="00961540"/>
    <w:rsid w:val="009629D8"/>
    <w:rsid w:val="00962A8D"/>
    <w:rsid w:val="00962C5C"/>
    <w:rsid w:val="00962F3D"/>
    <w:rsid w:val="009633D6"/>
    <w:rsid w:val="00963C6A"/>
    <w:rsid w:val="009644CC"/>
    <w:rsid w:val="00964579"/>
    <w:rsid w:val="00964FC7"/>
    <w:rsid w:val="00965569"/>
    <w:rsid w:val="00965814"/>
    <w:rsid w:val="00965CA0"/>
    <w:rsid w:val="00965F7A"/>
    <w:rsid w:val="00966137"/>
    <w:rsid w:val="00966D5E"/>
    <w:rsid w:val="00966DCF"/>
    <w:rsid w:val="00967640"/>
    <w:rsid w:val="00967684"/>
    <w:rsid w:val="00967F66"/>
    <w:rsid w:val="009702E0"/>
    <w:rsid w:val="00970596"/>
    <w:rsid w:val="009705C5"/>
    <w:rsid w:val="00970799"/>
    <w:rsid w:val="0097262C"/>
    <w:rsid w:val="009727E0"/>
    <w:rsid w:val="0097285B"/>
    <w:rsid w:val="00972A70"/>
    <w:rsid w:val="009734A1"/>
    <w:rsid w:val="009734EC"/>
    <w:rsid w:val="00973583"/>
    <w:rsid w:val="00973790"/>
    <w:rsid w:val="0097388F"/>
    <w:rsid w:val="00974364"/>
    <w:rsid w:val="00974B66"/>
    <w:rsid w:val="00975012"/>
    <w:rsid w:val="009750B9"/>
    <w:rsid w:val="00975F55"/>
    <w:rsid w:val="00977D16"/>
    <w:rsid w:val="00980499"/>
    <w:rsid w:val="009809FD"/>
    <w:rsid w:val="00980E55"/>
    <w:rsid w:val="00981F16"/>
    <w:rsid w:val="009825FA"/>
    <w:rsid w:val="009828FA"/>
    <w:rsid w:val="00982D92"/>
    <w:rsid w:val="00983969"/>
    <w:rsid w:val="00983DB1"/>
    <w:rsid w:val="009847A1"/>
    <w:rsid w:val="00984D8B"/>
    <w:rsid w:val="009852B9"/>
    <w:rsid w:val="009853F7"/>
    <w:rsid w:val="00985CA6"/>
    <w:rsid w:val="00986596"/>
    <w:rsid w:val="00986AAF"/>
    <w:rsid w:val="00986AB8"/>
    <w:rsid w:val="00986BCF"/>
    <w:rsid w:val="00990B3C"/>
    <w:rsid w:val="00990B77"/>
    <w:rsid w:val="00990F9D"/>
    <w:rsid w:val="009914D7"/>
    <w:rsid w:val="00991687"/>
    <w:rsid w:val="009916CA"/>
    <w:rsid w:val="009918E8"/>
    <w:rsid w:val="009924E2"/>
    <w:rsid w:val="00992709"/>
    <w:rsid w:val="00992931"/>
    <w:rsid w:val="0099329D"/>
    <w:rsid w:val="00993491"/>
    <w:rsid w:val="0099356A"/>
    <w:rsid w:val="00993990"/>
    <w:rsid w:val="00993B49"/>
    <w:rsid w:val="00994636"/>
    <w:rsid w:val="009946ED"/>
    <w:rsid w:val="00994D6B"/>
    <w:rsid w:val="00995722"/>
    <w:rsid w:val="009965A5"/>
    <w:rsid w:val="009967BB"/>
    <w:rsid w:val="00996972"/>
    <w:rsid w:val="00996EEB"/>
    <w:rsid w:val="00997543"/>
    <w:rsid w:val="009A01CF"/>
    <w:rsid w:val="009A0823"/>
    <w:rsid w:val="009A0A96"/>
    <w:rsid w:val="009A10BE"/>
    <w:rsid w:val="009A1B75"/>
    <w:rsid w:val="009A22F1"/>
    <w:rsid w:val="009A2848"/>
    <w:rsid w:val="009A2A06"/>
    <w:rsid w:val="009A3BC0"/>
    <w:rsid w:val="009A3C63"/>
    <w:rsid w:val="009A447A"/>
    <w:rsid w:val="009A460D"/>
    <w:rsid w:val="009A4A66"/>
    <w:rsid w:val="009A4CFB"/>
    <w:rsid w:val="009A532F"/>
    <w:rsid w:val="009A60CB"/>
    <w:rsid w:val="009A67C7"/>
    <w:rsid w:val="009A6C7F"/>
    <w:rsid w:val="009A6F58"/>
    <w:rsid w:val="009A7281"/>
    <w:rsid w:val="009A7890"/>
    <w:rsid w:val="009A7922"/>
    <w:rsid w:val="009B003A"/>
    <w:rsid w:val="009B0620"/>
    <w:rsid w:val="009B07B8"/>
    <w:rsid w:val="009B0CB5"/>
    <w:rsid w:val="009B1C28"/>
    <w:rsid w:val="009B1D3E"/>
    <w:rsid w:val="009B1EEB"/>
    <w:rsid w:val="009B238C"/>
    <w:rsid w:val="009B2669"/>
    <w:rsid w:val="009B3C48"/>
    <w:rsid w:val="009B4C6D"/>
    <w:rsid w:val="009B4E73"/>
    <w:rsid w:val="009B51BB"/>
    <w:rsid w:val="009B5356"/>
    <w:rsid w:val="009B5482"/>
    <w:rsid w:val="009B64F0"/>
    <w:rsid w:val="009B6A7F"/>
    <w:rsid w:val="009B6BAD"/>
    <w:rsid w:val="009B7189"/>
    <w:rsid w:val="009B7ECB"/>
    <w:rsid w:val="009C0BFE"/>
    <w:rsid w:val="009C105A"/>
    <w:rsid w:val="009C12A3"/>
    <w:rsid w:val="009C12B9"/>
    <w:rsid w:val="009C18D3"/>
    <w:rsid w:val="009C1999"/>
    <w:rsid w:val="009C19D9"/>
    <w:rsid w:val="009C1FF2"/>
    <w:rsid w:val="009C27E1"/>
    <w:rsid w:val="009C293D"/>
    <w:rsid w:val="009C2942"/>
    <w:rsid w:val="009C2B8E"/>
    <w:rsid w:val="009C44B8"/>
    <w:rsid w:val="009C551B"/>
    <w:rsid w:val="009C5601"/>
    <w:rsid w:val="009C5DB0"/>
    <w:rsid w:val="009C66F8"/>
    <w:rsid w:val="009C67E6"/>
    <w:rsid w:val="009C7CC9"/>
    <w:rsid w:val="009D07D6"/>
    <w:rsid w:val="009D080A"/>
    <w:rsid w:val="009D08B5"/>
    <w:rsid w:val="009D25CE"/>
    <w:rsid w:val="009D2614"/>
    <w:rsid w:val="009D2B3B"/>
    <w:rsid w:val="009D2D95"/>
    <w:rsid w:val="009D30D7"/>
    <w:rsid w:val="009D32A6"/>
    <w:rsid w:val="009D33F3"/>
    <w:rsid w:val="009D36D5"/>
    <w:rsid w:val="009D3B83"/>
    <w:rsid w:val="009D4366"/>
    <w:rsid w:val="009D4D7D"/>
    <w:rsid w:val="009D5E7F"/>
    <w:rsid w:val="009D64D7"/>
    <w:rsid w:val="009D6F86"/>
    <w:rsid w:val="009D774C"/>
    <w:rsid w:val="009D77CD"/>
    <w:rsid w:val="009D7E9A"/>
    <w:rsid w:val="009E0204"/>
    <w:rsid w:val="009E072C"/>
    <w:rsid w:val="009E0775"/>
    <w:rsid w:val="009E0BF8"/>
    <w:rsid w:val="009E1A1C"/>
    <w:rsid w:val="009E1CEF"/>
    <w:rsid w:val="009E1D76"/>
    <w:rsid w:val="009E2427"/>
    <w:rsid w:val="009E254E"/>
    <w:rsid w:val="009E2939"/>
    <w:rsid w:val="009E2EF4"/>
    <w:rsid w:val="009E333E"/>
    <w:rsid w:val="009E33B3"/>
    <w:rsid w:val="009E3684"/>
    <w:rsid w:val="009E3DC9"/>
    <w:rsid w:val="009E3E15"/>
    <w:rsid w:val="009E4572"/>
    <w:rsid w:val="009E4771"/>
    <w:rsid w:val="009E4BAA"/>
    <w:rsid w:val="009E4EF0"/>
    <w:rsid w:val="009E57D7"/>
    <w:rsid w:val="009E580C"/>
    <w:rsid w:val="009E5C5A"/>
    <w:rsid w:val="009E5DDA"/>
    <w:rsid w:val="009E6496"/>
    <w:rsid w:val="009E6D35"/>
    <w:rsid w:val="009E6F49"/>
    <w:rsid w:val="009E7086"/>
    <w:rsid w:val="009E7458"/>
    <w:rsid w:val="009F00DC"/>
    <w:rsid w:val="009F0D88"/>
    <w:rsid w:val="009F11A3"/>
    <w:rsid w:val="009F1295"/>
    <w:rsid w:val="009F153F"/>
    <w:rsid w:val="009F20F9"/>
    <w:rsid w:val="009F218C"/>
    <w:rsid w:val="009F2996"/>
    <w:rsid w:val="009F2F39"/>
    <w:rsid w:val="009F2F80"/>
    <w:rsid w:val="009F3551"/>
    <w:rsid w:val="009F394C"/>
    <w:rsid w:val="009F3ED5"/>
    <w:rsid w:val="009F4D81"/>
    <w:rsid w:val="009F5DB8"/>
    <w:rsid w:val="009F5DF8"/>
    <w:rsid w:val="009F63A4"/>
    <w:rsid w:val="009F7026"/>
    <w:rsid w:val="009F7D75"/>
    <w:rsid w:val="009F7F1E"/>
    <w:rsid w:val="00A01674"/>
    <w:rsid w:val="00A02018"/>
    <w:rsid w:val="00A02AF9"/>
    <w:rsid w:val="00A04457"/>
    <w:rsid w:val="00A048FE"/>
    <w:rsid w:val="00A04E25"/>
    <w:rsid w:val="00A0525E"/>
    <w:rsid w:val="00A0579C"/>
    <w:rsid w:val="00A05D6D"/>
    <w:rsid w:val="00A05FF3"/>
    <w:rsid w:val="00A06D70"/>
    <w:rsid w:val="00A070D4"/>
    <w:rsid w:val="00A07455"/>
    <w:rsid w:val="00A07A8C"/>
    <w:rsid w:val="00A07C6A"/>
    <w:rsid w:val="00A07E51"/>
    <w:rsid w:val="00A10D79"/>
    <w:rsid w:val="00A11FA3"/>
    <w:rsid w:val="00A12083"/>
    <w:rsid w:val="00A12874"/>
    <w:rsid w:val="00A1298B"/>
    <w:rsid w:val="00A14720"/>
    <w:rsid w:val="00A148E4"/>
    <w:rsid w:val="00A149A3"/>
    <w:rsid w:val="00A14BC5"/>
    <w:rsid w:val="00A14DFF"/>
    <w:rsid w:val="00A14E07"/>
    <w:rsid w:val="00A14E20"/>
    <w:rsid w:val="00A150B8"/>
    <w:rsid w:val="00A154BC"/>
    <w:rsid w:val="00A15EC8"/>
    <w:rsid w:val="00A15F49"/>
    <w:rsid w:val="00A16150"/>
    <w:rsid w:val="00A164E6"/>
    <w:rsid w:val="00A167B4"/>
    <w:rsid w:val="00A16F87"/>
    <w:rsid w:val="00A17D0B"/>
    <w:rsid w:val="00A17EFA"/>
    <w:rsid w:val="00A2007A"/>
    <w:rsid w:val="00A2085A"/>
    <w:rsid w:val="00A2095D"/>
    <w:rsid w:val="00A209BC"/>
    <w:rsid w:val="00A20A66"/>
    <w:rsid w:val="00A20DCB"/>
    <w:rsid w:val="00A22253"/>
    <w:rsid w:val="00A222D4"/>
    <w:rsid w:val="00A22A05"/>
    <w:rsid w:val="00A22BC4"/>
    <w:rsid w:val="00A22D2E"/>
    <w:rsid w:val="00A23EA3"/>
    <w:rsid w:val="00A24355"/>
    <w:rsid w:val="00A248F3"/>
    <w:rsid w:val="00A24F5A"/>
    <w:rsid w:val="00A24FFC"/>
    <w:rsid w:val="00A25790"/>
    <w:rsid w:val="00A26D1F"/>
    <w:rsid w:val="00A277FC"/>
    <w:rsid w:val="00A30135"/>
    <w:rsid w:val="00A30BFD"/>
    <w:rsid w:val="00A317AD"/>
    <w:rsid w:val="00A318E9"/>
    <w:rsid w:val="00A31ADD"/>
    <w:rsid w:val="00A31C80"/>
    <w:rsid w:val="00A3204C"/>
    <w:rsid w:val="00A323B9"/>
    <w:rsid w:val="00A32483"/>
    <w:rsid w:val="00A32C10"/>
    <w:rsid w:val="00A3332A"/>
    <w:rsid w:val="00A33498"/>
    <w:rsid w:val="00A335B0"/>
    <w:rsid w:val="00A34BA7"/>
    <w:rsid w:val="00A34DF4"/>
    <w:rsid w:val="00A353EC"/>
    <w:rsid w:val="00A370DA"/>
    <w:rsid w:val="00A3717D"/>
    <w:rsid w:val="00A371FD"/>
    <w:rsid w:val="00A37328"/>
    <w:rsid w:val="00A375E2"/>
    <w:rsid w:val="00A37613"/>
    <w:rsid w:val="00A40448"/>
    <w:rsid w:val="00A405B8"/>
    <w:rsid w:val="00A4130F"/>
    <w:rsid w:val="00A41CD8"/>
    <w:rsid w:val="00A41DA2"/>
    <w:rsid w:val="00A42848"/>
    <w:rsid w:val="00A42897"/>
    <w:rsid w:val="00A42A10"/>
    <w:rsid w:val="00A4308F"/>
    <w:rsid w:val="00A431C4"/>
    <w:rsid w:val="00A43647"/>
    <w:rsid w:val="00A43F7A"/>
    <w:rsid w:val="00A44A83"/>
    <w:rsid w:val="00A4595C"/>
    <w:rsid w:val="00A45F85"/>
    <w:rsid w:val="00A45FC9"/>
    <w:rsid w:val="00A468D4"/>
    <w:rsid w:val="00A46A38"/>
    <w:rsid w:val="00A47471"/>
    <w:rsid w:val="00A47AFE"/>
    <w:rsid w:val="00A5022B"/>
    <w:rsid w:val="00A51464"/>
    <w:rsid w:val="00A51900"/>
    <w:rsid w:val="00A525ED"/>
    <w:rsid w:val="00A528EE"/>
    <w:rsid w:val="00A53659"/>
    <w:rsid w:val="00A538D8"/>
    <w:rsid w:val="00A546F9"/>
    <w:rsid w:val="00A55539"/>
    <w:rsid w:val="00A55B5C"/>
    <w:rsid w:val="00A55DD3"/>
    <w:rsid w:val="00A56297"/>
    <w:rsid w:val="00A566E5"/>
    <w:rsid w:val="00A575B4"/>
    <w:rsid w:val="00A57784"/>
    <w:rsid w:val="00A60D5A"/>
    <w:rsid w:val="00A60E9A"/>
    <w:rsid w:val="00A614B4"/>
    <w:rsid w:val="00A6181A"/>
    <w:rsid w:val="00A61E9C"/>
    <w:rsid w:val="00A62E67"/>
    <w:rsid w:val="00A63FF9"/>
    <w:rsid w:val="00A6449C"/>
    <w:rsid w:val="00A6465B"/>
    <w:rsid w:val="00A648A0"/>
    <w:rsid w:val="00A64964"/>
    <w:rsid w:val="00A6498E"/>
    <w:rsid w:val="00A6504E"/>
    <w:rsid w:val="00A65181"/>
    <w:rsid w:val="00A652C4"/>
    <w:rsid w:val="00A65594"/>
    <w:rsid w:val="00A67240"/>
    <w:rsid w:val="00A67248"/>
    <w:rsid w:val="00A677DC"/>
    <w:rsid w:val="00A67D3B"/>
    <w:rsid w:val="00A67FE7"/>
    <w:rsid w:val="00A708CB"/>
    <w:rsid w:val="00A7090A"/>
    <w:rsid w:val="00A70AB3"/>
    <w:rsid w:val="00A70DFB"/>
    <w:rsid w:val="00A70FAD"/>
    <w:rsid w:val="00A720F4"/>
    <w:rsid w:val="00A733AD"/>
    <w:rsid w:val="00A73686"/>
    <w:rsid w:val="00A752FB"/>
    <w:rsid w:val="00A757F4"/>
    <w:rsid w:val="00A7603A"/>
    <w:rsid w:val="00A7619A"/>
    <w:rsid w:val="00A763F8"/>
    <w:rsid w:val="00A765BA"/>
    <w:rsid w:val="00A770B2"/>
    <w:rsid w:val="00A77189"/>
    <w:rsid w:val="00A7718F"/>
    <w:rsid w:val="00A7769C"/>
    <w:rsid w:val="00A809B6"/>
    <w:rsid w:val="00A80B04"/>
    <w:rsid w:val="00A8120E"/>
    <w:rsid w:val="00A81633"/>
    <w:rsid w:val="00A81B4F"/>
    <w:rsid w:val="00A828A6"/>
    <w:rsid w:val="00A83CDD"/>
    <w:rsid w:val="00A840C1"/>
    <w:rsid w:val="00A84B5F"/>
    <w:rsid w:val="00A84FA2"/>
    <w:rsid w:val="00A87286"/>
    <w:rsid w:val="00A8748D"/>
    <w:rsid w:val="00A874F0"/>
    <w:rsid w:val="00A87EF5"/>
    <w:rsid w:val="00A90A59"/>
    <w:rsid w:val="00A90A98"/>
    <w:rsid w:val="00A90AE9"/>
    <w:rsid w:val="00A90D77"/>
    <w:rsid w:val="00A9195A"/>
    <w:rsid w:val="00A92514"/>
    <w:rsid w:val="00A93264"/>
    <w:rsid w:val="00A93BEB"/>
    <w:rsid w:val="00A93F81"/>
    <w:rsid w:val="00A943AF"/>
    <w:rsid w:val="00A94667"/>
    <w:rsid w:val="00A949BB"/>
    <w:rsid w:val="00A953E7"/>
    <w:rsid w:val="00A958C4"/>
    <w:rsid w:val="00A964E3"/>
    <w:rsid w:val="00A964F6"/>
    <w:rsid w:val="00A97A9A"/>
    <w:rsid w:val="00A97EA8"/>
    <w:rsid w:val="00AA00D0"/>
    <w:rsid w:val="00AA027E"/>
    <w:rsid w:val="00AA0802"/>
    <w:rsid w:val="00AA2266"/>
    <w:rsid w:val="00AA2B5E"/>
    <w:rsid w:val="00AA34EB"/>
    <w:rsid w:val="00AA374A"/>
    <w:rsid w:val="00AA3B3C"/>
    <w:rsid w:val="00AA3CEB"/>
    <w:rsid w:val="00AA3CF7"/>
    <w:rsid w:val="00AA472A"/>
    <w:rsid w:val="00AA4A34"/>
    <w:rsid w:val="00AA545B"/>
    <w:rsid w:val="00AA6509"/>
    <w:rsid w:val="00AA6948"/>
    <w:rsid w:val="00AA6EAB"/>
    <w:rsid w:val="00AA7D0C"/>
    <w:rsid w:val="00AA7D95"/>
    <w:rsid w:val="00AA7FB3"/>
    <w:rsid w:val="00AB0561"/>
    <w:rsid w:val="00AB070E"/>
    <w:rsid w:val="00AB0BB3"/>
    <w:rsid w:val="00AB0FB8"/>
    <w:rsid w:val="00AB1541"/>
    <w:rsid w:val="00AB1C64"/>
    <w:rsid w:val="00AB2EBE"/>
    <w:rsid w:val="00AB2EC8"/>
    <w:rsid w:val="00AB2F77"/>
    <w:rsid w:val="00AB40BD"/>
    <w:rsid w:val="00AB4412"/>
    <w:rsid w:val="00AB4A34"/>
    <w:rsid w:val="00AB52A4"/>
    <w:rsid w:val="00AB53CE"/>
    <w:rsid w:val="00AB67A0"/>
    <w:rsid w:val="00AB7714"/>
    <w:rsid w:val="00AB77A5"/>
    <w:rsid w:val="00AB7971"/>
    <w:rsid w:val="00AB79CF"/>
    <w:rsid w:val="00AC0668"/>
    <w:rsid w:val="00AC0C2F"/>
    <w:rsid w:val="00AC1004"/>
    <w:rsid w:val="00AC133A"/>
    <w:rsid w:val="00AC16F9"/>
    <w:rsid w:val="00AC1AF6"/>
    <w:rsid w:val="00AC2FA1"/>
    <w:rsid w:val="00AC3496"/>
    <w:rsid w:val="00AC3B63"/>
    <w:rsid w:val="00AC41B7"/>
    <w:rsid w:val="00AC432D"/>
    <w:rsid w:val="00AC4F3B"/>
    <w:rsid w:val="00AC50B3"/>
    <w:rsid w:val="00AC5382"/>
    <w:rsid w:val="00AC5D0A"/>
    <w:rsid w:val="00AC5DBB"/>
    <w:rsid w:val="00AC5E68"/>
    <w:rsid w:val="00AC6B81"/>
    <w:rsid w:val="00AC702F"/>
    <w:rsid w:val="00AD0824"/>
    <w:rsid w:val="00AD082B"/>
    <w:rsid w:val="00AD09B1"/>
    <w:rsid w:val="00AD0DD3"/>
    <w:rsid w:val="00AD11F6"/>
    <w:rsid w:val="00AD1704"/>
    <w:rsid w:val="00AD179A"/>
    <w:rsid w:val="00AD18FD"/>
    <w:rsid w:val="00AD25EE"/>
    <w:rsid w:val="00AD32F2"/>
    <w:rsid w:val="00AD37DC"/>
    <w:rsid w:val="00AD3935"/>
    <w:rsid w:val="00AD3B3B"/>
    <w:rsid w:val="00AD3F04"/>
    <w:rsid w:val="00AD40AE"/>
    <w:rsid w:val="00AD4923"/>
    <w:rsid w:val="00AD4C2D"/>
    <w:rsid w:val="00AD56E9"/>
    <w:rsid w:val="00AD5D27"/>
    <w:rsid w:val="00AD69B4"/>
    <w:rsid w:val="00AD6D1C"/>
    <w:rsid w:val="00AD716C"/>
    <w:rsid w:val="00AD73B5"/>
    <w:rsid w:val="00AD7901"/>
    <w:rsid w:val="00AD7A82"/>
    <w:rsid w:val="00AD7C1D"/>
    <w:rsid w:val="00AD7D83"/>
    <w:rsid w:val="00AD7EDF"/>
    <w:rsid w:val="00AE0479"/>
    <w:rsid w:val="00AE0B08"/>
    <w:rsid w:val="00AE0CD9"/>
    <w:rsid w:val="00AE0DEF"/>
    <w:rsid w:val="00AE11CE"/>
    <w:rsid w:val="00AE128E"/>
    <w:rsid w:val="00AE132B"/>
    <w:rsid w:val="00AE2626"/>
    <w:rsid w:val="00AE2A0F"/>
    <w:rsid w:val="00AE2AA3"/>
    <w:rsid w:val="00AE2F59"/>
    <w:rsid w:val="00AE3BA4"/>
    <w:rsid w:val="00AE424B"/>
    <w:rsid w:val="00AE68C0"/>
    <w:rsid w:val="00AE6B42"/>
    <w:rsid w:val="00AE6E08"/>
    <w:rsid w:val="00AF137D"/>
    <w:rsid w:val="00AF1B76"/>
    <w:rsid w:val="00AF2B9B"/>
    <w:rsid w:val="00AF2C3C"/>
    <w:rsid w:val="00AF38EF"/>
    <w:rsid w:val="00AF39C0"/>
    <w:rsid w:val="00AF3E29"/>
    <w:rsid w:val="00AF4B23"/>
    <w:rsid w:val="00AF4B2B"/>
    <w:rsid w:val="00AF54AF"/>
    <w:rsid w:val="00AF59D8"/>
    <w:rsid w:val="00AF5AE4"/>
    <w:rsid w:val="00AF6E69"/>
    <w:rsid w:val="00AF77B0"/>
    <w:rsid w:val="00B00085"/>
    <w:rsid w:val="00B00543"/>
    <w:rsid w:val="00B00797"/>
    <w:rsid w:val="00B01176"/>
    <w:rsid w:val="00B01CA2"/>
    <w:rsid w:val="00B01FD0"/>
    <w:rsid w:val="00B02223"/>
    <w:rsid w:val="00B02E7F"/>
    <w:rsid w:val="00B0352D"/>
    <w:rsid w:val="00B03FFA"/>
    <w:rsid w:val="00B04B8B"/>
    <w:rsid w:val="00B04C6F"/>
    <w:rsid w:val="00B04CB7"/>
    <w:rsid w:val="00B04E43"/>
    <w:rsid w:val="00B054B0"/>
    <w:rsid w:val="00B056CB"/>
    <w:rsid w:val="00B06368"/>
    <w:rsid w:val="00B07119"/>
    <w:rsid w:val="00B07406"/>
    <w:rsid w:val="00B07F4D"/>
    <w:rsid w:val="00B10919"/>
    <w:rsid w:val="00B109EF"/>
    <w:rsid w:val="00B10B02"/>
    <w:rsid w:val="00B11081"/>
    <w:rsid w:val="00B110CE"/>
    <w:rsid w:val="00B1158C"/>
    <w:rsid w:val="00B1180E"/>
    <w:rsid w:val="00B11CC5"/>
    <w:rsid w:val="00B120B5"/>
    <w:rsid w:val="00B12A4E"/>
    <w:rsid w:val="00B12AFB"/>
    <w:rsid w:val="00B13A12"/>
    <w:rsid w:val="00B13C0B"/>
    <w:rsid w:val="00B13F1F"/>
    <w:rsid w:val="00B14059"/>
    <w:rsid w:val="00B149F8"/>
    <w:rsid w:val="00B15498"/>
    <w:rsid w:val="00B154F9"/>
    <w:rsid w:val="00B15C58"/>
    <w:rsid w:val="00B15E4B"/>
    <w:rsid w:val="00B16669"/>
    <w:rsid w:val="00B17104"/>
    <w:rsid w:val="00B17694"/>
    <w:rsid w:val="00B17836"/>
    <w:rsid w:val="00B17AFE"/>
    <w:rsid w:val="00B20663"/>
    <w:rsid w:val="00B20EAA"/>
    <w:rsid w:val="00B21314"/>
    <w:rsid w:val="00B216C7"/>
    <w:rsid w:val="00B21FCA"/>
    <w:rsid w:val="00B22789"/>
    <w:rsid w:val="00B22E31"/>
    <w:rsid w:val="00B23BA4"/>
    <w:rsid w:val="00B23D2D"/>
    <w:rsid w:val="00B23E25"/>
    <w:rsid w:val="00B241A0"/>
    <w:rsid w:val="00B242B1"/>
    <w:rsid w:val="00B24398"/>
    <w:rsid w:val="00B24487"/>
    <w:rsid w:val="00B24A5E"/>
    <w:rsid w:val="00B254AC"/>
    <w:rsid w:val="00B25B02"/>
    <w:rsid w:val="00B26690"/>
    <w:rsid w:val="00B269C1"/>
    <w:rsid w:val="00B26BB5"/>
    <w:rsid w:val="00B270B4"/>
    <w:rsid w:val="00B31577"/>
    <w:rsid w:val="00B318AC"/>
    <w:rsid w:val="00B323C3"/>
    <w:rsid w:val="00B3262C"/>
    <w:rsid w:val="00B334BC"/>
    <w:rsid w:val="00B337FF"/>
    <w:rsid w:val="00B33C00"/>
    <w:rsid w:val="00B33E54"/>
    <w:rsid w:val="00B341BF"/>
    <w:rsid w:val="00B34851"/>
    <w:rsid w:val="00B35191"/>
    <w:rsid w:val="00B3524A"/>
    <w:rsid w:val="00B35CD3"/>
    <w:rsid w:val="00B3626D"/>
    <w:rsid w:val="00B36727"/>
    <w:rsid w:val="00B3706C"/>
    <w:rsid w:val="00B37D9D"/>
    <w:rsid w:val="00B400AA"/>
    <w:rsid w:val="00B40376"/>
    <w:rsid w:val="00B40750"/>
    <w:rsid w:val="00B42A67"/>
    <w:rsid w:val="00B42DC7"/>
    <w:rsid w:val="00B442A7"/>
    <w:rsid w:val="00B4540D"/>
    <w:rsid w:val="00B45643"/>
    <w:rsid w:val="00B45C8E"/>
    <w:rsid w:val="00B461CC"/>
    <w:rsid w:val="00B46AC9"/>
    <w:rsid w:val="00B47F23"/>
    <w:rsid w:val="00B50059"/>
    <w:rsid w:val="00B50554"/>
    <w:rsid w:val="00B50B2F"/>
    <w:rsid w:val="00B52360"/>
    <w:rsid w:val="00B526CE"/>
    <w:rsid w:val="00B535B2"/>
    <w:rsid w:val="00B537B1"/>
    <w:rsid w:val="00B53FE2"/>
    <w:rsid w:val="00B55DB8"/>
    <w:rsid w:val="00B56891"/>
    <w:rsid w:val="00B56984"/>
    <w:rsid w:val="00B56D03"/>
    <w:rsid w:val="00B57339"/>
    <w:rsid w:val="00B57522"/>
    <w:rsid w:val="00B57A04"/>
    <w:rsid w:val="00B60DF1"/>
    <w:rsid w:val="00B60E57"/>
    <w:rsid w:val="00B61A93"/>
    <w:rsid w:val="00B61B5C"/>
    <w:rsid w:val="00B62CE9"/>
    <w:rsid w:val="00B635DA"/>
    <w:rsid w:val="00B639E5"/>
    <w:rsid w:val="00B6414E"/>
    <w:rsid w:val="00B64345"/>
    <w:rsid w:val="00B64F25"/>
    <w:rsid w:val="00B6604D"/>
    <w:rsid w:val="00B661F6"/>
    <w:rsid w:val="00B66619"/>
    <w:rsid w:val="00B67114"/>
    <w:rsid w:val="00B67609"/>
    <w:rsid w:val="00B677F4"/>
    <w:rsid w:val="00B67CD8"/>
    <w:rsid w:val="00B70364"/>
    <w:rsid w:val="00B70B85"/>
    <w:rsid w:val="00B7192C"/>
    <w:rsid w:val="00B72577"/>
    <w:rsid w:val="00B72A03"/>
    <w:rsid w:val="00B72B89"/>
    <w:rsid w:val="00B7384B"/>
    <w:rsid w:val="00B7398B"/>
    <w:rsid w:val="00B7522C"/>
    <w:rsid w:val="00B76485"/>
    <w:rsid w:val="00B7665C"/>
    <w:rsid w:val="00B76A04"/>
    <w:rsid w:val="00B76AF3"/>
    <w:rsid w:val="00B774B4"/>
    <w:rsid w:val="00B80AC9"/>
    <w:rsid w:val="00B811F9"/>
    <w:rsid w:val="00B8137D"/>
    <w:rsid w:val="00B815D1"/>
    <w:rsid w:val="00B81879"/>
    <w:rsid w:val="00B81DA8"/>
    <w:rsid w:val="00B81E4F"/>
    <w:rsid w:val="00B824E7"/>
    <w:rsid w:val="00B831C4"/>
    <w:rsid w:val="00B83287"/>
    <w:rsid w:val="00B83B73"/>
    <w:rsid w:val="00B83F33"/>
    <w:rsid w:val="00B83FB6"/>
    <w:rsid w:val="00B849FF"/>
    <w:rsid w:val="00B84D15"/>
    <w:rsid w:val="00B85210"/>
    <w:rsid w:val="00B85E9D"/>
    <w:rsid w:val="00B85EED"/>
    <w:rsid w:val="00B861DF"/>
    <w:rsid w:val="00B8653D"/>
    <w:rsid w:val="00B86A9E"/>
    <w:rsid w:val="00B87285"/>
    <w:rsid w:val="00B8736C"/>
    <w:rsid w:val="00B87443"/>
    <w:rsid w:val="00B8767F"/>
    <w:rsid w:val="00B90A94"/>
    <w:rsid w:val="00B90B01"/>
    <w:rsid w:val="00B91098"/>
    <w:rsid w:val="00B924B4"/>
    <w:rsid w:val="00B926EC"/>
    <w:rsid w:val="00B92C74"/>
    <w:rsid w:val="00B92CE1"/>
    <w:rsid w:val="00B937DE"/>
    <w:rsid w:val="00B93DC4"/>
    <w:rsid w:val="00B93E36"/>
    <w:rsid w:val="00B93F8D"/>
    <w:rsid w:val="00B949DA"/>
    <w:rsid w:val="00B94DF4"/>
    <w:rsid w:val="00B95313"/>
    <w:rsid w:val="00B955DE"/>
    <w:rsid w:val="00B95D2C"/>
    <w:rsid w:val="00B9636A"/>
    <w:rsid w:val="00B96ED7"/>
    <w:rsid w:val="00B96F97"/>
    <w:rsid w:val="00BA01F0"/>
    <w:rsid w:val="00BA0C25"/>
    <w:rsid w:val="00BA2F7D"/>
    <w:rsid w:val="00BA2F96"/>
    <w:rsid w:val="00BA36DD"/>
    <w:rsid w:val="00BA3C56"/>
    <w:rsid w:val="00BA444A"/>
    <w:rsid w:val="00BA4EE1"/>
    <w:rsid w:val="00BA5660"/>
    <w:rsid w:val="00BA58FD"/>
    <w:rsid w:val="00BA5B2C"/>
    <w:rsid w:val="00BA62A5"/>
    <w:rsid w:val="00BA7938"/>
    <w:rsid w:val="00BA7EC7"/>
    <w:rsid w:val="00BB01A7"/>
    <w:rsid w:val="00BB04F8"/>
    <w:rsid w:val="00BB0B8B"/>
    <w:rsid w:val="00BB1130"/>
    <w:rsid w:val="00BB1687"/>
    <w:rsid w:val="00BB1A81"/>
    <w:rsid w:val="00BB1EF3"/>
    <w:rsid w:val="00BB289F"/>
    <w:rsid w:val="00BB2F52"/>
    <w:rsid w:val="00BB30EF"/>
    <w:rsid w:val="00BB378B"/>
    <w:rsid w:val="00BB444E"/>
    <w:rsid w:val="00BB454D"/>
    <w:rsid w:val="00BB4B79"/>
    <w:rsid w:val="00BB5593"/>
    <w:rsid w:val="00BB60CD"/>
    <w:rsid w:val="00BB6332"/>
    <w:rsid w:val="00BB67A7"/>
    <w:rsid w:val="00BB694A"/>
    <w:rsid w:val="00BB72CA"/>
    <w:rsid w:val="00BB786B"/>
    <w:rsid w:val="00BB7892"/>
    <w:rsid w:val="00BC0B4B"/>
    <w:rsid w:val="00BC0DF2"/>
    <w:rsid w:val="00BC12FB"/>
    <w:rsid w:val="00BC1846"/>
    <w:rsid w:val="00BC2022"/>
    <w:rsid w:val="00BC248E"/>
    <w:rsid w:val="00BC275D"/>
    <w:rsid w:val="00BC371F"/>
    <w:rsid w:val="00BC3CCB"/>
    <w:rsid w:val="00BC4146"/>
    <w:rsid w:val="00BC4DF1"/>
    <w:rsid w:val="00BC5759"/>
    <w:rsid w:val="00BC5B69"/>
    <w:rsid w:val="00BC5F61"/>
    <w:rsid w:val="00BC60C8"/>
    <w:rsid w:val="00BC6EBF"/>
    <w:rsid w:val="00BC6F6A"/>
    <w:rsid w:val="00BC78EF"/>
    <w:rsid w:val="00BD0159"/>
    <w:rsid w:val="00BD03B8"/>
    <w:rsid w:val="00BD040A"/>
    <w:rsid w:val="00BD0626"/>
    <w:rsid w:val="00BD09AE"/>
    <w:rsid w:val="00BD0BC5"/>
    <w:rsid w:val="00BD0D24"/>
    <w:rsid w:val="00BD0F8A"/>
    <w:rsid w:val="00BD15EC"/>
    <w:rsid w:val="00BD1696"/>
    <w:rsid w:val="00BD1AAC"/>
    <w:rsid w:val="00BD1F6C"/>
    <w:rsid w:val="00BD1FA6"/>
    <w:rsid w:val="00BD20D5"/>
    <w:rsid w:val="00BD2933"/>
    <w:rsid w:val="00BD2CF9"/>
    <w:rsid w:val="00BD2DFC"/>
    <w:rsid w:val="00BD38A9"/>
    <w:rsid w:val="00BD3DD4"/>
    <w:rsid w:val="00BD44FB"/>
    <w:rsid w:val="00BD4827"/>
    <w:rsid w:val="00BD4DB1"/>
    <w:rsid w:val="00BD55BB"/>
    <w:rsid w:val="00BD55C9"/>
    <w:rsid w:val="00BD5B60"/>
    <w:rsid w:val="00BD6176"/>
    <w:rsid w:val="00BD62C9"/>
    <w:rsid w:val="00BD67EB"/>
    <w:rsid w:val="00BD6EF8"/>
    <w:rsid w:val="00BD70DC"/>
    <w:rsid w:val="00BD70DF"/>
    <w:rsid w:val="00BD788F"/>
    <w:rsid w:val="00BE014F"/>
    <w:rsid w:val="00BE043F"/>
    <w:rsid w:val="00BE070B"/>
    <w:rsid w:val="00BE191E"/>
    <w:rsid w:val="00BE1C4A"/>
    <w:rsid w:val="00BE2110"/>
    <w:rsid w:val="00BE2484"/>
    <w:rsid w:val="00BE255A"/>
    <w:rsid w:val="00BE275B"/>
    <w:rsid w:val="00BE27FB"/>
    <w:rsid w:val="00BE29D6"/>
    <w:rsid w:val="00BE2DFB"/>
    <w:rsid w:val="00BE2E5D"/>
    <w:rsid w:val="00BE2EB5"/>
    <w:rsid w:val="00BE37B1"/>
    <w:rsid w:val="00BE3CFE"/>
    <w:rsid w:val="00BE3EF4"/>
    <w:rsid w:val="00BE4669"/>
    <w:rsid w:val="00BE5DD6"/>
    <w:rsid w:val="00BE7124"/>
    <w:rsid w:val="00BE753B"/>
    <w:rsid w:val="00BF02F3"/>
    <w:rsid w:val="00BF058A"/>
    <w:rsid w:val="00BF0626"/>
    <w:rsid w:val="00BF1201"/>
    <w:rsid w:val="00BF159A"/>
    <w:rsid w:val="00BF206A"/>
    <w:rsid w:val="00BF2EF3"/>
    <w:rsid w:val="00BF3492"/>
    <w:rsid w:val="00BF369D"/>
    <w:rsid w:val="00BF3D00"/>
    <w:rsid w:val="00BF407E"/>
    <w:rsid w:val="00BF4401"/>
    <w:rsid w:val="00BF4936"/>
    <w:rsid w:val="00BF5BE4"/>
    <w:rsid w:val="00BF5D1F"/>
    <w:rsid w:val="00BF6642"/>
    <w:rsid w:val="00BF76AD"/>
    <w:rsid w:val="00C01D8C"/>
    <w:rsid w:val="00C02444"/>
    <w:rsid w:val="00C02773"/>
    <w:rsid w:val="00C027A6"/>
    <w:rsid w:val="00C02A35"/>
    <w:rsid w:val="00C0351D"/>
    <w:rsid w:val="00C0363B"/>
    <w:rsid w:val="00C03869"/>
    <w:rsid w:val="00C04451"/>
    <w:rsid w:val="00C04B4E"/>
    <w:rsid w:val="00C04CF3"/>
    <w:rsid w:val="00C05BE5"/>
    <w:rsid w:val="00C06826"/>
    <w:rsid w:val="00C06ADF"/>
    <w:rsid w:val="00C06B22"/>
    <w:rsid w:val="00C06BAA"/>
    <w:rsid w:val="00C07088"/>
    <w:rsid w:val="00C07D3D"/>
    <w:rsid w:val="00C10031"/>
    <w:rsid w:val="00C106B4"/>
    <w:rsid w:val="00C11688"/>
    <w:rsid w:val="00C11CFF"/>
    <w:rsid w:val="00C124F4"/>
    <w:rsid w:val="00C12E7E"/>
    <w:rsid w:val="00C131A9"/>
    <w:rsid w:val="00C135C4"/>
    <w:rsid w:val="00C13680"/>
    <w:rsid w:val="00C138C3"/>
    <w:rsid w:val="00C13B17"/>
    <w:rsid w:val="00C145D1"/>
    <w:rsid w:val="00C151D7"/>
    <w:rsid w:val="00C15763"/>
    <w:rsid w:val="00C1674F"/>
    <w:rsid w:val="00C17939"/>
    <w:rsid w:val="00C179D1"/>
    <w:rsid w:val="00C20476"/>
    <w:rsid w:val="00C20688"/>
    <w:rsid w:val="00C20AC4"/>
    <w:rsid w:val="00C20EE8"/>
    <w:rsid w:val="00C222D7"/>
    <w:rsid w:val="00C224C0"/>
    <w:rsid w:val="00C236C8"/>
    <w:rsid w:val="00C2423A"/>
    <w:rsid w:val="00C24F15"/>
    <w:rsid w:val="00C25D27"/>
    <w:rsid w:val="00C2600A"/>
    <w:rsid w:val="00C26553"/>
    <w:rsid w:val="00C271ED"/>
    <w:rsid w:val="00C27A27"/>
    <w:rsid w:val="00C27A5A"/>
    <w:rsid w:val="00C30571"/>
    <w:rsid w:val="00C316E9"/>
    <w:rsid w:val="00C31AD6"/>
    <w:rsid w:val="00C31AEB"/>
    <w:rsid w:val="00C31C84"/>
    <w:rsid w:val="00C32419"/>
    <w:rsid w:val="00C32982"/>
    <w:rsid w:val="00C340B5"/>
    <w:rsid w:val="00C34C90"/>
    <w:rsid w:val="00C35F66"/>
    <w:rsid w:val="00C3689D"/>
    <w:rsid w:val="00C368F0"/>
    <w:rsid w:val="00C369B3"/>
    <w:rsid w:val="00C36D16"/>
    <w:rsid w:val="00C37039"/>
    <w:rsid w:val="00C370ED"/>
    <w:rsid w:val="00C3748C"/>
    <w:rsid w:val="00C37E9D"/>
    <w:rsid w:val="00C40227"/>
    <w:rsid w:val="00C40389"/>
    <w:rsid w:val="00C419E0"/>
    <w:rsid w:val="00C42AED"/>
    <w:rsid w:val="00C42F8B"/>
    <w:rsid w:val="00C43284"/>
    <w:rsid w:val="00C43EAB"/>
    <w:rsid w:val="00C43F0D"/>
    <w:rsid w:val="00C449CA"/>
    <w:rsid w:val="00C4566A"/>
    <w:rsid w:val="00C459FF"/>
    <w:rsid w:val="00C45C13"/>
    <w:rsid w:val="00C47A03"/>
    <w:rsid w:val="00C47B08"/>
    <w:rsid w:val="00C47CFE"/>
    <w:rsid w:val="00C505CC"/>
    <w:rsid w:val="00C5090F"/>
    <w:rsid w:val="00C50D55"/>
    <w:rsid w:val="00C5114A"/>
    <w:rsid w:val="00C511AD"/>
    <w:rsid w:val="00C51C06"/>
    <w:rsid w:val="00C5389B"/>
    <w:rsid w:val="00C538F6"/>
    <w:rsid w:val="00C53C84"/>
    <w:rsid w:val="00C54239"/>
    <w:rsid w:val="00C55BFF"/>
    <w:rsid w:val="00C573CF"/>
    <w:rsid w:val="00C57874"/>
    <w:rsid w:val="00C57A9D"/>
    <w:rsid w:val="00C60005"/>
    <w:rsid w:val="00C609CF"/>
    <w:rsid w:val="00C6150B"/>
    <w:rsid w:val="00C61A7B"/>
    <w:rsid w:val="00C625EE"/>
    <w:rsid w:val="00C6417A"/>
    <w:rsid w:val="00C64260"/>
    <w:rsid w:val="00C64478"/>
    <w:rsid w:val="00C65900"/>
    <w:rsid w:val="00C65D45"/>
    <w:rsid w:val="00C662A1"/>
    <w:rsid w:val="00C66A92"/>
    <w:rsid w:val="00C672CB"/>
    <w:rsid w:val="00C71001"/>
    <w:rsid w:val="00C716AC"/>
    <w:rsid w:val="00C71B71"/>
    <w:rsid w:val="00C7352B"/>
    <w:rsid w:val="00C73AC1"/>
    <w:rsid w:val="00C73AE3"/>
    <w:rsid w:val="00C74613"/>
    <w:rsid w:val="00C7500C"/>
    <w:rsid w:val="00C75216"/>
    <w:rsid w:val="00C7568E"/>
    <w:rsid w:val="00C75C7D"/>
    <w:rsid w:val="00C764C2"/>
    <w:rsid w:val="00C765EA"/>
    <w:rsid w:val="00C76675"/>
    <w:rsid w:val="00C76A4F"/>
    <w:rsid w:val="00C76CB4"/>
    <w:rsid w:val="00C76ED6"/>
    <w:rsid w:val="00C7714A"/>
    <w:rsid w:val="00C771AC"/>
    <w:rsid w:val="00C777E0"/>
    <w:rsid w:val="00C803D3"/>
    <w:rsid w:val="00C80554"/>
    <w:rsid w:val="00C80F8C"/>
    <w:rsid w:val="00C81648"/>
    <w:rsid w:val="00C81C71"/>
    <w:rsid w:val="00C824C9"/>
    <w:rsid w:val="00C825FA"/>
    <w:rsid w:val="00C82682"/>
    <w:rsid w:val="00C82830"/>
    <w:rsid w:val="00C83525"/>
    <w:rsid w:val="00C83A7A"/>
    <w:rsid w:val="00C83D14"/>
    <w:rsid w:val="00C84499"/>
    <w:rsid w:val="00C859A7"/>
    <w:rsid w:val="00C85E5C"/>
    <w:rsid w:val="00C86989"/>
    <w:rsid w:val="00C87355"/>
    <w:rsid w:val="00C876D8"/>
    <w:rsid w:val="00C87FF6"/>
    <w:rsid w:val="00C90ED1"/>
    <w:rsid w:val="00C91661"/>
    <w:rsid w:val="00C92109"/>
    <w:rsid w:val="00C9274C"/>
    <w:rsid w:val="00C9381B"/>
    <w:rsid w:val="00C93891"/>
    <w:rsid w:val="00C93DE8"/>
    <w:rsid w:val="00C946ED"/>
    <w:rsid w:val="00C948BF"/>
    <w:rsid w:val="00C958B4"/>
    <w:rsid w:val="00C95D04"/>
    <w:rsid w:val="00C95ECE"/>
    <w:rsid w:val="00C95EE4"/>
    <w:rsid w:val="00C95FEF"/>
    <w:rsid w:val="00C96184"/>
    <w:rsid w:val="00C979E8"/>
    <w:rsid w:val="00C97FBB"/>
    <w:rsid w:val="00CA1874"/>
    <w:rsid w:val="00CA1A02"/>
    <w:rsid w:val="00CA27BF"/>
    <w:rsid w:val="00CA29EE"/>
    <w:rsid w:val="00CA384F"/>
    <w:rsid w:val="00CA44EF"/>
    <w:rsid w:val="00CA4AFC"/>
    <w:rsid w:val="00CA4DA6"/>
    <w:rsid w:val="00CA57E8"/>
    <w:rsid w:val="00CA590F"/>
    <w:rsid w:val="00CA59D7"/>
    <w:rsid w:val="00CA59E1"/>
    <w:rsid w:val="00CA6152"/>
    <w:rsid w:val="00CA67B9"/>
    <w:rsid w:val="00CA6E97"/>
    <w:rsid w:val="00CB00C9"/>
    <w:rsid w:val="00CB0707"/>
    <w:rsid w:val="00CB08BA"/>
    <w:rsid w:val="00CB0E71"/>
    <w:rsid w:val="00CB1531"/>
    <w:rsid w:val="00CB15F2"/>
    <w:rsid w:val="00CB1F32"/>
    <w:rsid w:val="00CB3A17"/>
    <w:rsid w:val="00CB3F09"/>
    <w:rsid w:val="00CB4055"/>
    <w:rsid w:val="00CB5025"/>
    <w:rsid w:val="00CB509B"/>
    <w:rsid w:val="00CB523C"/>
    <w:rsid w:val="00CB5ECF"/>
    <w:rsid w:val="00CB6808"/>
    <w:rsid w:val="00CB782C"/>
    <w:rsid w:val="00CC0F9A"/>
    <w:rsid w:val="00CC171F"/>
    <w:rsid w:val="00CC1CFD"/>
    <w:rsid w:val="00CC21F3"/>
    <w:rsid w:val="00CC32A2"/>
    <w:rsid w:val="00CC3CC6"/>
    <w:rsid w:val="00CC3EC3"/>
    <w:rsid w:val="00CC46E7"/>
    <w:rsid w:val="00CC4EC4"/>
    <w:rsid w:val="00CC5564"/>
    <w:rsid w:val="00CC61FC"/>
    <w:rsid w:val="00CC6371"/>
    <w:rsid w:val="00CC6C75"/>
    <w:rsid w:val="00CC6EA5"/>
    <w:rsid w:val="00CC73AC"/>
    <w:rsid w:val="00CC792C"/>
    <w:rsid w:val="00CC79D1"/>
    <w:rsid w:val="00CC7B69"/>
    <w:rsid w:val="00CC7C01"/>
    <w:rsid w:val="00CC7C47"/>
    <w:rsid w:val="00CD0101"/>
    <w:rsid w:val="00CD0DAC"/>
    <w:rsid w:val="00CD0F04"/>
    <w:rsid w:val="00CD127F"/>
    <w:rsid w:val="00CD198C"/>
    <w:rsid w:val="00CD1AD3"/>
    <w:rsid w:val="00CD1F2D"/>
    <w:rsid w:val="00CD2478"/>
    <w:rsid w:val="00CD26C2"/>
    <w:rsid w:val="00CD2951"/>
    <w:rsid w:val="00CD3442"/>
    <w:rsid w:val="00CD44D6"/>
    <w:rsid w:val="00CD4624"/>
    <w:rsid w:val="00CD4AE9"/>
    <w:rsid w:val="00CD4B35"/>
    <w:rsid w:val="00CD5CA3"/>
    <w:rsid w:val="00CD5DF4"/>
    <w:rsid w:val="00CD5FFE"/>
    <w:rsid w:val="00CD678E"/>
    <w:rsid w:val="00CD6938"/>
    <w:rsid w:val="00CD6C5E"/>
    <w:rsid w:val="00CD76E1"/>
    <w:rsid w:val="00CD772B"/>
    <w:rsid w:val="00CE0073"/>
    <w:rsid w:val="00CE0D08"/>
    <w:rsid w:val="00CE1294"/>
    <w:rsid w:val="00CE173D"/>
    <w:rsid w:val="00CE19AF"/>
    <w:rsid w:val="00CE19F9"/>
    <w:rsid w:val="00CE1F63"/>
    <w:rsid w:val="00CE2445"/>
    <w:rsid w:val="00CE2C5E"/>
    <w:rsid w:val="00CE2CD8"/>
    <w:rsid w:val="00CE3A5C"/>
    <w:rsid w:val="00CE49CC"/>
    <w:rsid w:val="00CE4F45"/>
    <w:rsid w:val="00CE53BC"/>
    <w:rsid w:val="00CE5B71"/>
    <w:rsid w:val="00CE5CAD"/>
    <w:rsid w:val="00CE64EE"/>
    <w:rsid w:val="00CE6870"/>
    <w:rsid w:val="00CE78C3"/>
    <w:rsid w:val="00CE7FDE"/>
    <w:rsid w:val="00CF0702"/>
    <w:rsid w:val="00CF1432"/>
    <w:rsid w:val="00CF14A1"/>
    <w:rsid w:val="00CF14EC"/>
    <w:rsid w:val="00CF1874"/>
    <w:rsid w:val="00CF1927"/>
    <w:rsid w:val="00CF1AF4"/>
    <w:rsid w:val="00CF1EC0"/>
    <w:rsid w:val="00CF278A"/>
    <w:rsid w:val="00CF27F0"/>
    <w:rsid w:val="00CF2947"/>
    <w:rsid w:val="00CF2C31"/>
    <w:rsid w:val="00CF3051"/>
    <w:rsid w:val="00CF4753"/>
    <w:rsid w:val="00CF50BB"/>
    <w:rsid w:val="00CF5156"/>
    <w:rsid w:val="00CF5937"/>
    <w:rsid w:val="00CF64F4"/>
    <w:rsid w:val="00CF6641"/>
    <w:rsid w:val="00CF7C84"/>
    <w:rsid w:val="00CF7F73"/>
    <w:rsid w:val="00D002D5"/>
    <w:rsid w:val="00D00BDF"/>
    <w:rsid w:val="00D00C75"/>
    <w:rsid w:val="00D00FD0"/>
    <w:rsid w:val="00D010FB"/>
    <w:rsid w:val="00D01130"/>
    <w:rsid w:val="00D01811"/>
    <w:rsid w:val="00D018AC"/>
    <w:rsid w:val="00D01BE2"/>
    <w:rsid w:val="00D01F3B"/>
    <w:rsid w:val="00D01F60"/>
    <w:rsid w:val="00D02E45"/>
    <w:rsid w:val="00D02F48"/>
    <w:rsid w:val="00D045EB"/>
    <w:rsid w:val="00D04D3D"/>
    <w:rsid w:val="00D056C1"/>
    <w:rsid w:val="00D0681D"/>
    <w:rsid w:val="00D06DD3"/>
    <w:rsid w:val="00D0725A"/>
    <w:rsid w:val="00D073DB"/>
    <w:rsid w:val="00D07540"/>
    <w:rsid w:val="00D07561"/>
    <w:rsid w:val="00D100DE"/>
    <w:rsid w:val="00D1014C"/>
    <w:rsid w:val="00D10CBE"/>
    <w:rsid w:val="00D11B23"/>
    <w:rsid w:val="00D12289"/>
    <w:rsid w:val="00D1250B"/>
    <w:rsid w:val="00D13049"/>
    <w:rsid w:val="00D13B07"/>
    <w:rsid w:val="00D13FA3"/>
    <w:rsid w:val="00D14075"/>
    <w:rsid w:val="00D1465A"/>
    <w:rsid w:val="00D147F1"/>
    <w:rsid w:val="00D14DF5"/>
    <w:rsid w:val="00D14F70"/>
    <w:rsid w:val="00D15206"/>
    <w:rsid w:val="00D15A6B"/>
    <w:rsid w:val="00D15A83"/>
    <w:rsid w:val="00D16127"/>
    <w:rsid w:val="00D167FE"/>
    <w:rsid w:val="00D16B6E"/>
    <w:rsid w:val="00D1776C"/>
    <w:rsid w:val="00D179C8"/>
    <w:rsid w:val="00D17C31"/>
    <w:rsid w:val="00D20CFB"/>
    <w:rsid w:val="00D20DD9"/>
    <w:rsid w:val="00D22BA9"/>
    <w:rsid w:val="00D23157"/>
    <w:rsid w:val="00D232AA"/>
    <w:rsid w:val="00D2334E"/>
    <w:rsid w:val="00D239E0"/>
    <w:rsid w:val="00D23C11"/>
    <w:rsid w:val="00D259F3"/>
    <w:rsid w:val="00D25ADE"/>
    <w:rsid w:val="00D2622D"/>
    <w:rsid w:val="00D265AB"/>
    <w:rsid w:val="00D2661A"/>
    <w:rsid w:val="00D26C1D"/>
    <w:rsid w:val="00D27760"/>
    <w:rsid w:val="00D27BD1"/>
    <w:rsid w:val="00D27EDA"/>
    <w:rsid w:val="00D301D4"/>
    <w:rsid w:val="00D30B8C"/>
    <w:rsid w:val="00D3112D"/>
    <w:rsid w:val="00D3162B"/>
    <w:rsid w:val="00D3401F"/>
    <w:rsid w:val="00D345BB"/>
    <w:rsid w:val="00D34AD0"/>
    <w:rsid w:val="00D37049"/>
    <w:rsid w:val="00D370AB"/>
    <w:rsid w:val="00D3750B"/>
    <w:rsid w:val="00D3752A"/>
    <w:rsid w:val="00D37704"/>
    <w:rsid w:val="00D378EA"/>
    <w:rsid w:val="00D37F08"/>
    <w:rsid w:val="00D40678"/>
    <w:rsid w:val="00D40CEE"/>
    <w:rsid w:val="00D41073"/>
    <w:rsid w:val="00D4187E"/>
    <w:rsid w:val="00D41E9E"/>
    <w:rsid w:val="00D41F58"/>
    <w:rsid w:val="00D42501"/>
    <w:rsid w:val="00D42924"/>
    <w:rsid w:val="00D429D0"/>
    <w:rsid w:val="00D429D3"/>
    <w:rsid w:val="00D4420E"/>
    <w:rsid w:val="00D4472A"/>
    <w:rsid w:val="00D44C3E"/>
    <w:rsid w:val="00D44F98"/>
    <w:rsid w:val="00D4564E"/>
    <w:rsid w:val="00D4594D"/>
    <w:rsid w:val="00D45AB0"/>
    <w:rsid w:val="00D467A9"/>
    <w:rsid w:val="00D47093"/>
    <w:rsid w:val="00D50C3A"/>
    <w:rsid w:val="00D511FD"/>
    <w:rsid w:val="00D51C96"/>
    <w:rsid w:val="00D5390A"/>
    <w:rsid w:val="00D53A22"/>
    <w:rsid w:val="00D5593C"/>
    <w:rsid w:val="00D56C92"/>
    <w:rsid w:val="00D60315"/>
    <w:rsid w:val="00D60609"/>
    <w:rsid w:val="00D609AB"/>
    <w:rsid w:val="00D60DAE"/>
    <w:rsid w:val="00D60F22"/>
    <w:rsid w:val="00D6103F"/>
    <w:rsid w:val="00D6115A"/>
    <w:rsid w:val="00D6128D"/>
    <w:rsid w:val="00D61550"/>
    <w:rsid w:val="00D6202E"/>
    <w:rsid w:val="00D62790"/>
    <w:rsid w:val="00D62BD7"/>
    <w:rsid w:val="00D62D3C"/>
    <w:rsid w:val="00D62DB3"/>
    <w:rsid w:val="00D6302F"/>
    <w:rsid w:val="00D634E7"/>
    <w:rsid w:val="00D63F57"/>
    <w:rsid w:val="00D6460E"/>
    <w:rsid w:val="00D648B3"/>
    <w:rsid w:val="00D6593C"/>
    <w:rsid w:val="00D65E2B"/>
    <w:rsid w:val="00D66B8A"/>
    <w:rsid w:val="00D671BA"/>
    <w:rsid w:val="00D677EE"/>
    <w:rsid w:val="00D67E74"/>
    <w:rsid w:val="00D7035A"/>
    <w:rsid w:val="00D70E65"/>
    <w:rsid w:val="00D71B07"/>
    <w:rsid w:val="00D72720"/>
    <w:rsid w:val="00D72B64"/>
    <w:rsid w:val="00D73091"/>
    <w:rsid w:val="00D730EA"/>
    <w:rsid w:val="00D7324F"/>
    <w:rsid w:val="00D73534"/>
    <w:rsid w:val="00D736CD"/>
    <w:rsid w:val="00D738D5"/>
    <w:rsid w:val="00D73DB7"/>
    <w:rsid w:val="00D766D4"/>
    <w:rsid w:val="00D76826"/>
    <w:rsid w:val="00D768AB"/>
    <w:rsid w:val="00D770B8"/>
    <w:rsid w:val="00D77681"/>
    <w:rsid w:val="00D82C63"/>
    <w:rsid w:val="00D82D0A"/>
    <w:rsid w:val="00D8340D"/>
    <w:rsid w:val="00D83586"/>
    <w:rsid w:val="00D83928"/>
    <w:rsid w:val="00D84282"/>
    <w:rsid w:val="00D842DC"/>
    <w:rsid w:val="00D8463D"/>
    <w:rsid w:val="00D846FB"/>
    <w:rsid w:val="00D84D88"/>
    <w:rsid w:val="00D85903"/>
    <w:rsid w:val="00D85BE5"/>
    <w:rsid w:val="00D85DC2"/>
    <w:rsid w:val="00D865A1"/>
    <w:rsid w:val="00D906CB"/>
    <w:rsid w:val="00D91466"/>
    <w:rsid w:val="00D91FCC"/>
    <w:rsid w:val="00D9226F"/>
    <w:rsid w:val="00D92BF4"/>
    <w:rsid w:val="00D92F71"/>
    <w:rsid w:val="00D931DC"/>
    <w:rsid w:val="00D93D87"/>
    <w:rsid w:val="00D93D9F"/>
    <w:rsid w:val="00D95524"/>
    <w:rsid w:val="00D96529"/>
    <w:rsid w:val="00D96822"/>
    <w:rsid w:val="00D96A0F"/>
    <w:rsid w:val="00D96D92"/>
    <w:rsid w:val="00D970FE"/>
    <w:rsid w:val="00D973D1"/>
    <w:rsid w:val="00DA02C6"/>
    <w:rsid w:val="00DA05F0"/>
    <w:rsid w:val="00DA0960"/>
    <w:rsid w:val="00DA13FB"/>
    <w:rsid w:val="00DA16C6"/>
    <w:rsid w:val="00DA1BF8"/>
    <w:rsid w:val="00DA1CA6"/>
    <w:rsid w:val="00DA1F50"/>
    <w:rsid w:val="00DA39AC"/>
    <w:rsid w:val="00DA3B10"/>
    <w:rsid w:val="00DA42BC"/>
    <w:rsid w:val="00DA460E"/>
    <w:rsid w:val="00DA4808"/>
    <w:rsid w:val="00DA49F5"/>
    <w:rsid w:val="00DA4EF1"/>
    <w:rsid w:val="00DA4FDF"/>
    <w:rsid w:val="00DA5647"/>
    <w:rsid w:val="00DA5A5C"/>
    <w:rsid w:val="00DA5FF1"/>
    <w:rsid w:val="00DA666F"/>
    <w:rsid w:val="00DA66D7"/>
    <w:rsid w:val="00DB0303"/>
    <w:rsid w:val="00DB0366"/>
    <w:rsid w:val="00DB1340"/>
    <w:rsid w:val="00DB1C89"/>
    <w:rsid w:val="00DB3B67"/>
    <w:rsid w:val="00DB3F72"/>
    <w:rsid w:val="00DB468A"/>
    <w:rsid w:val="00DB49D2"/>
    <w:rsid w:val="00DB57A9"/>
    <w:rsid w:val="00DB69D1"/>
    <w:rsid w:val="00DB7012"/>
    <w:rsid w:val="00DB718F"/>
    <w:rsid w:val="00DB787A"/>
    <w:rsid w:val="00DB7A55"/>
    <w:rsid w:val="00DB7C79"/>
    <w:rsid w:val="00DB7F80"/>
    <w:rsid w:val="00DC08FC"/>
    <w:rsid w:val="00DC0923"/>
    <w:rsid w:val="00DC0CF5"/>
    <w:rsid w:val="00DC1F16"/>
    <w:rsid w:val="00DC2315"/>
    <w:rsid w:val="00DC2518"/>
    <w:rsid w:val="00DC25D3"/>
    <w:rsid w:val="00DC3372"/>
    <w:rsid w:val="00DC3D65"/>
    <w:rsid w:val="00DC4097"/>
    <w:rsid w:val="00DC43D5"/>
    <w:rsid w:val="00DC498B"/>
    <w:rsid w:val="00DC51B5"/>
    <w:rsid w:val="00DC5A58"/>
    <w:rsid w:val="00DC6771"/>
    <w:rsid w:val="00DC69F2"/>
    <w:rsid w:val="00DC6AE2"/>
    <w:rsid w:val="00DC6BC6"/>
    <w:rsid w:val="00DC7740"/>
    <w:rsid w:val="00DC7A8F"/>
    <w:rsid w:val="00DD0B29"/>
    <w:rsid w:val="00DD150E"/>
    <w:rsid w:val="00DD2440"/>
    <w:rsid w:val="00DD3419"/>
    <w:rsid w:val="00DD3B6D"/>
    <w:rsid w:val="00DD3BB4"/>
    <w:rsid w:val="00DD3F6C"/>
    <w:rsid w:val="00DD4012"/>
    <w:rsid w:val="00DD4E4E"/>
    <w:rsid w:val="00DD552F"/>
    <w:rsid w:val="00DD63C1"/>
    <w:rsid w:val="00DD732B"/>
    <w:rsid w:val="00DD7466"/>
    <w:rsid w:val="00DE0535"/>
    <w:rsid w:val="00DE0561"/>
    <w:rsid w:val="00DE0B1C"/>
    <w:rsid w:val="00DE1B13"/>
    <w:rsid w:val="00DE20F4"/>
    <w:rsid w:val="00DE2594"/>
    <w:rsid w:val="00DE289D"/>
    <w:rsid w:val="00DE3342"/>
    <w:rsid w:val="00DE35CE"/>
    <w:rsid w:val="00DE4002"/>
    <w:rsid w:val="00DE42BD"/>
    <w:rsid w:val="00DE44E1"/>
    <w:rsid w:val="00DE486A"/>
    <w:rsid w:val="00DE5C33"/>
    <w:rsid w:val="00DE68FE"/>
    <w:rsid w:val="00DF0042"/>
    <w:rsid w:val="00DF099C"/>
    <w:rsid w:val="00DF0DE1"/>
    <w:rsid w:val="00DF13F2"/>
    <w:rsid w:val="00DF1D4E"/>
    <w:rsid w:val="00DF1FB1"/>
    <w:rsid w:val="00DF20FE"/>
    <w:rsid w:val="00DF2270"/>
    <w:rsid w:val="00DF2C66"/>
    <w:rsid w:val="00DF3C85"/>
    <w:rsid w:val="00DF4C36"/>
    <w:rsid w:val="00DF530E"/>
    <w:rsid w:val="00DF5CBD"/>
    <w:rsid w:val="00DF62A2"/>
    <w:rsid w:val="00DF652B"/>
    <w:rsid w:val="00DF6689"/>
    <w:rsid w:val="00DF680D"/>
    <w:rsid w:val="00DF6AA1"/>
    <w:rsid w:val="00DF6B97"/>
    <w:rsid w:val="00DF7232"/>
    <w:rsid w:val="00DF7A46"/>
    <w:rsid w:val="00DF7B76"/>
    <w:rsid w:val="00DF7DCA"/>
    <w:rsid w:val="00E0050A"/>
    <w:rsid w:val="00E0066B"/>
    <w:rsid w:val="00E00CA9"/>
    <w:rsid w:val="00E01671"/>
    <w:rsid w:val="00E01780"/>
    <w:rsid w:val="00E01AE9"/>
    <w:rsid w:val="00E01E75"/>
    <w:rsid w:val="00E02A8A"/>
    <w:rsid w:val="00E02C70"/>
    <w:rsid w:val="00E03182"/>
    <w:rsid w:val="00E038B5"/>
    <w:rsid w:val="00E04C83"/>
    <w:rsid w:val="00E051F5"/>
    <w:rsid w:val="00E072B0"/>
    <w:rsid w:val="00E077EA"/>
    <w:rsid w:val="00E10523"/>
    <w:rsid w:val="00E11576"/>
    <w:rsid w:val="00E118B2"/>
    <w:rsid w:val="00E11953"/>
    <w:rsid w:val="00E12BEF"/>
    <w:rsid w:val="00E12C5D"/>
    <w:rsid w:val="00E132AA"/>
    <w:rsid w:val="00E13548"/>
    <w:rsid w:val="00E13A29"/>
    <w:rsid w:val="00E141B9"/>
    <w:rsid w:val="00E149FB"/>
    <w:rsid w:val="00E14EE1"/>
    <w:rsid w:val="00E15D26"/>
    <w:rsid w:val="00E16630"/>
    <w:rsid w:val="00E166DA"/>
    <w:rsid w:val="00E169C9"/>
    <w:rsid w:val="00E1729E"/>
    <w:rsid w:val="00E17CDD"/>
    <w:rsid w:val="00E17D29"/>
    <w:rsid w:val="00E17D58"/>
    <w:rsid w:val="00E17E5C"/>
    <w:rsid w:val="00E21433"/>
    <w:rsid w:val="00E215C1"/>
    <w:rsid w:val="00E217D5"/>
    <w:rsid w:val="00E21CDC"/>
    <w:rsid w:val="00E227F0"/>
    <w:rsid w:val="00E2375D"/>
    <w:rsid w:val="00E23826"/>
    <w:rsid w:val="00E23AEB"/>
    <w:rsid w:val="00E23BD1"/>
    <w:rsid w:val="00E23E2A"/>
    <w:rsid w:val="00E23EB5"/>
    <w:rsid w:val="00E24A57"/>
    <w:rsid w:val="00E2543F"/>
    <w:rsid w:val="00E267AC"/>
    <w:rsid w:val="00E267C1"/>
    <w:rsid w:val="00E26B87"/>
    <w:rsid w:val="00E273C6"/>
    <w:rsid w:val="00E2777B"/>
    <w:rsid w:val="00E27A4D"/>
    <w:rsid w:val="00E27BF4"/>
    <w:rsid w:val="00E27E0C"/>
    <w:rsid w:val="00E27E17"/>
    <w:rsid w:val="00E27EF1"/>
    <w:rsid w:val="00E312A1"/>
    <w:rsid w:val="00E31511"/>
    <w:rsid w:val="00E315EA"/>
    <w:rsid w:val="00E31B84"/>
    <w:rsid w:val="00E31CEC"/>
    <w:rsid w:val="00E31E70"/>
    <w:rsid w:val="00E32E5D"/>
    <w:rsid w:val="00E32E90"/>
    <w:rsid w:val="00E34196"/>
    <w:rsid w:val="00E342AE"/>
    <w:rsid w:val="00E34AB6"/>
    <w:rsid w:val="00E34B6A"/>
    <w:rsid w:val="00E35ACB"/>
    <w:rsid w:val="00E35C41"/>
    <w:rsid w:val="00E36247"/>
    <w:rsid w:val="00E36B7D"/>
    <w:rsid w:val="00E36C3D"/>
    <w:rsid w:val="00E376A8"/>
    <w:rsid w:val="00E379B9"/>
    <w:rsid w:val="00E40A9A"/>
    <w:rsid w:val="00E42487"/>
    <w:rsid w:val="00E42AD7"/>
    <w:rsid w:val="00E431DB"/>
    <w:rsid w:val="00E43421"/>
    <w:rsid w:val="00E434F7"/>
    <w:rsid w:val="00E43D21"/>
    <w:rsid w:val="00E43F64"/>
    <w:rsid w:val="00E44397"/>
    <w:rsid w:val="00E45AE2"/>
    <w:rsid w:val="00E468DA"/>
    <w:rsid w:val="00E47288"/>
    <w:rsid w:val="00E47D6C"/>
    <w:rsid w:val="00E50A6E"/>
    <w:rsid w:val="00E50B43"/>
    <w:rsid w:val="00E50B48"/>
    <w:rsid w:val="00E51938"/>
    <w:rsid w:val="00E52690"/>
    <w:rsid w:val="00E53238"/>
    <w:rsid w:val="00E53BC1"/>
    <w:rsid w:val="00E5457B"/>
    <w:rsid w:val="00E54C98"/>
    <w:rsid w:val="00E5534E"/>
    <w:rsid w:val="00E56ECA"/>
    <w:rsid w:val="00E573FB"/>
    <w:rsid w:val="00E57625"/>
    <w:rsid w:val="00E57B70"/>
    <w:rsid w:val="00E607CF"/>
    <w:rsid w:val="00E6135B"/>
    <w:rsid w:val="00E63083"/>
    <w:rsid w:val="00E630B4"/>
    <w:rsid w:val="00E638F1"/>
    <w:rsid w:val="00E6419A"/>
    <w:rsid w:val="00E646AF"/>
    <w:rsid w:val="00E646C6"/>
    <w:rsid w:val="00E64B1B"/>
    <w:rsid w:val="00E6614F"/>
    <w:rsid w:val="00E66E36"/>
    <w:rsid w:val="00E66F2E"/>
    <w:rsid w:val="00E66F47"/>
    <w:rsid w:val="00E67AA0"/>
    <w:rsid w:val="00E67E4B"/>
    <w:rsid w:val="00E7030F"/>
    <w:rsid w:val="00E71882"/>
    <w:rsid w:val="00E718AF"/>
    <w:rsid w:val="00E71F8A"/>
    <w:rsid w:val="00E72652"/>
    <w:rsid w:val="00E72B02"/>
    <w:rsid w:val="00E72D69"/>
    <w:rsid w:val="00E736ED"/>
    <w:rsid w:val="00E7376E"/>
    <w:rsid w:val="00E738F4"/>
    <w:rsid w:val="00E75B48"/>
    <w:rsid w:val="00E75BB2"/>
    <w:rsid w:val="00E75FD8"/>
    <w:rsid w:val="00E77443"/>
    <w:rsid w:val="00E776B2"/>
    <w:rsid w:val="00E7787F"/>
    <w:rsid w:val="00E77A16"/>
    <w:rsid w:val="00E805C1"/>
    <w:rsid w:val="00E818AD"/>
    <w:rsid w:val="00E81E2E"/>
    <w:rsid w:val="00E825E9"/>
    <w:rsid w:val="00E82927"/>
    <w:rsid w:val="00E82C18"/>
    <w:rsid w:val="00E82CF3"/>
    <w:rsid w:val="00E83749"/>
    <w:rsid w:val="00E83B2D"/>
    <w:rsid w:val="00E8419A"/>
    <w:rsid w:val="00E849D0"/>
    <w:rsid w:val="00E86228"/>
    <w:rsid w:val="00E86676"/>
    <w:rsid w:val="00E869AD"/>
    <w:rsid w:val="00E86FAF"/>
    <w:rsid w:val="00E8727F"/>
    <w:rsid w:val="00E8757C"/>
    <w:rsid w:val="00E8775A"/>
    <w:rsid w:val="00E87DCF"/>
    <w:rsid w:val="00E90260"/>
    <w:rsid w:val="00E90275"/>
    <w:rsid w:val="00E902E9"/>
    <w:rsid w:val="00E9060B"/>
    <w:rsid w:val="00E90C6E"/>
    <w:rsid w:val="00E91585"/>
    <w:rsid w:val="00E91F04"/>
    <w:rsid w:val="00E92309"/>
    <w:rsid w:val="00E92794"/>
    <w:rsid w:val="00E92B25"/>
    <w:rsid w:val="00E9317F"/>
    <w:rsid w:val="00E9446C"/>
    <w:rsid w:val="00E94732"/>
    <w:rsid w:val="00E94A24"/>
    <w:rsid w:val="00E94AED"/>
    <w:rsid w:val="00E9557C"/>
    <w:rsid w:val="00E95867"/>
    <w:rsid w:val="00E95984"/>
    <w:rsid w:val="00E95FFC"/>
    <w:rsid w:val="00E96515"/>
    <w:rsid w:val="00E9759C"/>
    <w:rsid w:val="00E97B42"/>
    <w:rsid w:val="00EA12B2"/>
    <w:rsid w:val="00EA23FA"/>
    <w:rsid w:val="00EA2853"/>
    <w:rsid w:val="00EA2AC7"/>
    <w:rsid w:val="00EA39A2"/>
    <w:rsid w:val="00EA3D7A"/>
    <w:rsid w:val="00EA3EF2"/>
    <w:rsid w:val="00EA3FA5"/>
    <w:rsid w:val="00EA4232"/>
    <w:rsid w:val="00EA4BEC"/>
    <w:rsid w:val="00EA558C"/>
    <w:rsid w:val="00EA60D9"/>
    <w:rsid w:val="00EA617F"/>
    <w:rsid w:val="00EA63B2"/>
    <w:rsid w:val="00EA6D28"/>
    <w:rsid w:val="00EA6F97"/>
    <w:rsid w:val="00EA7403"/>
    <w:rsid w:val="00EA7F09"/>
    <w:rsid w:val="00EB20B8"/>
    <w:rsid w:val="00EB27ED"/>
    <w:rsid w:val="00EB2867"/>
    <w:rsid w:val="00EB2EDD"/>
    <w:rsid w:val="00EB2F8F"/>
    <w:rsid w:val="00EB3A32"/>
    <w:rsid w:val="00EB3F41"/>
    <w:rsid w:val="00EB43FB"/>
    <w:rsid w:val="00EB5042"/>
    <w:rsid w:val="00EB57DC"/>
    <w:rsid w:val="00EB6C2C"/>
    <w:rsid w:val="00EB735F"/>
    <w:rsid w:val="00EC079F"/>
    <w:rsid w:val="00EC11AB"/>
    <w:rsid w:val="00EC184F"/>
    <w:rsid w:val="00EC27FC"/>
    <w:rsid w:val="00EC2FC7"/>
    <w:rsid w:val="00EC37CA"/>
    <w:rsid w:val="00EC392F"/>
    <w:rsid w:val="00EC3F46"/>
    <w:rsid w:val="00EC574B"/>
    <w:rsid w:val="00EC5D06"/>
    <w:rsid w:val="00EC5D47"/>
    <w:rsid w:val="00EC75F4"/>
    <w:rsid w:val="00ED0464"/>
    <w:rsid w:val="00ED0487"/>
    <w:rsid w:val="00ED18FE"/>
    <w:rsid w:val="00ED1CCA"/>
    <w:rsid w:val="00ED2116"/>
    <w:rsid w:val="00ED21B7"/>
    <w:rsid w:val="00ED2551"/>
    <w:rsid w:val="00ED278C"/>
    <w:rsid w:val="00ED2808"/>
    <w:rsid w:val="00ED29D3"/>
    <w:rsid w:val="00ED2BC6"/>
    <w:rsid w:val="00ED353C"/>
    <w:rsid w:val="00ED3FEA"/>
    <w:rsid w:val="00ED4F2B"/>
    <w:rsid w:val="00ED5201"/>
    <w:rsid w:val="00ED5418"/>
    <w:rsid w:val="00ED5DCF"/>
    <w:rsid w:val="00ED60ED"/>
    <w:rsid w:val="00ED65E8"/>
    <w:rsid w:val="00ED67EB"/>
    <w:rsid w:val="00ED7148"/>
    <w:rsid w:val="00ED74D6"/>
    <w:rsid w:val="00ED7A72"/>
    <w:rsid w:val="00EE0A86"/>
    <w:rsid w:val="00EE0B9C"/>
    <w:rsid w:val="00EE2C6C"/>
    <w:rsid w:val="00EE31A0"/>
    <w:rsid w:val="00EE38AD"/>
    <w:rsid w:val="00EE3AF6"/>
    <w:rsid w:val="00EE3FB4"/>
    <w:rsid w:val="00EE44D2"/>
    <w:rsid w:val="00EE44F6"/>
    <w:rsid w:val="00EE47E9"/>
    <w:rsid w:val="00EE486A"/>
    <w:rsid w:val="00EE49E3"/>
    <w:rsid w:val="00EE4D8F"/>
    <w:rsid w:val="00EE53CA"/>
    <w:rsid w:val="00EE54D5"/>
    <w:rsid w:val="00EE5D8F"/>
    <w:rsid w:val="00EE6232"/>
    <w:rsid w:val="00EE62E7"/>
    <w:rsid w:val="00EE63B1"/>
    <w:rsid w:val="00EE6977"/>
    <w:rsid w:val="00EE7295"/>
    <w:rsid w:val="00EE7663"/>
    <w:rsid w:val="00EE76D1"/>
    <w:rsid w:val="00EE790D"/>
    <w:rsid w:val="00EF01EC"/>
    <w:rsid w:val="00EF021C"/>
    <w:rsid w:val="00EF0268"/>
    <w:rsid w:val="00EF068B"/>
    <w:rsid w:val="00EF0C1B"/>
    <w:rsid w:val="00EF1669"/>
    <w:rsid w:val="00EF177B"/>
    <w:rsid w:val="00EF1CAE"/>
    <w:rsid w:val="00EF1F54"/>
    <w:rsid w:val="00EF2425"/>
    <w:rsid w:val="00EF24FD"/>
    <w:rsid w:val="00EF2E75"/>
    <w:rsid w:val="00EF319C"/>
    <w:rsid w:val="00EF3342"/>
    <w:rsid w:val="00EF37AC"/>
    <w:rsid w:val="00EF37D3"/>
    <w:rsid w:val="00EF40C7"/>
    <w:rsid w:val="00EF42BF"/>
    <w:rsid w:val="00EF4961"/>
    <w:rsid w:val="00EF5099"/>
    <w:rsid w:val="00EF551A"/>
    <w:rsid w:val="00EF5F1F"/>
    <w:rsid w:val="00EF6727"/>
    <w:rsid w:val="00EF6E0A"/>
    <w:rsid w:val="00EF73DB"/>
    <w:rsid w:val="00EF7456"/>
    <w:rsid w:val="00EF7D70"/>
    <w:rsid w:val="00F00DB2"/>
    <w:rsid w:val="00F023ED"/>
    <w:rsid w:val="00F026A6"/>
    <w:rsid w:val="00F02CC6"/>
    <w:rsid w:val="00F0313F"/>
    <w:rsid w:val="00F03296"/>
    <w:rsid w:val="00F032C6"/>
    <w:rsid w:val="00F0339C"/>
    <w:rsid w:val="00F038FA"/>
    <w:rsid w:val="00F040D2"/>
    <w:rsid w:val="00F0425A"/>
    <w:rsid w:val="00F05163"/>
    <w:rsid w:val="00F0551B"/>
    <w:rsid w:val="00F058FC"/>
    <w:rsid w:val="00F05BC2"/>
    <w:rsid w:val="00F05DBB"/>
    <w:rsid w:val="00F06DE2"/>
    <w:rsid w:val="00F07256"/>
    <w:rsid w:val="00F103F3"/>
    <w:rsid w:val="00F10EDB"/>
    <w:rsid w:val="00F10F02"/>
    <w:rsid w:val="00F10F61"/>
    <w:rsid w:val="00F11142"/>
    <w:rsid w:val="00F1146C"/>
    <w:rsid w:val="00F116EB"/>
    <w:rsid w:val="00F119C5"/>
    <w:rsid w:val="00F11DC8"/>
    <w:rsid w:val="00F11E51"/>
    <w:rsid w:val="00F1214C"/>
    <w:rsid w:val="00F12154"/>
    <w:rsid w:val="00F1235E"/>
    <w:rsid w:val="00F12E67"/>
    <w:rsid w:val="00F13116"/>
    <w:rsid w:val="00F13357"/>
    <w:rsid w:val="00F1366E"/>
    <w:rsid w:val="00F13BB5"/>
    <w:rsid w:val="00F15399"/>
    <w:rsid w:val="00F15ACA"/>
    <w:rsid w:val="00F16F4A"/>
    <w:rsid w:val="00F17149"/>
    <w:rsid w:val="00F17DA4"/>
    <w:rsid w:val="00F20640"/>
    <w:rsid w:val="00F206C1"/>
    <w:rsid w:val="00F209E7"/>
    <w:rsid w:val="00F21733"/>
    <w:rsid w:val="00F21B5B"/>
    <w:rsid w:val="00F21BE5"/>
    <w:rsid w:val="00F21BEA"/>
    <w:rsid w:val="00F22173"/>
    <w:rsid w:val="00F224A8"/>
    <w:rsid w:val="00F22874"/>
    <w:rsid w:val="00F23BDA"/>
    <w:rsid w:val="00F23DB1"/>
    <w:rsid w:val="00F2435F"/>
    <w:rsid w:val="00F2447C"/>
    <w:rsid w:val="00F24C48"/>
    <w:rsid w:val="00F2736B"/>
    <w:rsid w:val="00F3031B"/>
    <w:rsid w:val="00F3048C"/>
    <w:rsid w:val="00F31120"/>
    <w:rsid w:val="00F31259"/>
    <w:rsid w:val="00F31BF3"/>
    <w:rsid w:val="00F31DC7"/>
    <w:rsid w:val="00F327D2"/>
    <w:rsid w:val="00F336E3"/>
    <w:rsid w:val="00F33BE1"/>
    <w:rsid w:val="00F34B8A"/>
    <w:rsid w:val="00F35812"/>
    <w:rsid w:val="00F35A00"/>
    <w:rsid w:val="00F367FA"/>
    <w:rsid w:val="00F36E50"/>
    <w:rsid w:val="00F37071"/>
    <w:rsid w:val="00F379AC"/>
    <w:rsid w:val="00F37F71"/>
    <w:rsid w:val="00F41CF7"/>
    <w:rsid w:val="00F41EBB"/>
    <w:rsid w:val="00F425DE"/>
    <w:rsid w:val="00F426CA"/>
    <w:rsid w:val="00F42CE5"/>
    <w:rsid w:val="00F43B9A"/>
    <w:rsid w:val="00F4431C"/>
    <w:rsid w:val="00F44CC5"/>
    <w:rsid w:val="00F45924"/>
    <w:rsid w:val="00F4612D"/>
    <w:rsid w:val="00F4613D"/>
    <w:rsid w:val="00F463AB"/>
    <w:rsid w:val="00F47763"/>
    <w:rsid w:val="00F47823"/>
    <w:rsid w:val="00F504D3"/>
    <w:rsid w:val="00F51113"/>
    <w:rsid w:val="00F51194"/>
    <w:rsid w:val="00F51460"/>
    <w:rsid w:val="00F52932"/>
    <w:rsid w:val="00F529A1"/>
    <w:rsid w:val="00F529AD"/>
    <w:rsid w:val="00F5470C"/>
    <w:rsid w:val="00F5543C"/>
    <w:rsid w:val="00F55506"/>
    <w:rsid w:val="00F55BB4"/>
    <w:rsid w:val="00F55C65"/>
    <w:rsid w:val="00F56E34"/>
    <w:rsid w:val="00F576E8"/>
    <w:rsid w:val="00F5788C"/>
    <w:rsid w:val="00F57A93"/>
    <w:rsid w:val="00F62403"/>
    <w:rsid w:val="00F62E88"/>
    <w:rsid w:val="00F63B37"/>
    <w:rsid w:val="00F63F45"/>
    <w:rsid w:val="00F640BA"/>
    <w:rsid w:val="00F6479A"/>
    <w:rsid w:val="00F656F5"/>
    <w:rsid w:val="00F66CB0"/>
    <w:rsid w:val="00F67B04"/>
    <w:rsid w:val="00F67BD6"/>
    <w:rsid w:val="00F67CB1"/>
    <w:rsid w:val="00F702F1"/>
    <w:rsid w:val="00F7053C"/>
    <w:rsid w:val="00F70840"/>
    <w:rsid w:val="00F710D8"/>
    <w:rsid w:val="00F712DD"/>
    <w:rsid w:val="00F71685"/>
    <w:rsid w:val="00F7188C"/>
    <w:rsid w:val="00F7231A"/>
    <w:rsid w:val="00F731D0"/>
    <w:rsid w:val="00F739B2"/>
    <w:rsid w:val="00F74108"/>
    <w:rsid w:val="00F74374"/>
    <w:rsid w:val="00F745C4"/>
    <w:rsid w:val="00F75265"/>
    <w:rsid w:val="00F756E7"/>
    <w:rsid w:val="00F75F19"/>
    <w:rsid w:val="00F76343"/>
    <w:rsid w:val="00F767FB"/>
    <w:rsid w:val="00F775B5"/>
    <w:rsid w:val="00F775C7"/>
    <w:rsid w:val="00F80733"/>
    <w:rsid w:val="00F80916"/>
    <w:rsid w:val="00F809D2"/>
    <w:rsid w:val="00F81347"/>
    <w:rsid w:val="00F815B3"/>
    <w:rsid w:val="00F816DD"/>
    <w:rsid w:val="00F81E3F"/>
    <w:rsid w:val="00F81F17"/>
    <w:rsid w:val="00F8383A"/>
    <w:rsid w:val="00F8441F"/>
    <w:rsid w:val="00F846F4"/>
    <w:rsid w:val="00F8474F"/>
    <w:rsid w:val="00F85599"/>
    <w:rsid w:val="00F85BE8"/>
    <w:rsid w:val="00F85F38"/>
    <w:rsid w:val="00F86920"/>
    <w:rsid w:val="00F869B4"/>
    <w:rsid w:val="00F86E40"/>
    <w:rsid w:val="00F87BC2"/>
    <w:rsid w:val="00F90813"/>
    <w:rsid w:val="00F908F2"/>
    <w:rsid w:val="00F92588"/>
    <w:rsid w:val="00F92E7A"/>
    <w:rsid w:val="00F93306"/>
    <w:rsid w:val="00F9331C"/>
    <w:rsid w:val="00F9354A"/>
    <w:rsid w:val="00F94CD6"/>
    <w:rsid w:val="00F951EC"/>
    <w:rsid w:val="00F95730"/>
    <w:rsid w:val="00F9672C"/>
    <w:rsid w:val="00F967B0"/>
    <w:rsid w:val="00F96CFE"/>
    <w:rsid w:val="00F96E5C"/>
    <w:rsid w:val="00F97C78"/>
    <w:rsid w:val="00F97E3C"/>
    <w:rsid w:val="00FA000F"/>
    <w:rsid w:val="00FA0160"/>
    <w:rsid w:val="00FA04D7"/>
    <w:rsid w:val="00FA1C87"/>
    <w:rsid w:val="00FA22E5"/>
    <w:rsid w:val="00FA2B97"/>
    <w:rsid w:val="00FA45C4"/>
    <w:rsid w:val="00FA4809"/>
    <w:rsid w:val="00FA48CC"/>
    <w:rsid w:val="00FA54FF"/>
    <w:rsid w:val="00FA5CD0"/>
    <w:rsid w:val="00FA6283"/>
    <w:rsid w:val="00FA673D"/>
    <w:rsid w:val="00FA6F66"/>
    <w:rsid w:val="00FA77FE"/>
    <w:rsid w:val="00FA7905"/>
    <w:rsid w:val="00FB0205"/>
    <w:rsid w:val="00FB03DF"/>
    <w:rsid w:val="00FB0773"/>
    <w:rsid w:val="00FB0C8E"/>
    <w:rsid w:val="00FB21EA"/>
    <w:rsid w:val="00FB29AE"/>
    <w:rsid w:val="00FB2E18"/>
    <w:rsid w:val="00FB2EEF"/>
    <w:rsid w:val="00FB36EC"/>
    <w:rsid w:val="00FB3759"/>
    <w:rsid w:val="00FB3B2C"/>
    <w:rsid w:val="00FB40A5"/>
    <w:rsid w:val="00FB4A5B"/>
    <w:rsid w:val="00FB4BD0"/>
    <w:rsid w:val="00FB4FD5"/>
    <w:rsid w:val="00FB5763"/>
    <w:rsid w:val="00FB687F"/>
    <w:rsid w:val="00FB6AE6"/>
    <w:rsid w:val="00FB6CC0"/>
    <w:rsid w:val="00FB7210"/>
    <w:rsid w:val="00FB735F"/>
    <w:rsid w:val="00FC0486"/>
    <w:rsid w:val="00FC0621"/>
    <w:rsid w:val="00FC0D0D"/>
    <w:rsid w:val="00FC155A"/>
    <w:rsid w:val="00FC1776"/>
    <w:rsid w:val="00FC1A1C"/>
    <w:rsid w:val="00FC1CE9"/>
    <w:rsid w:val="00FC2A06"/>
    <w:rsid w:val="00FC3CED"/>
    <w:rsid w:val="00FC3FF9"/>
    <w:rsid w:val="00FC433D"/>
    <w:rsid w:val="00FC6194"/>
    <w:rsid w:val="00FD043B"/>
    <w:rsid w:val="00FD0D3D"/>
    <w:rsid w:val="00FD1386"/>
    <w:rsid w:val="00FD1738"/>
    <w:rsid w:val="00FD1E28"/>
    <w:rsid w:val="00FD20A5"/>
    <w:rsid w:val="00FD2AFB"/>
    <w:rsid w:val="00FD2CF8"/>
    <w:rsid w:val="00FD2F92"/>
    <w:rsid w:val="00FD3734"/>
    <w:rsid w:val="00FD3F13"/>
    <w:rsid w:val="00FD4F00"/>
    <w:rsid w:val="00FD52F3"/>
    <w:rsid w:val="00FD5BF6"/>
    <w:rsid w:val="00FD5CAE"/>
    <w:rsid w:val="00FD6C12"/>
    <w:rsid w:val="00FD6F04"/>
    <w:rsid w:val="00FD6FD2"/>
    <w:rsid w:val="00FD7BA0"/>
    <w:rsid w:val="00FE0200"/>
    <w:rsid w:val="00FE07C6"/>
    <w:rsid w:val="00FE0D9B"/>
    <w:rsid w:val="00FE108A"/>
    <w:rsid w:val="00FE12E8"/>
    <w:rsid w:val="00FE1E96"/>
    <w:rsid w:val="00FE1F0D"/>
    <w:rsid w:val="00FE1FDD"/>
    <w:rsid w:val="00FE21D2"/>
    <w:rsid w:val="00FE2D5B"/>
    <w:rsid w:val="00FE2DBE"/>
    <w:rsid w:val="00FE328F"/>
    <w:rsid w:val="00FE3410"/>
    <w:rsid w:val="00FE3CC7"/>
    <w:rsid w:val="00FE4CB7"/>
    <w:rsid w:val="00FE5339"/>
    <w:rsid w:val="00FE54CF"/>
    <w:rsid w:val="00FE5994"/>
    <w:rsid w:val="00FE5F9C"/>
    <w:rsid w:val="00FE6940"/>
    <w:rsid w:val="00FE6F82"/>
    <w:rsid w:val="00FE7A77"/>
    <w:rsid w:val="00FE7BE0"/>
    <w:rsid w:val="00FF0F2F"/>
    <w:rsid w:val="00FF11FF"/>
    <w:rsid w:val="00FF2009"/>
    <w:rsid w:val="00FF243E"/>
    <w:rsid w:val="00FF266D"/>
    <w:rsid w:val="00FF2BD0"/>
    <w:rsid w:val="00FF2ED4"/>
    <w:rsid w:val="00FF34D3"/>
    <w:rsid w:val="00FF476C"/>
    <w:rsid w:val="00FF4EC3"/>
    <w:rsid w:val="00FF5823"/>
    <w:rsid w:val="00FF5AD9"/>
    <w:rsid w:val="00FF5CC4"/>
    <w:rsid w:val="00FF6130"/>
    <w:rsid w:val="00FF6D7C"/>
    <w:rsid w:val="00FF7054"/>
    <w:rsid w:val="00FF7146"/>
    <w:rsid w:val="00FF74A1"/>
    <w:rsid w:val="00FF79E3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F0FE0A9"/>
  <w15:docId w15:val="{BBB0C258-1D96-4A6C-977C-3DF2100F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5A0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Char"/>
    <w:uiPriority w:val="99"/>
    <w:qFormat/>
    <w:rsid w:val="009C560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F243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9C5601"/>
    <w:pPr>
      <w:keepNext/>
      <w:numPr>
        <w:ilvl w:val="4"/>
        <w:numId w:val="1"/>
      </w:numPr>
      <w:ind w:left="-142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D65D4C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4Char">
    <w:name w:val="Επικεφαλίδα 4 Char"/>
    <w:basedOn w:val="a0"/>
    <w:link w:val="4"/>
    <w:uiPriority w:val="9"/>
    <w:semiHidden/>
    <w:rsid w:val="00D65D4C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Char">
    <w:name w:val="Επικεφαλίδα 5 Char"/>
    <w:basedOn w:val="a0"/>
    <w:link w:val="5"/>
    <w:uiPriority w:val="99"/>
    <w:rsid w:val="00D65D4C"/>
    <w:rPr>
      <w:b/>
      <w:sz w:val="24"/>
      <w:lang w:eastAsia="zh-CN"/>
    </w:rPr>
  </w:style>
  <w:style w:type="character" w:customStyle="1" w:styleId="WW8Num1z0">
    <w:name w:val="WW8Num1z0"/>
    <w:uiPriority w:val="99"/>
    <w:rsid w:val="009C5601"/>
    <w:rPr>
      <w:sz w:val="24"/>
      <w:shd w:val="clear" w:color="auto" w:fill="FFFFFF"/>
    </w:rPr>
  </w:style>
  <w:style w:type="character" w:customStyle="1" w:styleId="WW8Num2z0">
    <w:name w:val="WW8Num2z0"/>
    <w:uiPriority w:val="99"/>
    <w:rsid w:val="009C5601"/>
  </w:style>
  <w:style w:type="character" w:customStyle="1" w:styleId="WW8Num2z1">
    <w:name w:val="WW8Num2z1"/>
    <w:uiPriority w:val="99"/>
    <w:rsid w:val="009C5601"/>
  </w:style>
  <w:style w:type="character" w:customStyle="1" w:styleId="WW8Num2z2">
    <w:name w:val="WW8Num2z2"/>
    <w:uiPriority w:val="99"/>
    <w:rsid w:val="009C5601"/>
  </w:style>
  <w:style w:type="character" w:customStyle="1" w:styleId="WW8Num2z3">
    <w:name w:val="WW8Num2z3"/>
    <w:uiPriority w:val="99"/>
    <w:rsid w:val="009C5601"/>
  </w:style>
  <w:style w:type="character" w:customStyle="1" w:styleId="WW8Num2z4">
    <w:name w:val="WW8Num2z4"/>
    <w:uiPriority w:val="99"/>
    <w:rsid w:val="009C5601"/>
  </w:style>
  <w:style w:type="character" w:customStyle="1" w:styleId="WW8Num2z5">
    <w:name w:val="WW8Num2z5"/>
    <w:uiPriority w:val="99"/>
    <w:rsid w:val="009C5601"/>
  </w:style>
  <w:style w:type="character" w:customStyle="1" w:styleId="WW8Num2z6">
    <w:name w:val="WW8Num2z6"/>
    <w:uiPriority w:val="99"/>
    <w:rsid w:val="009C5601"/>
  </w:style>
  <w:style w:type="character" w:customStyle="1" w:styleId="WW8Num2z7">
    <w:name w:val="WW8Num2z7"/>
    <w:uiPriority w:val="99"/>
    <w:rsid w:val="009C5601"/>
  </w:style>
  <w:style w:type="character" w:customStyle="1" w:styleId="WW8Num2z8">
    <w:name w:val="WW8Num2z8"/>
    <w:uiPriority w:val="99"/>
    <w:rsid w:val="009C5601"/>
  </w:style>
  <w:style w:type="character" w:customStyle="1" w:styleId="WW8Num3z0">
    <w:name w:val="WW8Num3z0"/>
    <w:uiPriority w:val="99"/>
    <w:rsid w:val="009C5601"/>
    <w:rPr>
      <w:b/>
    </w:rPr>
  </w:style>
  <w:style w:type="character" w:customStyle="1" w:styleId="WW8Num3z1">
    <w:name w:val="WW8Num3z1"/>
    <w:uiPriority w:val="99"/>
    <w:rsid w:val="009C5601"/>
  </w:style>
  <w:style w:type="character" w:customStyle="1" w:styleId="WW8Num3z2">
    <w:name w:val="WW8Num3z2"/>
    <w:uiPriority w:val="99"/>
    <w:rsid w:val="009C5601"/>
  </w:style>
  <w:style w:type="character" w:customStyle="1" w:styleId="WW8Num3z3">
    <w:name w:val="WW8Num3z3"/>
    <w:uiPriority w:val="99"/>
    <w:rsid w:val="009C5601"/>
  </w:style>
  <w:style w:type="character" w:customStyle="1" w:styleId="WW8Num3z4">
    <w:name w:val="WW8Num3z4"/>
    <w:uiPriority w:val="99"/>
    <w:rsid w:val="009C5601"/>
  </w:style>
  <w:style w:type="character" w:customStyle="1" w:styleId="WW8Num3z5">
    <w:name w:val="WW8Num3z5"/>
    <w:uiPriority w:val="99"/>
    <w:rsid w:val="009C5601"/>
  </w:style>
  <w:style w:type="character" w:customStyle="1" w:styleId="WW8Num3z6">
    <w:name w:val="WW8Num3z6"/>
    <w:uiPriority w:val="99"/>
    <w:rsid w:val="009C5601"/>
  </w:style>
  <w:style w:type="character" w:customStyle="1" w:styleId="WW8Num3z7">
    <w:name w:val="WW8Num3z7"/>
    <w:uiPriority w:val="99"/>
    <w:rsid w:val="009C5601"/>
  </w:style>
  <w:style w:type="character" w:customStyle="1" w:styleId="WW8Num3z8">
    <w:name w:val="WW8Num3z8"/>
    <w:uiPriority w:val="99"/>
    <w:rsid w:val="009C5601"/>
  </w:style>
  <w:style w:type="character" w:customStyle="1" w:styleId="WW8Num4z0">
    <w:name w:val="WW8Num4z0"/>
    <w:uiPriority w:val="99"/>
    <w:rsid w:val="009C5601"/>
    <w:rPr>
      <w:b/>
    </w:rPr>
  </w:style>
  <w:style w:type="character" w:customStyle="1" w:styleId="WW8Num4z1">
    <w:name w:val="WW8Num4z1"/>
    <w:uiPriority w:val="99"/>
    <w:rsid w:val="009C5601"/>
  </w:style>
  <w:style w:type="character" w:customStyle="1" w:styleId="WW8Num4z2">
    <w:name w:val="WW8Num4z2"/>
    <w:uiPriority w:val="99"/>
    <w:rsid w:val="009C5601"/>
  </w:style>
  <w:style w:type="character" w:customStyle="1" w:styleId="WW8Num4z3">
    <w:name w:val="WW8Num4z3"/>
    <w:uiPriority w:val="99"/>
    <w:rsid w:val="009C5601"/>
  </w:style>
  <w:style w:type="character" w:customStyle="1" w:styleId="WW8Num4z4">
    <w:name w:val="WW8Num4z4"/>
    <w:uiPriority w:val="99"/>
    <w:rsid w:val="009C5601"/>
  </w:style>
  <w:style w:type="character" w:customStyle="1" w:styleId="WW8Num4z5">
    <w:name w:val="WW8Num4z5"/>
    <w:uiPriority w:val="99"/>
    <w:rsid w:val="009C5601"/>
  </w:style>
  <w:style w:type="character" w:customStyle="1" w:styleId="WW8Num4z6">
    <w:name w:val="WW8Num4z6"/>
    <w:uiPriority w:val="99"/>
    <w:rsid w:val="009C5601"/>
  </w:style>
  <w:style w:type="character" w:customStyle="1" w:styleId="WW8Num4z7">
    <w:name w:val="WW8Num4z7"/>
    <w:uiPriority w:val="99"/>
    <w:rsid w:val="009C5601"/>
  </w:style>
  <w:style w:type="character" w:customStyle="1" w:styleId="WW8Num4z8">
    <w:name w:val="WW8Num4z8"/>
    <w:uiPriority w:val="99"/>
    <w:rsid w:val="009C5601"/>
  </w:style>
  <w:style w:type="character" w:customStyle="1" w:styleId="WW8Num5z0">
    <w:name w:val="WW8Num5z0"/>
    <w:uiPriority w:val="99"/>
    <w:rsid w:val="009C5601"/>
  </w:style>
  <w:style w:type="character" w:customStyle="1" w:styleId="WW8Num5z1">
    <w:name w:val="WW8Num5z1"/>
    <w:uiPriority w:val="99"/>
    <w:rsid w:val="009C5601"/>
  </w:style>
  <w:style w:type="character" w:customStyle="1" w:styleId="WW8Num5z2">
    <w:name w:val="WW8Num5z2"/>
    <w:uiPriority w:val="99"/>
    <w:rsid w:val="009C5601"/>
  </w:style>
  <w:style w:type="character" w:customStyle="1" w:styleId="WW8Num5z3">
    <w:name w:val="WW8Num5z3"/>
    <w:uiPriority w:val="99"/>
    <w:rsid w:val="009C5601"/>
  </w:style>
  <w:style w:type="character" w:customStyle="1" w:styleId="WW8Num5z4">
    <w:name w:val="WW8Num5z4"/>
    <w:uiPriority w:val="99"/>
    <w:rsid w:val="009C5601"/>
  </w:style>
  <w:style w:type="character" w:customStyle="1" w:styleId="WW8Num5z5">
    <w:name w:val="WW8Num5z5"/>
    <w:uiPriority w:val="99"/>
    <w:rsid w:val="009C5601"/>
  </w:style>
  <w:style w:type="character" w:customStyle="1" w:styleId="WW8Num5z6">
    <w:name w:val="WW8Num5z6"/>
    <w:uiPriority w:val="99"/>
    <w:rsid w:val="009C5601"/>
  </w:style>
  <w:style w:type="character" w:customStyle="1" w:styleId="WW8Num5z7">
    <w:name w:val="WW8Num5z7"/>
    <w:uiPriority w:val="99"/>
    <w:rsid w:val="009C5601"/>
  </w:style>
  <w:style w:type="character" w:customStyle="1" w:styleId="WW8Num5z8">
    <w:name w:val="WW8Num5z8"/>
    <w:uiPriority w:val="99"/>
    <w:rsid w:val="009C5601"/>
  </w:style>
  <w:style w:type="character" w:customStyle="1" w:styleId="WW8Num6z0">
    <w:name w:val="WW8Num6z0"/>
    <w:uiPriority w:val="99"/>
    <w:rsid w:val="009C5601"/>
    <w:rPr>
      <w:rFonts w:ascii="Wingdings" w:hAnsi="Wingdings"/>
      <w:color w:val="auto"/>
      <w:position w:val="0"/>
      <w:sz w:val="24"/>
      <w:u w:val="none"/>
      <w:vertAlign w:val="baseline"/>
    </w:rPr>
  </w:style>
  <w:style w:type="character" w:customStyle="1" w:styleId="WW8Num6z1">
    <w:name w:val="WW8Num6z1"/>
    <w:uiPriority w:val="99"/>
    <w:rsid w:val="009C5601"/>
    <w:rPr>
      <w:rFonts w:ascii="Courier New" w:hAnsi="Courier New"/>
    </w:rPr>
  </w:style>
  <w:style w:type="character" w:customStyle="1" w:styleId="WW8Num6z2">
    <w:name w:val="WW8Num6z2"/>
    <w:uiPriority w:val="99"/>
    <w:rsid w:val="009C5601"/>
    <w:rPr>
      <w:rFonts w:ascii="Wingdings" w:hAnsi="Wingdings"/>
    </w:rPr>
  </w:style>
  <w:style w:type="character" w:customStyle="1" w:styleId="WW8Num6z3">
    <w:name w:val="WW8Num6z3"/>
    <w:uiPriority w:val="99"/>
    <w:rsid w:val="009C5601"/>
    <w:rPr>
      <w:rFonts w:ascii="Symbol" w:hAnsi="Symbol"/>
    </w:rPr>
  </w:style>
  <w:style w:type="character" w:customStyle="1" w:styleId="WW8Num7z0">
    <w:name w:val="WW8Num7z0"/>
    <w:uiPriority w:val="99"/>
    <w:rsid w:val="009C5601"/>
  </w:style>
  <w:style w:type="character" w:customStyle="1" w:styleId="WW8Num7z1">
    <w:name w:val="WW8Num7z1"/>
    <w:uiPriority w:val="99"/>
    <w:rsid w:val="009C5601"/>
  </w:style>
  <w:style w:type="character" w:customStyle="1" w:styleId="WW8Num7z2">
    <w:name w:val="WW8Num7z2"/>
    <w:uiPriority w:val="99"/>
    <w:rsid w:val="009C5601"/>
  </w:style>
  <w:style w:type="character" w:customStyle="1" w:styleId="WW8Num7z3">
    <w:name w:val="WW8Num7z3"/>
    <w:uiPriority w:val="99"/>
    <w:rsid w:val="009C5601"/>
  </w:style>
  <w:style w:type="character" w:customStyle="1" w:styleId="WW8Num7z4">
    <w:name w:val="WW8Num7z4"/>
    <w:uiPriority w:val="99"/>
    <w:rsid w:val="009C5601"/>
  </w:style>
  <w:style w:type="character" w:customStyle="1" w:styleId="WW8Num7z5">
    <w:name w:val="WW8Num7z5"/>
    <w:uiPriority w:val="99"/>
    <w:rsid w:val="009C5601"/>
  </w:style>
  <w:style w:type="character" w:customStyle="1" w:styleId="WW8Num7z6">
    <w:name w:val="WW8Num7z6"/>
    <w:uiPriority w:val="99"/>
    <w:rsid w:val="009C5601"/>
  </w:style>
  <w:style w:type="character" w:customStyle="1" w:styleId="WW8Num7z7">
    <w:name w:val="WW8Num7z7"/>
    <w:uiPriority w:val="99"/>
    <w:rsid w:val="009C5601"/>
  </w:style>
  <w:style w:type="character" w:customStyle="1" w:styleId="WW8Num7z8">
    <w:name w:val="WW8Num7z8"/>
    <w:uiPriority w:val="99"/>
    <w:rsid w:val="009C5601"/>
  </w:style>
  <w:style w:type="character" w:customStyle="1" w:styleId="WW8Num8z0">
    <w:name w:val="WW8Num8z0"/>
    <w:uiPriority w:val="99"/>
    <w:rsid w:val="009C5601"/>
  </w:style>
  <w:style w:type="character" w:customStyle="1" w:styleId="WW8Num8z1">
    <w:name w:val="WW8Num8z1"/>
    <w:uiPriority w:val="99"/>
    <w:rsid w:val="009C5601"/>
  </w:style>
  <w:style w:type="character" w:customStyle="1" w:styleId="WW8Num9z0">
    <w:name w:val="WW8Num9z0"/>
    <w:uiPriority w:val="99"/>
    <w:rsid w:val="009C5601"/>
    <w:rPr>
      <w:rFonts w:ascii="Arial" w:hAnsi="Arial"/>
    </w:rPr>
  </w:style>
  <w:style w:type="character" w:customStyle="1" w:styleId="WW8Num9z1">
    <w:name w:val="WW8Num9z1"/>
    <w:uiPriority w:val="99"/>
    <w:rsid w:val="009C5601"/>
    <w:rPr>
      <w:rFonts w:ascii="Courier New" w:hAnsi="Courier New"/>
    </w:rPr>
  </w:style>
  <w:style w:type="character" w:customStyle="1" w:styleId="WW8Num9z2">
    <w:name w:val="WW8Num9z2"/>
    <w:uiPriority w:val="99"/>
    <w:rsid w:val="009C5601"/>
    <w:rPr>
      <w:rFonts w:ascii="Wingdings" w:hAnsi="Wingdings"/>
    </w:rPr>
  </w:style>
  <w:style w:type="character" w:customStyle="1" w:styleId="WW8Num9z3">
    <w:name w:val="WW8Num9z3"/>
    <w:uiPriority w:val="99"/>
    <w:rsid w:val="009C5601"/>
    <w:rPr>
      <w:rFonts w:ascii="Symbol" w:hAnsi="Symbol"/>
    </w:rPr>
  </w:style>
  <w:style w:type="character" w:customStyle="1" w:styleId="WW8Num10z0">
    <w:name w:val="WW8Num10z0"/>
    <w:uiPriority w:val="99"/>
    <w:rsid w:val="009C5601"/>
    <w:rPr>
      <w:b/>
    </w:rPr>
  </w:style>
  <w:style w:type="character" w:customStyle="1" w:styleId="WW8Num10z1">
    <w:name w:val="WW8Num10z1"/>
    <w:uiPriority w:val="99"/>
    <w:rsid w:val="009C5601"/>
  </w:style>
  <w:style w:type="character" w:customStyle="1" w:styleId="WW8Num10z2">
    <w:name w:val="WW8Num10z2"/>
    <w:uiPriority w:val="99"/>
    <w:rsid w:val="009C5601"/>
  </w:style>
  <w:style w:type="character" w:customStyle="1" w:styleId="WW8Num10z3">
    <w:name w:val="WW8Num10z3"/>
    <w:uiPriority w:val="99"/>
    <w:rsid w:val="009C5601"/>
  </w:style>
  <w:style w:type="character" w:customStyle="1" w:styleId="WW8Num10z4">
    <w:name w:val="WW8Num10z4"/>
    <w:uiPriority w:val="99"/>
    <w:rsid w:val="009C5601"/>
  </w:style>
  <w:style w:type="character" w:customStyle="1" w:styleId="WW8Num10z5">
    <w:name w:val="WW8Num10z5"/>
    <w:uiPriority w:val="99"/>
    <w:rsid w:val="009C5601"/>
  </w:style>
  <w:style w:type="character" w:customStyle="1" w:styleId="WW8Num10z6">
    <w:name w:val="WW8Num10z6"/>
    <w:uiPriority w:val="99"/>
    <w:rsid w:val="009C5601"/>
  </w:style>
  <w:style w:type="character" w:customStyle="1" w:styleId="WW8Num10z7">
    <w:name w:val="WW8Num10z7"/>
    <w:uiPriority w:val="99"/>
    <w:rsid w:val="009C5601"/>
  </w:style>
  <w:style w:type="character" w:customStyle="1" w:styleId="WW8Num10z8">
    <w:name w:val="WW8Num10z8"/>
    <w:uiPriority w:val="99"/>
    <w:rsid w:val="009C5601"/>
  </w:style>
  <w:style w:type="character" w:customStyle="1" w:styleId="WW8Num11z0">
    <w:name w:val="WW8Num11z0"/>
    <w:uiPriority w:val="99"/>
    <w:rsid w:val="009C5601"/>
    <w:rPr>
      <w:rFonts w:ascii="Arial" w:hAnsi="Arial"/>
      <w:b/>
    </w:rPr>
  </w:style>
  <w:style w:type="character" w:customStyle="1" w:styleId="WW8Num11z1">
    <w:name w:val="WW8Num11z1"/>
    <w:uiPriority w:val="99"/>
    <w:rsid w:val="009C5601"/>
    <w:rPr>
      <w:rFonts w:ascii="Courier New" w:hAnsi="Courier New"/>
    </w:rPr>
  </w:style>
  <w:style w:type="character" w:customStyle="1" w:styleId="WW8Num11z2">
    <w:name w:val="WW8Num11z2"/>
    <w:uiPriority w:val="99"/>
    <w:rsid w:val="009C5601"/>
    <w:rPr>
      <w:rFonts w:ascii="Wingdings" w:hAnsi="Wingdings"/>
    </w:rPr>
  </w:style>
  <w:style w:type="character" w:customStyle="1" w:styleId="WW8Num11z3">
    <w:name w:val="WW8Num11z3"/>
    <w:uiPriority w:val="99"/>
    <w:rsid w:val="009C5601"/>
    <w:rPr>
      <w:rFonts w:ascii="Symbol" w:hAnsi="Symbol"/>
    </w:rPr>
  </w:style>
  <w:style w:type="character" w:customStyle="1" w:styleId="WW8Num12z0">
    <w:name w:val="WW8Num12z0"/>
    <w:uiPriority w:val="99"/>
    <w:rsid w:val="009C5601"/>
    <w:rPr>
      <w:rFonts w:ascii="Symbol" w:hAnsi="Symbol"/>
    </w:rPr>
  </w:style>
  <w:style w:type="character" w:customStyle="1" w:styleId="WW8Num12z1">
    <w:name w:val="WW8Num12z1"/>
    <w:uiPriority w:val="99"/>
    <w:rsid w:val="009C5601"/>
    <w:rPr>
      <w:rFonts w:ascii="Courier New" w:hAnsi="Courier New"/>
    </w:rPr>
  </w:style>
  <w:style w:type="character" w:customStyle="1" w:styleId="WW8Num12z2">
    <w:name w:val="WW8Num12z2"/>
    <w:uiPriority w:val="99"/>
    <w:rsid w:val="009C5601"/>
    <w:rPr>
      <w:rFonts w:ascii="Wingdings" w:hAnsi="Wingdings"/>
    </w:rPr>
  </w:style>
  <w:style w:type="character" w:customStyle="1" w:styleId="WW8Num13z0">
    <w:name w:val="WW8Num13z0"/>
    <w:uiPriority w:val="99"/>
    <w:rsid w:val="009C5601"/>
    <w:rPr>
      <w:rFonts w:ascii="Symbol" w:hAnsi="Symbol"/>
    </w:rPr>
  </w:style>
  <w:style w:type="character" w:customStyle="1" w:styleId="WW8Num13z1">
    <w:name w:val="WW8Num13z1"/>
    <w:uiPriority w:val="99"/>
    <w:rsid w:val="009C5601"/>
    <w:rPr>
      <w:rFonts w:ascii="Courier New" w:hAnsi="Courier New"/>
    </w:rPr>
  </w:style>
  <w:style w:type="character" w:customStyle="1" w:styleId="WW8Num13z2">
    <w:name w:val="WW8Num13z2"/>
    <w:uiPriority w:val="99"/>
    <w:rsid w:val="009C5601"/>
    <w:rPr>
      <w:rFonts w:ascii="Wingdings" w:hAnsi="Wingdings"/>
    </w:rPr>
  </w:style>
  <w:style w:type="character" w:customStyle="1" w:styleId="WW8Num14z0">
    <w:name w:val="WW8Num14z0"/>
    <w:uiPriority w:val="99"/>
    <w:rsid w:val="009C5601"/>
    <w:rPr>
      <w:b/>
    </w:rPr>
  </w:style>
  <w:style w:type="character" w:customStyle="1" w:styleId="WW8Num14z1">
    <w:name w:val="WW8Num14z1"/>
    <w:uiPriority w:val="99"/>
    <w:rsid w:val="009C5601"/>
  </w:style>
  <w:style w:type="character" w:customStyle="1" w:styleId="WW8Num14z2">
    <w:name w:val="WW8Num14z2"/>
    <w:uiPriority w:val="99"/>
    <w:rsid w:val="009C5601"/>
  </w:style>
  <w:style w:type="character" w:customStyle="1" w:styleId="WW8Num14z3">
    <w:name w:val="WW8Num14z3"/>
    <w:uiPriority w:val="99"/>
    <w:rsid w:val="009C5601"/>
  </w:style>
  <w:style w:type="character" w:customStyle="1" w:styleId="WW8Num14z4">
    <w:name w:val="WW8Num14z4"/>
    <w:uiPriority w:val="99"/>
    <w:rsid w:val="009C5601"/>
  </w:style>
  <w:style w:type="character" w:customStyle="1" w:styleId="WW8Num14z5">
    <w:name w:val="WW8Num14z5"/>
    <w:uiPriority w:val="99"/>
    <w:rsid w:val="009C5601"/>
  </w:style>
  <w:style w:type="character" w:customStyle="1" w:styleId="WW8Num14z6">
    <w:name w:val="WW8Num14z6"/>
    <w:uiPriority w:val="99"/>
    <w:rsid w:val="009C5601"/>
  </w:style>
  <w:style w:type="character" w:customStyle="1" w:styleId="WW8Num14z7">
    <w:name w:val="WW8Num14z7"/>
    <w:uiPriority w:val="99"/>
    <w:rsid w:val="009C5601"/>
  </w:style>
  <w:style w:type="character" w:customStyle="1" w:styleId="WW8Num14z8">
    <w:name w:val="WW8Num14z8"/>
    <w:uiPriority w:val="99"/>
    <w:rsid w:val="009C5601"/>
  </w:style>
  <w:style w:type="character" w:customStyle="1" w:styleId="WW8Num15z0">
    <w:name w:val="WW8Num15z0"/>
    <w:uiPriority w:val="99"/>
    <w:rsid w:val="009C5601"/>
    <w:rPr>
      <w:rFonts w:ascii="Symbol" w:hAnsi="Symbol"/>
      <w:sz w:val="20"/>
    </w:rPr>
  </w:style>
  <w:style w:type="character" w:customStyle="1" w:styleId="WW8Num15z1">
    <w:name w:val="WW8Num15z1"/>
    <w:uiPriority w:val="99"/>
    <w:rsid w:val="009C5601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9C5601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9C5601"/>
  </w:style>
  <w:style w:type="character" w:customStyle="1" w:styleId="WW8Num16z1">
    <w:name w:val="WW8Num16z1"/>
    <w:uiPriority w:val="99"/>
    <w:rsid w:val="009C5601"/>
  </w:style>
  <w:style w:type="character" w:customStyle="1" w:styleId="WW8Num16z2">
    <w:name w:val="WW8Num16z2"/>
    <w:uiPriority w:val="99"/>
    <w:rsid w:val="009C5601"/>
  </w:style>
  <w:style w:type="character" w:customStyle="1" w:styleId="WW8Num16z3">
    <w:name w:val="WW8Num16z3"/>
    <w:uiPriority w:val="99"/>
    <w:rsid w:val="009C5601"/>
  </w:style>
  <w:style w:type="character" w:customStyle="1" w:styleId="WW8Num16z4">
    <w:name w:val="WW8Num16z4"/>
    <w:uiPriority w:val="99"/>
    <w:rsid w:val="009C5601"/>
  </w:style>
  <w:style w:type="character" w:customStyle="1" w:styleId="WW8Num16z5">
    <w:name w:val="WW8Num16z5"/>
    <w:uiPriority w:val="99"/>
    <w:rsid w:val="009C5601"/>
  </w:style>
  <w:style w:type="character" w:customStyle="1" w:styleId="WW8Num16z6">
    <w:name w:val="WW8Num16z6"/>
    <w:uiPriority w:val="99"/>
    <w:rsid w:val="009C5601"/>
  </w:style>
  <w:style w:type="character" w:customStyle="1" w:styleId="WW8Num16z7">
    <w:name w:val="WW8Num16z7"/>
    <w:uiPriority w:val="99"/>
    <w:rsid w:val="009C5601"/>
  </w:style>
  <w:style w:type="character" w:customStyle="1" w:styleId="WW8Num16z8">
    <w:name w:val="WW8Num16z8"/>
    <w:uiPriority w:val="99"/>
    <w:rsid w:val="009C5601"/>
  </w:style>
  <w:style w:type="character" w:customStyle="1" w:styleId="WW8Num17z0">
    <w:name w:val="WW8Num17z0"/>
    <w:uiPriority w:val="99"/>
    <w:rsid w:val="009C5601"/>
  </w:style>
  <w:style w:type="character" w:customStyle="1" w:styleId="WW8Num17z1">
    <w:name w:val="WW8Num17z1"/>
    <w:uiPriority w:val="99"/>
    <w:rsid w:val="009C5601"/>
  </w:style>
  <w:style w:type="character" w:customStyle="1" w:styleId="WW8Num17z2">
    <w:name w:val="WW8Num17z2"/>
    <w:uiPriority w:val="99"/>
    <w:rsid w:val="009C5601"/>
  </w:style>
  <w:style w:type="character" w:customStyle="1" w:styleId="WW8Num17z3">
    <w:name w:val="WW8Num17z3"/>
    <w:uiPriority w:val="99"/>
    <w:rsid w:val="009C5601"/>
  </w:style>
  <w:style w:type="character" w:customStyle="1" w:styleId="WW8Num17z4">
    <w:name w:val="WW8Num17z4"/>
    <w:uiPriority w:val="99"/>
    <w:rsid w:val="009C5601"/>
  </w:style>
  <w:style w:type="character" w:customStyle="1" w:styleId="WW8Num17z5">
    <w:name w:val="WW8Num17z5"/>
    <w:uiPriority w:val="99"/>
    <w:rsid w:val="009C5601"/>
  </w:style>
  <w:style w:type="character" w:customStyle="1" w:styleId="WW8Num17z6">
    <w:name w:val="WW8Num17z6"/>
    <w:uiPriority w:val="99"/>
    <w:rsid w:val="009C5601"/>
  </w:style>
  <w:style w:type="character" w:customStyle="1" w:styleId="WW8Num17z7">
    <w:name w:val="WW8Num17z7"/>
    <w:uiPriority w:val="99"/>
    <w:rsid w:val="009C5601"/>
  </w:style>
  <w:style w:type="character" w:customStyle="1" w:styleId="WW8Num17z8">
    <w:name w:val="WW8Num17z8"/>
    <w:uiPriority w:val="99"/>
    <w:rsid w:val="009C5601"/>
  </w:style>
  <w:style w:type="character" w:customStyle="1" w:styleId="WW8Num18z0">
    <w:name w:val="WW8Num18z0"/>
    <w:uiPriority w:val="99"/>
    <w:rsid w:val="009C5601"/>
    <w:rPr>
      <w:color w:val="auto"/>
    </w:rPr>
  </w:style>
  <w:style w:type="character" w:customStyle="1" w:styleId="WW8Num18z1">
    <w:name w:val="WW8Num18z1"/>
    <w:uiPriority w:val="99"/>
    <w:rsid w:val="009C5601"/>
  </w:style>
  <w:style w:type="character" w:customStyle="1" w:styleId="WW8Num18z2">
    <w:name w:val="WW8Num18z2"/>
    <w:uiPriority w:val="99"/>
    <w:rsid w:val="009C5601"/>
  </w:style>
  <w:style w:type="character" w:customStyle="1" w:styleId="WW8Num18z3">
    <w:name w:val="WW8Num18z3"/>
    <w:uiPriority w:val="99"/>
    <w:rsid w:val="009C5601"/>
  </w:style>
  <w:style w:type="character" w:customStyle="1" w:styleId="WW8Num18z4">
    <w:name w:val="WW8Num18z4"/>
    <w:uiPriority w:val="99"/>
    <w:rsid w:val="009C5601"/>
  </w:style>
  <w:style w:type="character" w:customStyle="1" w:styleId="WW8Num18z5">
    <w:name w:val="WW8Num18z5"/>
    <w:uiPriority w:val="99"/>
    <w:rsid w:val="009C5601"/>
  </w:style>
  <w:style w:type="character" w:customStyle="1" w:styleId="WW8Num18z6">
    <w:name w:val="WW8Num18z6"/>
    <w:uiPriority w:val="99"/>
    <w:rsid w:val="009C5601"/>
  </w:style>
  <w:style w:type="character" w:customStyle="1" w:styleId="WW8Num18z7">
    <w:name w:val="WW8Num18z7"/>
    <w:uiPriority w:val="99"/>
    <w:rsid w:val="009C5601"/>
  </w:style>
  <w:style w:type="character" w:customStyle="1" w:styleId="WW8Num18z8">
    <w:name w:val="WW8Num18z8"/>
    <w:uiPriority w:val="99"/>
    <w:rsid w:val="009C5601"/>
  </w:style>
  <w:style w:type="character" w:customStyle="1" w:styleId="WW8Num19z0">
    <w:name w:val="WW8Num19z0"/>
    <w:uiPriority w:val="99"/>
    <w:rsid w:val="009C5601"/>
    <w:rPr>
      <w:b/>
    </w:rPr>
  </w:style>
  <w:style w:type="character" w:customStyle="1" w:styleId="WW8Num19z1">
    <w:name w:val="WW8Num19z1"/>
    <w:uiPriority w:val="99"/>
    <w:rsid w:val="009C5601"/>
  </w:style>
  <w:style w:type="character" w:customStyle="1" w:styleId="WW8Num19z2">
    <w:name w:val="WW8Num19z2"/>
    <w:uiPriority w:val="99"/>
    <w:rsid w:val="009C5601"/>
  </w:style>
  <w:style w:type="character" w:customStyle="1" w:styleId="WW8Num19z3">
    <w:name w:val="WW8Num19z3"/>
    <w:uiPriority w:val="99"/>
    <w:rsid w:val="009C5601"/>
  </w:style>
  <w:style w:type="character" w:customStyle="1" w:styleId="WW8Num19z4">
    <w:name w:val="WW8Num19z4"/>
    <w:uiPriority w:val="99"/>
    <w:rsid w:val="009C5601"/>
  </w:style>
  <w:style w:type="character" w:customStyle="1" w:styleId="WW8Num19z5">
    <w:name w:val="WW8Num19z5"/>
    <w:uiPriority w:val="99"/>
    <w:rsid w:val="009C5601"/>
  </w:style>
  <w:style w:type="character" w:customStyle="1" w:styleId="WW8Num19z6">
    <w:name w:val="WW8Num19z6"/>
    <w:uiPriority w:val="99"/>
    <w:rsid w:val="009C5601"/>
  </w:style>
  <w:style w:type="character" w:customStyle="1" w:styleId="WW8Num19z7">
    <w:name w:val="WW8Num19z7"/>
    <w:uiPriority w:val="99"/>
    <w:rsid w:val="009C5601"/>
  </w:style>
  <w:style w:type="character" w:customStyle="1" w:styleId="WW8Num19z8">
    <w:name w:val="WW8Num19z8"/>
    <w:uiPriority w:val="99"/>
    <w:rsid w:val="009C5601"/>
  </w:style>
  <w:style w:type="character" w:customStyle="1" w:styleId="WW8Num20z0">
    <w:name w:val="WW8Num20z0"/>
    <w:uiPriority w:val="99"/>
    <w:rsid w:val="009C5601"/>
    <w:rPr>
      <w:b/>
    </w:rPr>
  </w:style>
  <w:style w:type="character" w:customStyle="1" w:styleId="WW8Num20z1">
    <w:name w:val="WW8Num20z1"/>
    <w:uiPriority w:val="99"/>
    <w:rsid w:val="009C5601"/>
  </w:style>
  <w:style w:type="character" w:customStyle="1" w:styleId="WW8Num20z2">
    <w:name w:val="WW8Num20z2"/>
    <w:uiPriority w:val="99"/>
    <w:rsid w:val="009C5601"/>
  </w:style>
  <w:style w:type="character" w:customStyle="1" w:styleId="WW8Num20z3">
    <w:name w:val="WW8Num20z3"/>
    <w:uiPriority w:val="99"/>
    <w:rsid w:val="009C5601"/>
  </w:style>
  <w:style w:type="character" w:customStyle="1" w:styleId="WW8Num20z4">
    <w:name w:val="WW8Num20z4"/>
    <w:uiPriority w:val="99"/>
    <w:rsid w:val="009C5601"/>
  </w:style>
  <w:style w:type="character" w:customStyle="1" w:styleId="WW8Num20z5">
    <w:name w:val="WW8Num20z5"/>
    <w:uiPriority w:val="99"/>
    <w:rsid w:val="009C5601"/>
  </w:style>
  <w:style w:type="character" w:customStyle="1" w:styleId="WW8Num20z6">
    <w:name w:val="WW8Num20z6"/>
    <w:uiPriority w:val="99"/>
    <w:rsid w:val="009C5601"/>
  </w:style>
  <w:style w:type="character" w:customStyle="1" w:styleId="WW8Num20z7">
    <w:name w:val="WW8Num20z7"/>
    <w:uiPriority w:val="99"/>
    <w:rsid w:val="009C5601"/>
  </w:style>
  <w:style w:type="character" w:customStyle="1" w:styleId="WW8Num20z8">
    <w:name w:val="WW8Num20z8"/>
    <w:uiPriority w:val="99"/>
    <w:rsid w:val="009C5601"/>
  </w:style>
  <w:style w:type="character" w:customStyle="1" w:styleId="WW8Num21z0">
    <w:name w:val="WW8Num21z0"/>
    <w:uiPriority w:val="99"/>
    <w:rsid w:val="009C5601"/>
    <w:rPr>
      <w:b/>
    </w:rPr>
  </w:style>
  <w:style w:type="character" w:customStyle="1" w:styleId="WW8Num21z1">
    <w:name w:val="WW8Num21z1"/>
    <w:uiPriority w:val="99"/>
    <w:rsid w:val="009C5601"/>
  </w:style>
  <w:style w:type="character" w:customStyle="1" w:styleId="WW8Num21z2">
    <w:name w:val="WW8Num21z2"/>
    <w:uiPriority w:val="99"/>
    <w:rsid w:val="009C5601"/>
  </w:style>
  <w:style w:type="character" w:customStyle="1" w:styleId="WW8Num21z3">
    <w:name w:val="WW8Num21z3"/>
    <w:uiPriority w:val="99"/>
    <w:rsid w:val="009C5601"/>
  </w:style>
  <w:style w:type="character" w:customStyle="1" w:styleId="WW8Num21z4">
    <w:name w:val="WW8Num21z4"/>
    <w:uiPriority w:val="99"/>
    <w:rsid w:val="009C5601"/>
  </w:style>
  <w:style w:type="character" w:customStyle="1" w:styleId="WW8Num21z5">
    <w:name w:val="WW8Num21z5"/>
    <w:uiPriority w:val="99"/>
    <w:rsid w:val="009C5601"/>
  </w:style>
  <w:style w:type="character" w:customStyle="1" w:styleId="WW8Num21z6">
    <w:name w:val="WW8Num21z6"/>
    <w:uiPriority w:val="99"/>
    <w:rsid w:val="009C5601"/>
  </w:style>
  <w:style w:type="character" w:customStyle="1" w:styleId="WW8Num21z7">
    <w:name w:val="WW8Num21z7"/>
    <w:uiPriority w:val="99"/>
    <w:rsid w:val="009C5601"/>
  </w:style>
  <w:style w:type="character" w:customStyle="1" w:styleId="WW8Num21z8">
    <w:name w:val="WW8Num21z8"/>
    <w:uiPriority w:val="99"/>
    <w:rsid w:val="009C5601"/>
  </w:style>
  <w:style w:type="character" w:customStyle="1" w:styleId="WW8Num22z0">
    <w:name w:val="WW8Num22z0"/>
    <w:uiPriority w:val="99"/>
    <w:rsid w:val="009C5601"/>
    <w:rPr>
      <w:b/>
    </w:rPr>
  </w:style>
  <w:style w:type="character" w:customStyle="1" w:styleId="WW8Num22z1">
    <w:name w:val="WW8Num22z1"/>
    <w:uiPriority w:val="99"/>
    <w:rsid w:val="009C5601"/>
  </w:style>
  <w:style w:type="character" w:customStyle="1" w:styleId="WW8Num22z2">
    <w:name w:val="WW8Num22z2"/>
    <w:uiPriority w:val="99"/>
    <w:rsid w:val="009C5601"/>
  </w:style>
  <w:style w:type="character" w:customStyle="1" w:styleId="WW8Num22z3">
    <w:name w:val="WW8Num22z3"/>
    <w:uiPriority w:val="99"/>
    <w:rsid w:val="009C5601"/>
  </w:style>
  <w:style w:type="character" w:customStyle="1" w:styleId="WW8Num22z4">
    <w:name w:val="WW8Num22z4"/>
    <w:uiPriority w:val="99"/>
    <w:rsid w:val="009C5601"/>
  </w:style>
  <w:style w:type="character" w:customStyle="1" w:styleId="WW8Num22z5">
    <w:name w:val="WW8Num22z5"/>
    <w:uiPriority w:val="99"/>
    <w:rsid w:val="009C5601"/>
  </w:style>
  <w:style w:type="character" w:customStyle="1" w:styleId="WW8Num22z6">
    <w:name w:val="WW8Num22z6"/>
    <w:uiPriority w:val="99"/>
    <w:rsid w:val="009C5601"/>
  </w:style>
  <w:style w:type="character" w:customStyle="1" w:styleId="WW8Num22z7">
    <w:name w:val="WW8Num22z7"/>
    <w:uiPriority w:val="99"/>
    <w:rsid w:val="009C5601"/>
  </w:style>
  <w:style w:type="character" w:customStyle="1" w:styleId="WW8Num22z8">
    <w:name w:val="WW8Num22z8"/>
    <w:uiPriority w:val="99"/>
    <w:rsid w:val="009C5601"/>
  </w:style>
  <w:style w:type="character" w:customStyle="1" w:styleId="1">
    <w:name w:val="Προεπιλεγμένη γραμματοσειρά1"/>
    <w:uiPriority w:val="99"/>
    <w:rsid w:val="009C5601"/>
  </w:style>
  <w:style w:type="character" w:styleId="-">
    <w:name w:val="Hyperlink"/>
    <w:basedOn w:val="a0"/>
    <w:uiPriority w:val="99"/>
    <w:rsid w:val="009C5601"/>
    <w:rPr>
      <w:rFonts w:cs="Times New Roman"/>
      <w:color w:val="0000FF"/>
      <w:u w:val="single"/>
    </w:rPr>
  </w:style>
  <w:style w:type="character" w:styleId="a3">
    <w:name w:val="Strong"/>
    <w:basedOn w:val="a0"/>
    <w:uiPriority w:val="99"/>
    <w:qFormat/>
    <w:rsid w:val="009C5601"/>
    <w:rPr>
      <w:rFonts w:cs="Times New Roman"/>
      <w:b/>
    </w:rPr>
  </w:style>
  <w:style w:type="character" w:styleId="a4">
    <w:name w:val="page number"/>
    <w:basedOn w:val="1"/>
    <w:uiPriority w:val="99"/>
    <w:rsid w:val="009C5601"/>
    <w:rPr>
      <w:rFonts w:cs="Times New Roman"/>
    </w:rPr>
  </w:style>
  <w:style w:type="character" w:customStyle="1" w:styleId="CharChar2">
    <w:name w:val="Char Char2"/>
    <w:uiPriority w:val="99"/>
    <w:rsid w:val="009C5601"/>
    <w:rPr>
      <w:rFonts w:ascii="Arial" w:hAnsi="Arial"/>
      <w:sz w:val="24"/>
      <w:lang w:val="el-GR"/>
    </w:rPr>
  </w:style>
  <w:style w:type="character" w:customStyle="1" w:styleId="st">
    <w:name w:val="st"/>
    <w:basedOn w:val="1"/>
    <w:uiPriority w:val="99"/>
    <w:rsid w:val="009C5601"/>
    <w:rPr>
      <w:rFonts w:cs="Times New Roman"/>
    </w:rPr>
  </w:style>
  <w:style w:type="character" w:customStyle="1" w:styleId="CharChar1">
    <w:name w:val="Char Char1"/>
    <w:uiPriority w:val="99"/>
    <w:rsid w:val="009C5601"/>
    <w:rPr>
      <w:rFonts w:ascii="Arial" w:hAnsi="Arial"/>
      <w:sz w:val="24"/>
      <w:lang w:val="el-GR"/>
    </w:rPr>
  </w:style>
  <w:style w:type="character" w:customStyle="1" w:styleId="CharChar">
    <w:name w:val="Char Char"/>
    <w:uiPriority w:val="99"/>
    <w:rsid w:val="009C5601"/>
    <w:rPr>
      <w:sz w:val="24"/>
      <w:lang w:val="el-GR"/>
    </w:rPr>
  </w:style>
  <w:style w:type="character" w:customStyle="1" w:styleId="CharCharCharCharChar">
    <w:name w:val="Char Char Char Char Char"/>
    <w:uiPriority w:val="99"/>
    <w:rsid w:val="009C5601"/>
    <w:rPr>
      <w:sz w:val="24"/>
      <w:lang w:val="el-GR"/>
    </w:rPr>
  </w:style>
  <w:style w:type="character" w:customStyle="1" w:styleId="BodyTextIndent2Char">
    <w:name w:val="Body Text Indent 2 Char"/>
    <w:uiPriority w:val="99"/>
    <w:rsid w:val="009C5601"/>
    <w:rPr>
      <w:sz w:val="24"/>
      <w:lang w:val="el-GR"/>
    </w:rPr>
  </w:style>
  <w:style w:type="character" w:customStyle="1" w:styleId="a5">
    <w:name w:val="Σώμα κειμένου_"/>
    <w:uiPriority w:val="99"/>
    <w:rsid w:val="009C5601"/>
    <w:rPr>
      <w:rFonts w:ascii="Tahoma" w:hAnsi="Tahoma"/>
      <w:spacing w:val="5"/>
      <w:sz w:val="15"/>
      <w:shd w:val="clear" w:color="auto" w:fill="FFFFFF"/>
    </w:rPr>
  </w:style>
  <w:style w:type="character" w:customStyle="1" w:styleId="apple-converted-space">
    <w:name w:val="apple-converted-space"/>
    <w:basedOn w:val="1"/>
    <w:uiPriority w:val="99"/>
    <w:rsid w:val="009C5601"/>
    <w:rPr>
      <w:rFonts w:cs="Times New Roman"/>
    </w:rPr>
  </w:style>
  <w:style w:type="character" w:customStyle="1" w:styleId="FontStyle19">
    <w:name w:val="Font Style19"/>
    <w:uiPriority w:val="99"/>
    <w:rsid w:val="009C5601"/>
    <w:rPr>
      <w:rFonts w:ascii="Times New Roman" w:hAnsi="Times New Roman"/>
      <w:b/>
      <w:color w:val="000000"/>
      <w:sz w:val="22"/>
    </w:rPr>
  </w:style>
  <w:style w:type="paragraph" w:customStyle="1" w:styleId="a6">
    <w:name w:val="Επικεφαλίδα"/>
    <w:basedOn w:val="a"/>
    <w:next w:val="a7"/>
    <w:uiPriority w:val="99"/>
    <w:rsid w:val="009C5601"/>
    <w:pPr>
      <w:spacing w:line="300" w:lineRule="atLeast"/>
      <w:jc w:val="center"/>
    </w:pPr>
    <w:rPr>
      <w:b/>
      <w:i/>
      <w:sz w:val="28"/>
      <w:szCs w:val="20"/>
    </w:rPr>
  </w:style>
  <w:style w:type="paragraph" w:styleId="a7">
    <w:name w:val="Body Text"/>
    <w:basedOn w:val="a"/>
    <w:link w:val="Char"/>
    <w:uiPriority w:val="99"/>
    <w:rsid w:val="009C5601"/>
    <w:pPr>
      <w:spacing w:line="360" w:lineRule="auto"/>
      <w:jc w:val="both"/>
    </w:pPr>
    <w:rPr>
      <w:rFonts w:ascii="Arial" w:hAnsi="Arial" w:cs="Arial"/>
      <w:szCs w:val="20"/>
    </w:rPr>
  </w:style>
  <w:style w:type="character" w:customStyle="1" w:styleId="Char">
    <w:name w:val="Σώμα κειμένου Char"/>
    <w:basedOn w:val="a0"/>
    <w:link w:val="a7"/>
    <w:uiPriority w:val="99"/>
    <w:semiHidden/>
    <w:rsid w:val="00D65D4C"/>
    <w:rPr>
      <w:sz w:val="24"/>
      <w:szCs w:val="24"/>
      <w:lang w:eastAsia="zh-CN"/>
    </w:rPr>
  </w:style>
  <w:style w:type="paragraph" w:styleId="a8">
    <w:name w:val="List"/>
    <w:basedOn w:val="a7"/>
    <w:uiPriority w:val="99"/>
    <w:rsid w:val="009C5601"/>
    <w:rPr>
      <w:rFonts w:cs="Arial Unicode MS"/>
    </w:rPr>
  </w:style>
  <w:style w:type="paragraph" w:styleId="a9">
    <w:name w:val="caption"/>
    <w:basedOn w:val="a"/>
    <w:uiPriority w:val="99"/>
    <w:qFormat/>
    <w:rsid w:val="009C5601"/>
    <w:pPr>
      <w:suppressLineNumbers/>
      <w:spacing w:before="120" w:after="120"/>
    </w:pPr>
    <w:rPr>
      <w:rFonts w:cs="Arial Unicode MS"/>
      <w:i/>
      <w:iCs/>
    </w:rPr>
  </w:style>
  <w:style w:type="paragraph" w:customStyle="1" w:styleId="aa">
    <w:name w:val="Ευρετήριο"/>
    <w:basedOn w:val="a"/>
    <w:uiPriority w:val="99"/>
    <w:rsid w:val="009C5601"/>
    <w:pPr>
      <w:suppressLineNumbers/>
    </w:pPr>
    <w:rPr>
      <w:rFonts w:cs="Arial Unicode MS"/>
    </w:rPr>
  </w:style>
  <w:style w:type="paragraph" w:styleId="ab">
    <w:name w:val="footer"/>
    <w:basedOn w:val="a"/>
    <w:link w:val="Char0"/>
    <w:uiPriority w:val="99"/>
    <w:rsid w:val="009C560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semiHidden/>
    <w:rsid w:val="00D65D4C"/>
    <w:rPr>
      <w:sz w:val="24"/>
      <w:szCs w:val="24"/>
      <w:lang w:eastAsia="zh-CN"/>
    </w:rPr>
  </w:style>
  <w:style w:type="paragraph" w:styleId="ac">
    <w:name w:val="Balloon Text"/>
    <w:basedOn w:val="a"/>
    <w:link w:val="Char1"/>
    <w:uiPriority w:val="99"/>
    <w:rsid w:val="009C560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D65D4C"/>
    <w:rPr>
      <w:sz w:val="0"/>
      <w:szCs w:val="0"/>
      <w:lang w:eastAsia="zh-CN"/>
    </w:rPr>
  </w:style>
  <w:style w:type="paragraph" w:styleId="ad">
    <w:name w:val="header"/>
    <w:basedOn w:val="a"/>
    <w:link w:val="Char2"/>
    <w:uiPriority w:val="99"/>
    <w:rsid w:val="009C5601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d"/>
    <w:uiPriority w:val="99"/>
    <w:semiHidden/>
    <w:rsid w:val="00D65D4C"/>
    <w:rPr>
      <w:sz w:val="24"/>
      <w:szCs w:val="24"/>
      <w:lang w:eastAsia="zh-CN"/>
    </w:rPr>
  </w:style>
  <w:style w:type="paragraph" w:customStyle="1" w:styleId="ListParagraph1">
    <w:name w:val="List Paragraph1"/>
    <w:basedOn w:val="a"/>
    <w:uiPriority w:val="99"/>
    <w:rsid w:val="009C5601"/>
    <w:pPr>
      <w:overflowPunct w:val="0"/>
      <w:autoSpaceDE w:val="0"/>
      <w:ind w:left="720"/>
      <w:textAlignment w:val="baseline"/>
    </w:pPr>
    <w:rPr>
      <w:sz w:val="20"/>
      <w:szCs w:val="20"/>
    </w:rPr>
  </w:style>
  <w:style w:type="paragraph" w:customStyle="1" w:styleId="aanaoiAOO">
    <w:name w:val="?aanaoi AOO"/>
    <w:basedOn w:val="a"/>
    <w:uiPriority w:val="99"/>
    <w:rsid w:val="009C5601"/>
    <w:pPr>
      <w:overflowPunct w:val="0"/>
      <w:autoSpaceDE w:val="0"/>
      <w:spacing w:after="720"/>
      <w:ind w:firstLine="567"/>
      <w:textAlignment w:val="baseline"/>
    </w:pPr>
    <w:rPr>
      <w:rFonts w:ascii="Arial" w:hAnsi="Arial" w:cs="Arial"/>
      <w:szCs w:val="20"/>
    </w:rPr>
  </w:style>
  <w:style w:type="paragraph" w:customStyle="1" w:styleId="CharCharChar">
    <w:name w:val="Char Char Char"/>
    <w:basedOn w:val="a"/>
    <w:uiPriority w:val="99"/>
    <w:rsid w:val="009C56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9C560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ListParagraph2">
    <w:name w:val="List Paragraph2"/>
    <w:basedOn w:val="a"/>
    <w:uiPriority w:val="99"/>
    <w:rsid w:val="009C5601"/>
    <w:pPr>
      <w:autoSpaceDE w:val="0"/>
      <w:ind w:left="720"/>
      <w:contextualSpacing/>
    </w:pPr>
  </w:style>
  <w:style w:type="paragraph" w:customStyle="1" w:styleId="CharCharChar3">
    <w:name w:val="Char Char Char3"/>
    <w:basedOn w:val="a"/>
    <w:uiPriority w:val="99"/>
    <w:rsid w:val="009C56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Σώμα κείμενου με εσοχή 21"/>
    <w:basedOn w:val="a"/>
    <w:uiPriority w:val="99"/>
    <w:rsid w:val="009C5601"/>
    <w:pPr>
      <w:spacing w:after="120" w:line="480" w:lineRule="auto"/>
      <w:ind w:left="283"/>
    </w:pPr>
  </w:style>
  <w:style w:type="paragraph" w:customStyle="1" w:styleId="Char3">
    <w:name w:val="Char"/>
    <w:basedOn w:val="a"/>
    <w:uiPriority w:val="99"/>
    <w:rsid w:val="009C56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Web">
    <w:name w:val="Normal (Web)"/>
    <w:basedOn w:val="a"/>
    <w:uiPriority w:val="99"/>
    <w:rsid w:val="009C5601"/>
    <w:pPr>
      <w:spacing w:before="280" w:after="280"/>
    </w:pPr>
  </w:style>
  <w:style w:type="paragraph" w:customStyle="1" w:styleId="10">
    <w:name w:val="Σώμα κειμένου1"/>
    <w:basedOn w:val="a"/>
    <w:uiPriority w:val="99"/>
    <w:rsid w:val="009C5601"/>
    <w:pPr>
      <w:widowControl w:val="0"/>
      <w:shd w:val="clear" w:color="auto" w:fill="FFFFFF"/>
      <w:spacing w:after="300" w:line="240" w:lineRule="atLeast"/>
      <w:ind w:hanging="500"/>
      <w:jc w:val="center"/>
    </w:pPr>
    <w:rPr>
      <w:rFonts w:ascii="Tahoma" w:hAnsi="Tahoma" w:cs="Tahoma"/>
      <w:spacing w:val="5"/>
      <w:sz w:val="15"/>
      <w:szCs w:val="15"/>
      <w:shd w:val="clear" w:color="auto" w:fill="FFFFFF"/>
      <w:lang w:eastAsia="el-GR"/>
    </w:rPr>
  </w:style>
  <w:style w:type="paragraph" w:customStyle="1" w:styleId="ae">
    <w:name w:val="Περιεχόμενα πλαισίου"/>
    <w:basedOn w:val="a"/>
    <w:uiPriority w:val="99"/>
    <w:rsid w:val="009C5601"/>
  </w:style>
  <w:style w:type="paragraph" w:styleId="20">
    <w:name w:val="Body Text 2"/>
    <w:basedOn w:val="a"/>
    <w:link w:val="2Char0"/>
    <w:uiPriority w:val="99"/>
    <w:rsid w:val="0030748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D65D4C"/>
    <w:rPr>
      <w:sz w:val="24"/>
      <w:szCs w:val="24"/>
      <w:lang w:eastAsia="zh-CN"/>
    </w:rPr>
  </w:style>
  <w:style w:type="table" w:styleId="af">
    <w:name w:val="Table Grid"/>
    <w:basedOn w:val="a1"/>
    <w:uiPriority w:val="99"/>
    <w:rsid w:val="0030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Παράγραφος λίστας1"/>
    <w:basedOn w:val="a"/>
    <w:rsid w:val="00324730"/>
    <w:pPr>
      <w:overflowPunct w:val="0"/>
      <w:autoSpaceDE w:val="0"/>
      <w:ind w:left="720"/>
      <w:textAlignment w:val="baseline"/>
    </w:pPr>
    <w:rPr>
      <w:sz w:val="20"/>
      <w:szCs w:val="20"/>
    </w:rPr>
  </w:style>
  <w:style w:type="paragraph" w:customStyle="1" w:styleId="CharCharChar2">
    <w:name w:val="Char Char Char2"/>
    <w:basedOn w:val="a"/>
    <w:uiPriority w:val="99"/>
    <w:rsid w:val="002C70F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3"/>
    <w:basedOn w:val="a"/>
    <w:uiPriority w:val="99"/>
    <w:rsid w:val="00251F00"/>
    <w:pPr>
      <w:suppressAutoHyphens w:val="0"/>
    </w:pPr>
    <w:rPr>
      <w:rFonts w:ascii="Arial" w:eastAsia="PMingLiU" w:hAnsi="Arial"/>
      <w:lang w:val="en-GB" w:eastAsia="en-US"/>
    </w:rPr>
  </w:style>
  <w:style w:type="paragraph" w:customStyle="1" w:styleId="CharCharChar1">
    <w:name w:val="Char Char Char1"/>
    <w:basedOn w:val="a"/>
    <w:uiPriority w:val="99"/>
    <w:rsid w:val="00C8735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aliases w:val="Γράφημα,Bullet21,Bullet22,Bullet23,Bullet211,Bullet24,Bullet25,Bullet26,Bullet27,bl11,Bullet212,Bullet28,bl12,Bullet213,Bullet29,bl13,Bullet214,Bullet210,Bullet215,Επικεφαλίδα_Cv,bl1,Bulleted List 1,FooterText,列出段落,列出段落1,numbered,List1"/>
    <w:basedOn w:val="a"/>
    <w:link w:val="Char4"/>
    <w:uiPriority w:val="99"/>
    <w:qFormat/>
    <w:rsid w:val="008B675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rsid w:val="00144B95"/>
  </w:style>
  <w:style w:type="paragraph" w:customStyle="1" w:styleId="ydpe61b020cwestern">
    <w:name w:val="ydpe61b020cwestern"/>
    <w:basedOn w:val="a"/>
    <w:rsid w:val="008671AA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l-GR"/>
    </w:rPr>
  </w:style>
  <w:style w:type="paragraph" w:styleId="af1">
    <w:name w:val="Plain Text"/>
    <w:basedOn w:val="a"/>
    <w:link w:val="Char5"/>
    <w:uiPriority w:val="99"/>
    <w:unhideWhenUsed/>
    <w:rsid w:val="00F21BEA"/>
    <w:rPr>
      <w:rFonts w:ascii="Consolas" w:hAnsi="Consolas"/>
      <w:sz w:val="21"/>
      <w:szCs w:val="21"/>
    </w:rPr>
  </w:style>
  <w:style w:type="character" w:customStyle="1" w:styleId="Char5">
    <w:name w:val="Απλό κείμενο Char"/>
    <w:basedOn w:val="a0"/>
    <w:link w:val="af1"/>
    <w:uiPriority w:val="99"/>
    <w:rsid w:val="00F21BEA"/>
    <w:rPr>
      <w:rFonts w:ascii="Consolas" w:hAnsi="Consolas"/>
      <w:sz w:val="21"/>
      <w:szCs w:val="21"/>
      <w:lang w:eastAsia="zh-CN"/>
    </w:rPr>
  </w:style>
  <w:style w:type="paragraph" w:customStyle="1" w:styleId="12">
    <w:name w:val="Βασικό1"/>
    <w:uiPriority w:val="99"/>
    <w:rsid w:val="00AB7971"/>
    <w:pPr>
      <w:spacing w:line="276" w:lineRule="auto"/>
    </w:pPr>
    <w:rPr>
      <w:rFonts w:ascii="Arial" w:eastAsia="Calibri" w:hAnsi="Arial" w:cs="Arial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B22E31"/>
    <w:rPr>
      <w:sz w:val="16"/>
      <w:szCs w:val="16"/>
    </w:rPr>
  </w:style>
  <w:style w:type="paragraph" w:styleId="af3">
    <w:name w:val="annotation text"/>
    <w:basedOn w:val="a"/>
    <w:link w:val="Char6"/>
    <w:uiPriority w:val="99"/>
    <w:semiHidden/>
    <w:unhideWhenUsed/>
    <w:rsid w:val="00B22E31"/>
    <w:rPr>
      <w:sz w:val="20"/>
      <w:szCs w:val="20"/>
    </w:rPr>
  </w:style>
  <w:style w:type="character" w:customStyle="1" w:styleId="Char6">
    <w:name w:val="Κείμενο σχολίου Char"/>
    <w:basedOn w:val="a0"/>
    <w:link w:val="af3"/>
    <w:uiPriority w:val="99"/>
    <w:semiHidden/>
    <w:rsid w:val="00B22E31"/>
    <w:rPr>
      <w:lang w:eastAsia="zh-CN"/>
    </w:rPr>
  </w:style>
  <w:style w:type="paragraph" w:styleId="af4">
    <w:name w:val="annotation subject"/>
    <w:basedOn w:val="af3"/>
    <w:next w:val="af3"/>
    <w:link w:val="Char7"/>
    <w:uiPriority w:val="99"/>
    <w:semiHidden/>
    <w:unhideWhenUsed/>
    <w:rsid w:val="00B22E31"/>
    <w:rPr>
      <w:b/>
      <w:bCs/>
    </w:rPr>
  </w:style>
  <w:style w:type="character" w:customStyle="1" w:styleId="Char7">
    <w:name w:val="Θέμα σχολίου Char"/>
    <w:basedOn w:val="Char6"/>
    <w:link w:val="af4"/>
    <w:uiPriority w:val="99"/>
    <w:semiHidden/>
    <w:rsid w:val="00B22E31"/>
    <w:rPr>
      <w:b/>
      <w:bCs/>
      <w:lang w:eastAsia="zh-CN"/>
    </w:rPr>
  </w:style>
  <w:style w:type="character" w:customStyle="1" w:styleId="ng-binding">
    <w:name w:val="ng-binding"/>
    <w:basedOn w:val="a0"/>
    <w:rsid w:val="00703818"/>
  </w:style>
  <w:style w:type="paragraph" w:customStyle="1" w:styleId="pedit">
    <w:name w:val="p_edit"/>
    <w:basedOn w:val="a"/>
    <w:rsid w:val="00182F3C"/>
    <w:pPr>
      <w:suppressAutoHyphens w:val="0"/>
      <w:spacing w:before="100" w:beforeAutospacing="1" w:after="100" w:afterAutospacing="1"/>
    </w:pPr>
    <w:rPr>
      <w:rFonts w:eastAsia="Times New Roman"/>
      <w:lang w:eastAsia="el-GR"/>
    </w:rPr>
  </w:style>
  <w:style w:type="character" w:customStyle="1" w:styleId="Char4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basedOn w:val="a0"/>
    <w:link w:val="af0"/>
    <w:uiPriority w:val="99"/>
    <w:qFormat/>
    <w:rsid w:val="00580D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Παράγραφος λίστας5"/>
    <w:basedOn w:val="a"/>
    <w:rsid w:val="00606838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szCs w:val="22"/>
      <w:lang w:eastAsia="en-US"/>
    </w:rPr>
  </w:style>
  <w:style w:type="character" w:styleId="af5">
    <w:name w:val="Unresolved Mention"/>
    <w:basedOn w:val="a0"/>
    <w:uiPriority w:val="99"/>
    <w:semiHidden/>
    <w:unhideWhenUsed/>
    <w:rsid w:val="00BB0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att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ona@patt.gov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Local\Chemistry%20Add-in%20for%20Word\Chemistry%20Gallery\Chem4Word2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6716-B2A3-4A66-9907-4F29D1F7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Chem4Word2007.dotx</Template>
  <TotalTime>46</TotalTime>
  <Pages>1</Pages>
  <Words>154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PATT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Altec Customer</dc:creator>
  <cp:lastModifiedBy>User</cp:lastModifiedBy>
  <cp:revision>31</cp:revision>
  <cp:lastPrinted>2020-12-11T15:05:00Z</cp:lastPrinted>
  <dcterms:created xsi:type="dcterms:W3CDTF">2020-12-16T10:22:00Z</dcterms:created>
  <dcterms:modified xsi:type="dcterms:W3CDTF">2022-12-20T13:17:00Z</dcterms:modified>
</cp:coreProperties>
</file>