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AA" w:rsidRPr="00DD6CF9" w:rsidRDefault="004206AA" w:rsidP="00FD67B8">
      <w:pPr>
        <w:jc w:val="center"/>
        <w:rPr>
          <w:rFonts w:ascii="Arial" w:hAnsi="Arial" w:cs="Arial"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ΠΑΡΑΡΤΗΜΑ Α΄</w:t>
      </w:r>
    </w:p>
    <w:p w:rsidR="004206AA" w:rsidRPr="00DD6CF9" w:rsidRDefault="004206AA" w:rsidP="00FD67B8">
      <w:pPr>
        <w:jc w:val="center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4206AA" w:rsidRPr="00DD6CF9" w:rsidRDefault="004206AA" w:rsidP="00FD67B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1620"/>
        <w:gridCol w:w="1260"/>
        <w:gridCol w:w="1260"/>
        <w:gridCol w:w="1080"/>
        <w:gridCol w:w="1620"/>
        <w:gridCol w:w="900"/>
        <w:gridCol w:w="720"/>
        <w:gridCol w:w="900"/>
        <w:gridCol w:w="1494"/>
        <w:gridCol w:w="1566"/>
        <w:gridCol w:w="1466"/>
      </w:tblGrid>
      <w:tr w:rsidR="004206AA" w:rsidRPr="008F5516" w:rsidTr="00E807E2">
        <w:trPr>
          <w:trHeight w:val="1140"/>
          <w:jc w:val="center"/>
        </w:trPr>
        <w:tc>
          <w:tcPr>
            <w:tcW w:w="288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ΑΡΙΘΜΟΣ ΚΥΚΛΟΦΟΡΙΑ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ΕΙΔΟΣ ΟΧΗΜΑΤΟΣ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ΕΡΓΟΣΤΑΣΙΟ ΚΑΤΑΣΚΕΥΗΣ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ΤΥΠΟΣ</w:t>
            </w:r>
          </w:p>
        </w:tc>
        <w:tc>
          <w:tcPr>
            <w:tcW w:w="16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ΗΜΕΡ/ΝΙΑ 1ης ΑΔΕΙΑΣ ΚΥΚΛΟΦΟΡΙΑΣ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ΚΥΒΙΚΑ</w:t>
            </w:r>
          </w:p>
        </w:tc>
        <w:tc>
          <w:tcPr>
            <w:tcW w:w="7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</w:rPr>
              <w:t>ΦΟΡΟΛ. ΙΠΠΟΙ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F55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BONUS MALUS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sz w:val="20"/>
                <w:szCs w:val="20"/>
              </w:rPr>
              <w:t>ΠΡΟΣΦΕΡΟΜΕΝΗ ΤΙΜΗ ΕΤΗΣΙΑΣ ΑΣΦΑΛΙΣΤΙΚΗΣ ΚΑΛΥΨΗΣ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sz w:val="20"/>
                <w:szCs w:val="20"/>
              </w:rPr>
              <w:t>ΠΡΟΣΦΕΡΟΜΕΝΗ ΤΙΜΗ ΤΡΙΜΗΝΗΣ ΠΑΡΑΤΑΣΗΣ ΤΗΣ ΑΣΦΑΛΙΣΤΙΚΗΣ ΚΑΛΥΨΗΣ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sz w:val="20"/>
                <w:szCs w:val="20"/>
              </w:rPr>
              <w:t xml:space="preserve">ΑΞΙΑ ΕΤΗΣΙΑΣ ΑΣΦΑΛΙΣΤΙΚΗΣ ΚΑΛΥΨΗΣ &amp; ΤΡΙΜΗΝΗΣ ΠΑΡΑΤΑΣΗΣ ΤΗΣ </w:t>
            </w:r>
          </w:p>
        </w:tc>
      </w:tr>
      <w:tr w:rsidR="004206AA" w:rsidRPr="008F5516" w:rsidTr="00E807E2">
        <w:trPr>
          <w:trHeight w:val="1020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ΚΗΗ 3284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DAIMLER CHRYSL</w:t>
            </w:r>
          </w:p>
        </w:tc>
        <w:tc>
          <w:tcPr>
            <w:tcW w:w="108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E 200</w:t>
            </w:r>
            <w:r w:rsidRPr="008F5516">
              <w:rPr>
                <w:rFonts w:ascii="Calibri" w:hAnsi="Calibri" w:cs="Calibri"/>
                <w:sz w:val="20"/>
                <w:szCs w:val="20"/>
              </w:rPr>
              <w:br/>
              <w:t xml:space="preserve">KOMPRESSOR </w:t>
            </w:r>
          </w:p>
        </w:tc>
        <w:tc>
          <w:tcPr>
            <w:tcW w:w="16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21/2/2005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1796</w:t>
            </w:r>
          </w:p>
        </w:tc>
        <w:tc>
          <w:tcPr>
            <w:tcW w:w="7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ΚΗΙ 3408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RENAULT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 xml:space="preserve">MEGANE 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15/02/2002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1390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ΚΗΙ 7082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SKODA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 xml:space="preserve"> FABIA COMBI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9/6/2006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1390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5516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ΚΗΙ 9669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KIA MOTORS CORP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LD H CERATO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13/06/2007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1591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ΚΗΟ 5424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KIA MOTORS CORP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SPORTAGE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24/1/2001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ΚΗΟ 6108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SUZUKI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VITARA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9/10/1998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765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ΚΗΥ 6314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MAGYAR SUZUKI C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IGNIS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15/6/2004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1328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ΚΗΥ 6329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FORD WERKE</w:t>
            </w:r>
          </w:p>
        </w:tc>
        <w:tc>
          <w:tcPr>
            <w:tcW w:w="108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FIESTA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16/3/2006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1388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ΚΗΥ 6332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OPEL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ZAFIRA</w:t>
            </w:r>
          </w:p>
        </w:tc>
        <w:tc>
          <w:tcPr>
            <w:tcW w:w="16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25/5/2006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1796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402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ΚΤΥ 3307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5516">
              <w:rPr>
                <w:rFonts w:ascii="Calibri" w:hAnsi="Calibri" w:cs="Calibri"/>
                <w:sz w:val="20"/>
                <w:szCs w:val="20"/>
                <w:lang w:val="en-US"/>
              </w:rPr>
              <w:t>208</w:t>
            </w:r>
            <w:r w:rsidRPr="008F5516">
              <w:rPr>
                <w:rFonts w:ascii="Calibri" w:hAnsi="Calibri" w:cs="Calibri"/>
                <w:sz w:val="20"/>
                <w:szCs w:val="20"/>
              </w:rPr>
              <w:t>-UP</w:t>
            </w:r>
          </w:p>
        </w:tc>
        <w:tc>
          <w:tcPr>
            <w:tcW w:w="16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  <w:lang w:val="en-US"/>
              </w:rPr>
              <w:t>28/11/2023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255"/>
          <w:jc w:val="center"/>
        </w:trPr>
        <w:tc>
          <w:tcPr>
            <w:tcW w:w="288" w:type="dxa"/>
            <w:noWrap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0" w:type="dxa"/>
            <w:noWrap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ΚΗΥ 6471</w:t>
            </w:r>
          </w:p>
        </w:tc>
        <w:tc>
          <w:tcPr>
            <w:tcW w:w="1260" w:type="dxa"/>
            <w:noWrap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260" w:type="dxa"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RENAULT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31/1/2007</w:t>
            </w:r>
          </w:p>
        </w:tc>
        <w:tc>
          <w:tcPr>
            <w:tcW w:w="900" w:type="dxa"/>
            <w:noWrap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720" w:type="dxa"/>
            <w:noWrap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00" w:type="dxa"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  <w:tr w:rsidR="004206AA" w:rsidRPr="008F5516" w:rsidTr="00E807E2">
        <w:trPr>
          <w:trHeight w:val="255"/>
          <w:jc w:val="center"/>
        </w:trPr>
        <w:tc>
          <w:tcPr>
            <w:tcW w:w="288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6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ΧΧΗ 722</w:t>
            </w:r>
          </w:p>
        </w:tc>
        <w:tc>
          <w:tcPr>
            <w:tcW w:w="126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ΔΙΚΥΚΛΟ</w:t>
            </w:r>
          </w:p>
        </w:tc>
        <w:tc>
          <w:tcPr>
            <w:tcW w:w="126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08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ΝΗΧ 110</w:t>
            </w:r>
          </w:p>
        </w:tc>
        <w:tc>
          <w:tcPr>
            <w:tcW w:w="162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03/09/2008</w:t>
            </w:r>
          </w:p>
        </w:tc>
        <w:tc>
          <w:tcPr>
            <w:tcW w:w="90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720" w:type="dxa"/>
            <w:noWrap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5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1466" w:type="dxa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5516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</w:tbl>
    <w:p w:rsidR="004206AA" w:rsidRPr="00DD6CF9" w:rsidRDefault="004206AA" w:rsidP="00FD67B8">
      <w:pPr>
        <w:rPr>
          <w:rFonts w:ascii="Arial" w:hAnsi="Arial" w:cs="Arial"/>
        </w:rPr>
      </w:pPr>
    </w:p>
    <w:p w:rsidR="004206AA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206AA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206AA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206AA" w:rsidRPr="00DD6CF9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Επισημαίνονται τα εξής:</w:t>
      </w:r>
    </w:p>
    <w:p w:rsidR="004206AA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 xml:space="preserve">Α) για το με αρ. κυκλοφορίας ΚΗΥ 6314 υπηρεσιακό όχημα η προσφερόμενη τιμή της ασφαλιστικής κάλυψης θα είναι για το χρονικό διάστημα από τις </w:t>
      </w:r>
      <w:r>
        <w:rPr>
          <w:rFonts w:ascii="Arial" w:hAnsi="Arial" w:cs="Arial"/>
          <w:b/>
          <w:sz w:val="22"/>
          <w:szCs w:val="22"/>
        </w:rPr>
        <w:t>06</w:t>
      </w:r>
      <w:r w:rsidRPr="00E43E34">
        <w:rPr>
          <w:rFonts w:ascii="Arial" w:hAnsi="Arial" w:cs="Arial"/>
          <w:b/>
          <w:sz w:val="22"/>
          <w:szCs w:val="22"/>
        </w:rPr>
        <w:t>-0</w:t>
      </w:r>
      <w:r>
        <w:rPr>
          <w:rFonts w:ascii="Arial" w:hAnsi="Arial" w:cs="Arial"/>
          <w:b/>
          <w:sz w:val="22"/>
          <w:szCs w:val="22"/>
        </w:rPr>
        <w:t>2</w:t>
      </w:r>
      <w:r w:rsidRPr="00E43E34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5</w:t>
      </w:r>
      <w:r w:rsidRPr="00E43E34">
        <w:rPr>
          <w:rFonts w:ascii="Arial" w:hAnsi="Arial" w:cs="Arial"/>
          <w:b/>
          <w:sz w:val="22"/>
          <w:szCs w:val="22"/>
        </w:rPr>
        <w:t xml:space="preserve"> έως τις </w:t>
      </w:r>
      <w:r>
        <w:rPr>
          <w:rFonts w:ascii="Arial" w:hAnsi="Arial" w:cs="Arial"/>
          <w:b/>
          <w:sz w:val="22"/>
          <w:szCs w:val="22"/>
        </w:rPr>
        <w:t>20</w:t>
      </w:r>
      <w:r w:rsidRPr="00E43E34">
        <w:rPr>
          <w:rFonts w:ascii="Arial" w:hAnsi="Arial" w:cs="Arial"/>
          <w:b/>
          <w:sz w:val="22"/>
          <w:szCs w:val="22"/>
        </w:rPr>
        <w:t>-0</w:t>
      </w:r>
      <w:r>
        <w:rPr>
          <w:rFonts w:ascii="Arial" w:hAnsi="Arial" w:cs="Arial"/>
          <w:b/>
          <w:sz w:val="22"/>
          <w:szCs w:val="22"/>
        </w:rPr>
        <w:t>5</w:t>
      </w:r>
      <w:r w:rsidRPr="00E43E34">
        <w:rPr>
          <w:rFonts w:ascii="Arial" w:hAnsi="Arial" w:cs="Arial"/>
          <w:b/>
          <w:sz w:val="22"/>
          <w:szCs w:val="22"/>
        </w:rPr>
        <w:t>-2025</w:t>
      </w:r>
      <w:r w:rsidRPr="00DD6CF9">
        <w:rPr>
          <w:rFonts w:ascii="Arial" w:hAnsi="Arial" w:cs="Arial"/>
          <w:b/>
          <w:sz w:val="22"/>
          <w:szCs w:val="22"/>
        </w:rPr>
        <w:t xml:space="preserve"> και όχι ετήσια και θα πρέπει να προσφερθεί τιμή και  για την τρίμηνη παράταση .</w:t>
      </w:r>
    </w:p>
    <w:p w:rsidR="004206AA" w:rsidRPr="00157EEA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57EEA">
        <w:rPr>
          <w:rFonts w:ascii="Arial" w:hAnsi="Arial" w:cs="Arial"/>
          <w:b/>
          <w:sz w:val="22"/>
          <w:szCs w:val="22"/>
        </w:rPr>
        <w:t xml:space="preserve">Β) για το με αρ. κυκλοφορίας ΚΤΥ 3307 υπηρεσιακό όχημα η προσφερόμενη τιμή της ασφαλιστικής κάλυψης θα είναι για το χρονικό διάστημα από </w:t>
      </w:r>
      <w:r>
        <w:rPr>
          <w:rFonts w:ascii="Arial" w:hAnsi="Arial" w:cs="Arial"/>
          <w:b/>
          <w:sz w:val="22"/>
          <w:szCs w:val="22"/>
        </w:rPr>
        <w:t>14/02/2025 έως τις 20-5-2025 και όχι ετήσια και θα πρέπει να προσφερθεί τιμή και για τρίμηνη παράταση.</w:t>
      </w:r>
    </w:p>
    <w:p w:rsidR="004206AA" w:rsidRPr="00DD6CF9" w:rsidRDefault="004206AA" w:rsidP="00FD67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CF9">
        <w:rPr>
          <w:rFonts w:ascii="Arial" w:hAnsi="Arial" w:cs="Arial"/>
        </w:rPr>
        <w:br w:type="page"/>
      </w:r>
    </w:p>
    <w:p w:rsidR="004206AA" w:rsidRPr="00DD6CF9" w:rsidRDefault="004206AA" w:rsidP="00FD67B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6"/>
        <w:gridCol w:w="2257"/>
        <w:gridCol w:w="2395"/>
        <w:gridCol w:w="2367"/>
        <w:gridCol w:w="2395"/>
        <w:gridCol w:w="2364"/>
      </w:tblGrid>
      <w:tr w:rsidR="004206AA" w:rsidRPr="00DD6CF9" w:rsidTr="00E807E2">
        <w:tc>
          <w:tcPr>
            <w:tcW w:w="1640" w:type="pct"/>
            <w:gridSpan w:val="2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sz w:val="20"/>
                <w:szCs w:val="20"/>
              </w:rPr>
              <w:t>ΑΞΙΑ ΕΤΗΣΙΑΣ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80" w:type="pct"/>
            <w:gridSpan w:val="2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sz w:val="20"/>
                <w:szCs w:val="20"/>
              </w:rPr>
              <w:t>ΑΞΙΑ ΤΡΙΜΗΝΗΣ ΠΑΡΑΤΑΣΗΣ ΤΗΣ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79" w:type="pct"/>
            <w:gridSpan w:val="2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sz w:val="20"/>
                <w:szCs w:val="20"/>
              </w:rPr>
              <w:t>ΣΥΝΟΛΙΚΗ ΑΞΙΑ ΕΤΗΣΙΑΣ ΑΣΦΑΛΙΣΤΙΚΗΣ ΚΑΛΥΨΗΣ ΚΑΙ ΤΡΙΜΗΝΗΣ ΠΑΡΑΤΑΣΗΣ ΤΗΣ ΓΙΑ ΤΟ ΣΥΝΟΛΟ ΤΩΝ ΥΠΗΡΕΣΙΑΚΩΝ ΟΧΗΜΑΤΩΝ (ΕΠΙΒΑΤΙΚΩΝ, ΦΟΡΤΗΓΟΥ ΚΑΙ ΔΙΚΥΚΛΟΥ)</w:t>
            </w:r>
          </w:p>
        </w:tc>
      </w:tr>
      <w:tr w:rsidR="004206AA" w:rsidRPr="00DD6CF9" w:rsidTr="00E807E2">
        <w:trPr>
          <w:trHeight w:val="1701"/>
        </w:trPr>
        <w:tc>
          <w:tcPr>
            <w:tcW w:w="845" w:type="pct"/>
            <w:vAlign w:val="bottom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(Αριθμητικώς σε ευρώ)</w:t>
            </w:r>
          </w:p>
        </w:tc>
        <w:tc>
          <w:tcPr>
            <w:tcW w:w="796" w:type="pct"/>
            <w:vAlign w:val="bottom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(Αριθμητικώς σε ευρώ)</w:t>
            </w:r>
          </w:p>
        </w:tc>
        <w:tc>
          <w:tcPr>
            <w:tcW w:w="835" w:type="pct"/>
            <w:vAlign w:val="bottom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(Αριθμητικώς σε ευρώ)</w:t>
            </w:r>
          </w:p>
        </w:tc>
        <w:tc>
          <w:tcPr>
            <w:tcW w:w="834" w:type="pct"/>
            <w:vAlign w:val="bottom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(Ολογράφως σε ευρώ)</w:t>
            </w:r>
          </w:p>
        </w:tc>
      </w:tr>
      <w:tr w:rsidR="004206AA" w:rsidRPr="00DD6CF9" w:rsidTr="00E807E2">
        <w:trPr>
          <w:trHeight w:val="970"/>
        </w:trPr>
        <w:tc>
          <w:tcPr>
            <w:tcW w:w="1640" w:type="pct"/>
            <w:gridSpan w:val="2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Σημειώνεται ότι η ανώτατη εκτιμώμενη αξία είναι 4.100,00€</w:t>
            </w:r>
          </w:p>
        </w:tc>
        <w:tc>
          <w:tcPr>
            <w:tcW w:w="1680" w:type="pct"/>
            <w:gridSpan w:val="2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Σημειώνεται ότι η ανώτατη εκτιμώμενη αξία είναι 750,00€</w:t>
            </w:r>
          </w:p>
        </w:tc>
        <w:tc>
          <w:tcPr>
            <w:tcW w:w="1679" w:type="pct"/>
            <w:gridSpan w:val="2"/>
            <w:vAlign w:val="center"/>
          </w:tcPr>
          <w:p w:rsidR="004206AA" w:rsidRPr="008F5516" w:rsidRDefault="004206AA" w:rsidP="00E807E2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F5516">
              <w:rPr>
                <w:rFonts w:ascii="Calibri" w:hAnsi="Calibri" w:cs="Calibri"/>
                <w:b/>
                <w:i/>
                <w:sz w:val="20"/>
                <w:szCs w:val="20"/>
              </w:rPr>
              <w:t>Σημειώνεται ότι η ανώτατη εκτιμώμενη αξία είναι 4.850,00€</w:t>
            </w:r>
          </w:p>
        </w:tc>
      </w:tr>
    </w:tbl>
    <w:p w:rsidR="004206AA" w:rsidRPr="00DD6CF9" w:rsidRDefault="004206AA" w:rsidP="00FD67B8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:rsidR="004206AA" w:rsidRPr="00DD6CF9" w:rsidRDefault="004206AA" w:rsidP="00FD67B8">
      <w:pPr>
        <w:rPr>
          <w:rFonts w:ascii="Arial" w:hAnsi="Arial" w:cs="Arial"/>
          <w:sz w:val="22"/>
          <w:szCs w:val="22"/>
        </w:rPr>
      </w:pPr>
      <w:r w:rsidRPr="00DD6CF9">
        <w:rPr>
          <w:rFonts w:ascii="Arial" w:hAnsi="Arial" w:cs="Arial"/>
          <w:sz w:val="22"/>
          <w:szCs w:val="22"/>
        </w:rPr>
        <w:t>Ο χρόνος ισχύος της προσφοράς είναι εκατόν είκοσι (120) ημέρες από την επομένη της καταληκτικής ημερομηνίας υποβολής  των προσφορών.</w:t>
      </w:r>
    </w:p>
    <w:p w:rsidR="004206AA" w:rsidRPr="00DD6CF9" w:rsidRDefault="004206AA" w:rsidP="00FD67B8">
      <w:pPr>
        <w:rPr>
          <w:rFonts w:ascii="Arial" w:hAnsi="Arial" w:cs="Arial"/>
          <w:sz w:val="22"/>
          <w:szCs w:val="22"/>
        </w:rPr>
      </w:pPr>
    </w:p>
    <w:p w:rsidR="004206AA" w:rsidRPr="00DD6CF9" w:rsidRDefault="004206AA" w:rsidP="00FD67B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3593"/>
      </w:tblGrid>
      <w:tr w:rsidR="004206AA" w:rsidRPr="00DD6CF9" w:rsidTr="00E807E2">
        <w:trPr>
          <w:trHeight w:val="1388"/>
          <w:jc w:val="right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4206AA" w:rsidRPr="00DD6CF9" w:rsidRDefault="004206AA" w:rsidP="00E807E2">
            <w:pPr>
              <w:rPr>
                <w:rFonts w:ascii="Arial" w:hAnsi="Arial" w:cs="Arial"/>
                <w:b/>
              </w:rPr>
            </w:pPr>
          </w:p>
          <w:p w:rsidR="004206AA" w:rsidRPr="00DD6CF9" w:rsidRDefault="004206AA" w:rsidP="00E807E2">
            <w:pPr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4206AA" w:rsidRPr="00DD6CF9" w:rsidRDefault="004206AA" w:rsidP="00E807E2">
            <w:pPr>
              <w:rPr>
                <w:rFonts w:ascii="Arial" w:hAnsi="Arial" w:cs="Arial"/>
              </w:rPr>
            </w:pPr>
          </w:p>
          <w:p w:rsidR="004206AA" w:rsidRPr="00DD6CF9" w:rsidRDefault="004206AA" w:rsidP="00E807E2">
            <w:pPr>
              <w:rPr>
                <w:rFonts w:ascii="Arial" w:hAnsi="Arial" w:cs="Arial"/>
              </w:rPr>
            </w:pPr>
          </w:p>
          <w:p w:rsidR="004206AA" w:rsidRPr="00DD6CF9" w:rsidRDefault="004206AA" w:rsidP="00E807E2">
            <w:pPr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4206AA" w:rsidRPr="00DD6CF9" w:rsidRDefault="004206AA" w:rsidP="00E807E2">
            <w:pPr>
              <w:jc w:val="center"/>
              <w:rPr>
                <w:rFonts w:ascii="Arial" w:hAnsi="Arial" w:cs="Arial"/>
              </w:rPr>
            </w:pPr>
          </w:p>
          <w:p w:rsidR="004206AA" w:rsidRPr="00DD6CF9" w:rsidRDefault="004206AA" w:rsidP="00E807E2">
            <w:pPr>
              <w:jc w:val="center"/>
              <w:rPr>
                <w:rFonts w:ascii="Arial" w:hAnsi="Arial" w:cs="Arial"/>
              </w:rPr>
            </w:pPr>
          </w:p>
          <w:p w:rsidR="004206AA" w:rsidRPr="00DD6CF9" w:rsidRDefault="004206AA" w:rsidP="00E807E2">
            <w:pPr>
              <w:jc w:val="center"/>
              <w:rPr>
                <w:rFonts w:ascii="Arial" w:hAnsi="Arial" w:cs="Arial"/>
              </w:rPr>
            </w:pPr>
          </w:p>
          <w:p w:rsidR="004206AA" w:rsidRPr="00DD6CF9" w:rsidRDefault="004206AA" w:rsidP="00E807E2">
            <w:pPr>
              <w:jc w:val="center"/>
              <w:rPr>
                <w:rFonts w:ascii="Arial" w:hAnsi="Arial" w:cs="Arial"/>
              </w:rPr>
            </w:pPr>
          </w:p>
          <w:p w:rsidR="004206AA" w:rsidRPr="00DD6CF9" w:rsidRDefault="004206AA" w:rsidP="00E807E2">
            <w:pPr>
              <w:jc w:val="center"/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4206AA" w:rsidRDefault="004206AA" w:rsidP="00FD67B8"/>
    <w:p w:rsidR="004206AA" w:rsidRDefault="004206AA" w:rsidP="00FD67B8">
      <w:pPr>
        <w:jc w:val="center"/>
      </w:pPr>
      <w:bookmarkStart w:id="0" w:name="_GoBack"/>
      <w:bookmarkEnd w:id="0"/>
    </w:p>
    <w:sectPr w:rsidR="004206AA" w:rsidSect="00045D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AA" w:rsidRDefault="004206AA" w:rsidP="001574FB">
      <w:r>
        <w:separator/>
      </w:r>
    </w:p>
  </w:endnote>
  <w:endnote w:type="continuationSeparator" w:id="1">
    <w:p w:rsidR="004206AA" w:rsidRDefault="004206AA" w:rsidP="0015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AA" w:rsidRDefault="004206AA" w:rsidP="005554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6AA" w:rsidRDefault="004206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AA" w:rsidRPr="00E77B28" w:rsidRDefault="004206AA" w:rsidP="005554BD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77B28">
      <w:rPr>
        <w:rStyle w:val="PageNumber"/>
        <w:rFonts w:ascii="Arial" w:hAnsi="Arial" w:cs="Arial"/>
        <w:sz w:val="20"/>
        <w:szCs w:val="20"/>
      </w:rPr>
      <w:fldChar w:fldCharType="begin"/>
    </w:r>
    <w:r w:rsidRPr="00E77B28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77B2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77B28">
      <w:rPr>
        <w:rStyle w:val="PageNumber"/>
        <w:rFonts w:ascii="Arial" w:hAnsi="Arial" w:cs="Arial"/>
        <w:sz w:val="20"/>
        <w:szCs w:val="20"/>
      </w:rPr>
      <w:fldChar w:fldCharType="end"/>
    </w:r>
    <w:r w:rsidRPr="00E77B28">
      <w:rPr>
        <w:rStyle w:val="PageNumber"/>
        <w:rFonts w:ascii="Arial" w:hAnsi="Arial" w:cs="Arial"/>
        <w:sz w:val="20"/>
        <w:szCs w:val="20"/>
      </w:rPr>
      <w:t>/</w:t>
    </w:r>
    <w:r w:rsidRPr="00E77B28">
      <w:rPr>
        <w:rStyle w:val="PageNumber"/>
        <w:rFonts w:ascii="Arial" w:hAnsi="Arial" w:cs="Arial"/>
        <w:sz w:val="20"/>
        <w:szCs w:val="20"/>
      </w:rPr>
      <w:fldChar w:fldCharType="begin"/>
    </w:r>
    <w:r w:rsidRPr="00E77B2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77B2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3</w:t>
    </w:r>
    <w:r w:rsidRPr="00E77B28">
      <w:rPr>
        <w:rStyle w:val="PageNumber"/>
        <w:rFonts w:ascii="Arial" w:hAnsi="Arial" w:cs="Arial"/>
        <w:sz w:val="20"/>
        <w:szCs w:val="20"/>
      </w:rPr>
      <w:fldChar w:fldCharType="end"/>
    </w:r>
  </w:p>
  <w:p w:rsidR="004206AA" w:rsidRDefault="004206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AA" w:rsidRDefault="004206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AA" w:rsidRDefault="004206AA" w:rsidP="001574FB">
      <w:r>
        <w:separator/>
      </w:r>
    </w:p>
  </w:footnote>
  <w:footnote w:type="continuationSeparator" w:id="1">
    <w:p w:rsidR="004206AA" w:rsidRDefault="004206AA" w:rsidP="00157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AA" w:rsidRDefault="004206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AA" w:rsidRPr="003208A2" w:rsidRDefault="004206AA" w:rsidP="003208A2">
    <w:pPr>
      <w:pStyle w:val="Header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AA" w:rsidRDefault="004206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D2B"/>
    <w:rsid w:val="00045D2B"/>
    <w:rsid w:val="0007686F"/>
    <w:rsid w:val="000C2A48"/>
    <w:rsid w:val="001574FB"/>
    <w:rsid w:val="00157EEA"/>
    <w:rsid w:val="003208A2"/>
    <w:rsid w:val="004206AA"/>
    <w:rsid w:val="005554BD"/>
    <w:rsid w:val="007D3456"/>
    <w:rsid w:val="008F5516"/>
    <w:rsid w:val="00990EEB"/>
    <w:rsid w:val="00D86DAC"/>
    <w:rsid w:val="00DD6CF9"/>
    <w:rsid w:val="00E43E34"/>
    <w:rsid w:val="00E75513"/>
    <w:rsid w:val="00E77B28"/>
    <w:rsid w:val="00E807E2"/>
    <w:rsid w:val="00FD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rsid w:val="00045D2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045D2B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045D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5D2B"/>
    <w:rPr>
      <w:rFonts w:ascii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045D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45D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413</Words>
  <Characters>2235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dmanidi</cp:lastModifiedBy>
  <cp:revision>3</cp:revision>
  <dcterms:created xsi:type="dcterms:W3CDTF">2024-04-16T07:16:00Z</dcterms:created>
  <dcterms:modified xsi:type="dcterms:W3CDTF">2024-04-16T08:08:00Z</dcterms:modified>
</cp:coreProperties>
</file>